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180" w:tblpY="186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urse syllabus information table"/>
      </w:tblPr>
      <w:tblGrid>
        <w:gridCol w:w="4230"/>
        <w:gridCol w:w="12858"/>
      </w:tblGrid>
      <w:tr w:rsidR="00EC65A3" w:rsidRPr="00C351B0" w14:paraId="43A69D9E" w14:textId="77777777" w:rsidTr="00655A1D">
        <w:tc>
          <w:tcPr>
            <w:tcW w:w="4230" w:type="dxa"/>
          </w:tcPr>
          <w:p w14:paraId="637D006D" w14:textId="2F9D5373" w:rsidR="00EC65A3" w:rsidRPr="00C351B0" w:rsidRDefault="00000000" w:rsidP="00655A1D">
            <w:pPr>
              <w:pStyle w:val="Heading1"/>
              <w:spacing w:before="0" w:after="120"/>
              <w:ind w:left="9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  <w:color w:val="00AEED"/>
                </w:rPr>
                <w:alias w:val="Instructor:"/>
                <w:tag w:val="Instructor:"/>
                <w:id w:val="383999990"/>
                <w:placeholder>
                  <w:docPart w:val="936922E478CA4D3A8FCC5102CAEEC57E"/>
                </w:placeholder>
                <w:temporary/>
                <w:showingPlcHdr/>
                <w15:appearance w15:val="hidden"/>
              </w:sdtPr>
              <w:sdtContent>
                <w:r w:rsidR="00EC65A3" w:rsidRPr="00C351B0">
                  <w:rPr>
                    <w:rFonts w:ascii="Poppins" w:hAnsi="Poppins" w:cs="Poppins"/>
                    <w:color w:val="00AEED"/>
                  </w:rPr>
                  <w:t>Instructor</w:t>
                </w:r>
              </w:sdtContent>
            </w:sdt>
            <w:r w:rsidR="00D5756B">
              <w:rPr>
                <w:rFonts w:ascii="Poppins" w:hAnsi="Poppins" w:cs="Poppins"/>
                <w:color w:val="00AEED"/>
              </w:rPr>
              <w:t xml:space="preserve">: </w:t>
            </w:r>
            <w:r w:rsidR="00D07DD8">
              <w:rPr>
                <w:rFonts w:ascii="Poppins" w:eastAsia="Times New Roman" w:hAnsi="Poppins" w:cs="Poppins"/>
                <w:b w:val="0"/>
                <w:bCs w:val="0"/>
                <w:caps w:val="0"/>
                <w:color w:val="000000" w:themeColor="text1"/>
                <w:lang w:eastAsia="en-US"/>
              </w:rPr>
              <w:t>Your Name</w:t>
            </w:r>
          </w:p>
          <w:p w14:paraId="3393E24B" w14:textId="58B50377" w:rsidR="00EC65A3" w:rsidRPr="00C351B0" w:rsidRDefault="00000000" w:rsidP="00655A1D">
            <w:pPr>
              <w:pStyle w:val="Heading1"/>
              <w:spacing w:before="120" w:after="120"/>
              <w:ind w:left="9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alias w:val="Phone:"/>
                <w:tag w:val="Phone:"/>
                <w:id w:val="1128136841"/>
                <w:placeholder>
                  <w:docPart w:val="88271C6AFBB744A0B1F6BC5F45F647DF"/>
                </w:placeholder>
                <w:temporary/>
                <w:showingPlcHdr/>
                <w15:appearance w15:val="hidden"/>
              </w:sdtPr>
              <w:sdtContent>
                <w:r w:rsidR="00EC65A3" w:rsidRPr="00C351B0">
                  <w:rPr>
                    <w:rFonts w:ascii="Poppins" w:hAnsi="Poppins" w:cs="Poppins"/>
                    <w:color w:val="00AEED"/>
                  </w:rPr>
                  <w:t>Phone</w:t>
                </w:r>
              </w:sdtContent>
            </w:sdt>
            <w:r w:rsidR="00D5756B">
              <w:rPr>
                <w:rFonts w:ascii="Poppins" w:hAnsi="Poppins" w:cs="Poppins"/>
              </w:rPr>
              <w:t xml:space="preserve">: </w:t>
            </w:r>
            <w:sdt>
              <w:sdtPr>
                <w:rPr>
                  <w:rFonts w:ascii="Poppins" w:hAnsi="Poppins" w:cs="Poppins"/>
                </w:rPr>
                <w:id w:val="-1059167084"/>
                <w:placeholder>
                  <w:docPart w:val="4CA504C48EEA4E2D92B4300A790189C6"/>
                </w:placeholder>
                <w:showingPlcHdr/>
                <w15:appearance w15:val="hidden"/>
              </w:sdtPr>
              <w:sdtContent>
                <w:r w:rsidR="00EC65A3" w:rsidRPr="00D5756B">
                  <w:rPr>
                    <w:rFonts w:ascii="Poppins" w:eastAsia="Times New Roman" w:hAnsi="Poppins" w:cs="Poppins"/>
                    <w:b w:val="0"/>
                    <w:bCs w:val="0"/>
                    <w:caps w:val="0"/>
                    <w:color w:val="000000" w:themeColor="text1"/>
                    <w:lang w:eastAsia="en-US"/>
                  </w:rPr>
                  <w:t>(123) 456-7890</w:t>
                </w:r>
              </w:sdtContent>
            </w:sdt>
            <w:r w:rsidR="00EC65A3" w:rsidRPr="00C351B0">
              <w:rPr>
                <w:rFonts w:ascii="Poppins" w:hAnsi="Poppins" w:cs="Poppins"/>
              </w:rPr>
              <w:t xml:space="preserve"> </w:t>
            </w:r>
          </w:p>
          <w:p w14:paraId="526FFC4F" w14:textId="70984F15" w:rsidR="00EC65A3" w:rsidRPr="00C351B0" w:rsidRDefault="00000000" w:rsidP="00655A1D">
            <w:pPr>
              <w:pStyle w:val="Heading1"/>
              <w:spacing w:before="120" w:after="120"/>
              <w:ind w:left="9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  <w:color w:val="00AEED"/>
                </w:rPr>
                <w:alias w:val="Email:"/>
                <w:tag w:val="Email:"/>
                <w:id w:val="1509716232"/>
                <w:placeholder>
                  <w:docPart w:val="666303104875441FA07FA5C86BF706A4"/>
                </w:placeholder>
                <w:temporary/>
                <w:showingPlcHdr/>
                <w15:appearance w15:val="hidden"/>
              </w:sdtPr>
              <w:sdtContent>
                <w:r w:rsidR="00EC65A3" w:rsidRPr="00C351B0">
                  <w:rPr>
                    <w:rFonts w:ascii="Poppins" w:hAnsi="Poppins" w:cs="Poppins"/>
                    <w:color w:val="00AEED"/>
                  </w:rPr>
                  <w:t>Email</w:t>
                </w:r>
              </w:sdtContent>
            </w:sdt>
            <w:r w:rsidR="00D5756B">
              <w:rPr>
                <w:rFonts w:ascii="Poppins" w:hAnsi="Poppins" w:cs="Poppins"/>
                <w:color w:val="00AEED"/>
              </w:rPr>
              <w:t xml:space="preserve">: </w:t>
            </w:r>
            <w:sdt>
              <w:sdtPr>
                <w:rPr>
                  <w:rFonts w:ascii="Poppins" w:eastAsia="Times New Roman" w:hAnsi="Poppins" w:cs="Poppins"/>
                  <w:b w:val="0"/>
                  <w:bCs w:val="0"/>
                  <w:caps w:val="0"/>
                  <w:color w:val="000000" w:themeColor="text1"/>
                  <w:lang w:eastAsia="en-US"/>
                </w:rPr>
                <w:id w:val="1637597600"/>
                <w:placeholder>
                  <w:docPart w:val="03CFDE9534A648AB96E5DE56CA3F9BD0"/>
                </w:placeholder>
                <w15:appearance w15:val="hidden"/>
              </w:sdtPr>
              <w:sdtContent>
                <w:hyperlink r:id="rId10" w:history="1">
                  <w:r w:rsidR="00D07DD8" w:rsidRPr="0003690C">
                    <w:rPr>
                      <w:rStyle w:val="Hyperlink"/>
                      <w:rFonts w:ascii="Poppins" w:eastAsia="Times New Roman" w:hAnsi="Poppins" w:cs="Poppins"/>
                      <w:b w:val="0"/>
                      <w:bCs w:val="0"/>
                      <w:caps w:val="0"/>
                      <w:lang w:eastAsia="en-US"/>
                    </w:rPr>
                    <w:t>Your.Name@Sandler.com</w:t>
                  </w:r>
                </w:hyperlink>
              </w:sdtContent>
            </w:sdt>
          </w:p>
        </w:tc>
        <w:tc>
          <w:tcPr>
            <w:tcW w:w="12857" w:type="dxa"/>
          </w:tcPr>
          <w:p w14:paraId="2D2F3F03" w14:textId="77777777" w:rsidR="00EC65A3" w:rsidRPr="00C351B0" w:rsidRDefault="00000000" w:rsidP="00655A1D">
            <w:pPr>
              <w:pStyle w:val="Heading1"/>
              <w:spacing w:before="0" w:after="120"/>
              <w:ind w:left="-1"/>
              <w:rPr>
                <w:rFonts w:ascii="Poppins" w:hAnsi="Poppins" w:cs="Poppins"/>
                <w:color w:val="00AEED"/>
              </w:rPr>
            </w:pPr>
            <w:sdt>
              <w:sdtPr>
                <w:rPr>
                  <w:rFonts w:ascii="Poppins" w:hAnsi="Poppins" w:cs="Poppins"/>
                  <w:color w:val="00AEED"/>
                </w:rPr>
                <w:id w:val="2129499455"/>
                <w:placeholder>
                  <w:docPart w:val="49D35D4419EF4317B2B9A209062BF1E9"/>
                </w:placeholder>
                <w:showingPlcHdr/>
                <w15:appearance w15:val="hidden"/>
              </w:sdtPr>
              <w:sdtContent>
                <w:r w:rsidR="00EC65A3" w:rsidRPr="00C351B0">
                  <w:rPr>
                    <w:rFonts w:ascii="Poppins" w:hAnsi="Poppins" w:cs="Poppins"/>
                    <w:color w:val="00AEED"/>
                  </w:rPr>
                  <w:t>Course overview</w:t>
                </w:r>
              </w:sdtContent>
            </w:sdt>
            <w:r w:rsidR="00EC65A3" w:rsidRPr="00C351B0">
              <w:rPr>
                <w:rFonts w:ascii="Poppins" w:hAnsi="Poppins" w:cs="Poppins"/>
                <w:color w:val="00AEED"/>
              </w:rPr>
              <w:t xml:space="preserve"> </w:t>
            </w:r>
          </w:p>
          <w:p w14:paraId="0891278A" w14:textId="6A1F19C0" w:rsidR="00EC65A3" w:rsidRPr="00C351B0" w:rsidRDefault="00A84A02" w:rsidP="0068072B">
            <w:pPr>
              <w:spacing w:before="120" w:after="12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This </w:t>
            </w:r>
            <w:r w:rsidR="007921EF">
              <w:rPr>
                <w:rFonts w:ascii="Poppins" w:hAnsi="Poppins" w:cs="Poppins"/>
              </w:rPr>
              <w:t>weekly</w:t>
            </w:r>
            <w:r>
              <w:rPr>
                <w:rFonts w:ascii="Poppins" w:hAnsi="Poppins" w:cs="Poppins"/>
              </w:rPr>
              <w:t xml:space="preserve"> </w:t>
            </w:r>
            <w:r w:rsidR="00DD0CFD">
              <w:rPr>
                <w:rFonts w:ascii="Poppins" w:hAnsi="Poppins" w:cs="Poppins"/>
              </w:rPr>
              <w:t xml:space="preserve">syllabus provides you with the topics we will cover </w:t>
            </w:r>
            <w:r w:rsidR="007921EF">
              <w:rPr>
                <w:rFonts w:ascii="Poppins" w:hAnsi="Poppins" w:cs="Poppins"/>
              </w:rPr>
              <w:t>this</w:t>
            </w:r>
            <w:r w:rsidR="00DD0CFD">
              <w:rPr>
                <w:rFonts w:ascii="Poppins" w:hAnsi="Poppins" w:cs="Poppins"/>
              </w:rPr>
              <w:t xml:space="preserve"> week </w:t>
            </w:r>
            <w:r w:rsidR="00170F98">
              <w:rPr>
                <w:rFonts w:ascii="Poppins" w:hAnsi="Poppins" w:cs="Poppins"/>
              </w:rPr>
              <w:t xml:space="preserve">along with direct </w:t>
            </w:r>
            <w:r w:rsidR="007921EF">
              <w:rPr>
                <w:rFonts w:ascii="Poppins" w:hAnsi="Poppins" w:cs="Poppins"/>
              </w:rPr>
              <w:t xml:space="preserve">links to </w:t>
            </w:r>
            <w:r w:rsidR="00445FE1">
              <w:rPr>
                <w:rFonts w:ascii="Poppins" w:hAnsi="Poppins" w:cs="Poppins"/>
              </w:rPr>
              <w:t>the virtual instructor-led training session along with any supporting materials for the week.</w:t>
            </w:r>
          </w:p>
        </w:tc>
      </w:tr>
    </w:tbl>
    <w:p w14:paraId="4FDD5CCD" w14:textId="1DDAF79A" w:rsidR="000D2424" w:rsidRPr="0036262A" w:rsidRDefault="00FF2222" w:rsidP="00AE1F33">
      <w:pPr>
        <w:pStyle w:val="Title"/>
        <w:ind w:left="180"/>
        <w:rPr>
          <w:color w:val="00AEED"/>
        </w:rPr>
      </w:pPr>
      <w:r w:rsidRPr="00C351B0">
        <w:rPr>
          <w:rFonts w:ascii="Poppins" w:hAnsi="Poppins" w:cs="Poppins"/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1DA255B" wp14:editId="51B1745B">
                <wp:simplePos x="0" y="0"/>
                <wp:positionH relativeFrom="page">
                  <wp:posOffset>11430</wp:posOffset>
                </wp:positionH>
                <wp:positionV relativeFrom="paragraph">
                  <wp:posOffset>89535</wp:posOffset>
                </wp:positionV>
                <wp:extent cx="12825095" cy="830580"/>
                <wp:effectExtent l="0" t="0" r="0" b="762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5095" cy="830580"/>
                          <a:chOff x="0" y="0"/>
                          <a:chExt cx="9915688" cy="4240530"/>
                        </a:xfrm>
                      </wpg:grpSpPr>
                      <wps:wsp>
                        <wps:cNvPr id="1398072517" name="Rectangle 1"/>
                        <wps:cNvSpPr/>
                        <wps:spPr>
                          <a:xfrm>
                            <a:off x="1766455" y="0"/>
                            <a:ext cx="8149233" cy="42405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8532767" name="Rectangle 2"/>
                        <wps:cNvSpPr/>
                        <wps:spPr>
                          <a:xfrm>
                            <a:off x="0" y="0"/>
                            <a:ext cx="2050415" cy="42405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group w14:anchorId="00BFDFFB" id="Group 1" o:spid="_x0000_s1026" alt="&quot;&quot;" style="position:absolute;margin-left:.9pt;margin-top:7.05pt;width:1009.85pt;height:65.4pt;z-index:-251657216;mso-position-horizontal-relative:page;mso-width-relative:margin;mso-height-relative:margin" coordsize="99156,4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">
                <v:rect id="Rectangle 1" o:spid="_x0000_s1027" style="position:absolute;left:17664;width:81492;height:42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" fillcolor="#f2f0ee [661]" stroked="f" strokeweight="1pt"/>
                <v:rect id="Rectangle 2" o:spid="_x0000_s1028" style="position:absolute;width:20504;height:42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" fillcolor="#e5e1dd [1301]" stroked="f" strokeweight="1pt"/>
                <w10:wrap anchorx="page"/>
                <w10:anchorlock/>
              </v:group>
            </w:pict>
          </mc:Fallback>
        </mc:AlternateContent>
      </w:r>
      <w:sdt>
        <w:sdtPr>
          <w:rPr>
            <w:rFonts w:ascii="Poppins" w:eastAsia="Times New Roman" w:hAnsi="Poppins" w:cs="Poppins"/>
            <w:color w:val="00AEED"/>
            <w:kern w:val="0"/>
            <w:sz w:val="22"/>
            <w:lang w:eastAsia="en-US"/>
          </w:rPr>
          <w:id w:val="1725258427"/>
          <w:placeholder>
            <w:docPart w:val="03F663FA85794FEEB38CFE9848203687"/>
          </w:placeholder>
          <w:showingPlcHdr/>
          <w15:appearance w15:val="hidden"/>
        </w:sdtPr>
        <w:sdtContent>
          <w:r w:rsidRPr="0036262A">
            <w:rPr>
              <w:rFonts w:ascii="Poppins" w:eastAsia="Times New Roman" w:hAnsi="Poppins" w:cs="Poppins"/>
              <w:color w:val="00AEED"/>
              <w:kern w:val="0"/>
              <w:sz w:val="22"/>
              <w:lang w:eastAsia="en-US"/>
            </w:rPr>
            <w:t>Course schedule</w:t>
          </w:r>
        </w:sdtContent>
      </w:sdt>
      <w:r w:rsidRPr="0036262A">
        <w:rPr>
          <w:rFonts w:ascii="Poppins" w:eastAsia="Times New Roman" w:hAnsi="Poppins" w:cs="Poppins"/>
          <w:color w:val="00AEED"/>
          <w:kern w:val="0"/>
          <w:sz w:val="22"/>
          <w:lang w:eastAsia="en-US"/>
        </w:rPr>
        <w:t xml:space="preserve"> </w:t>
      </w:r>
      <w:r w:rsidR="005478AB" w:rsidRPr="0036262A">
        <w:rPr>
          <w:rFonts w:ascii="Poppins" w:eastAsia="Times New Roman" w:hAnsi="Poppins" w:cs="Poppins"/>
          <w:color w:val="00AEED"/>
          <w:kern w:val="0"/>
          <w:sz w:val="22"/>
          <w:lang w:eastAsia="en-US"/>
        </w:rPr>
        <w:tab/>
      </w:r>
      <w:r w:rsidR="005478AB" w:rsidRPr="0036262A">
        <w:rPr>
          <w:color w:val="00AEED"/>
        </w:rPr>
        <w:tab/>
      </w:r>
      <w:r w:rsidR="005478AB" w:rsidRPr="0036262A">
        <w:rPr>
          <w:color w:val="00AEED"/>
        </w:rPr>
        <w:tab/>
      </w:r>
      <w:r w:rsidR="00FA29E3" w:rsidRPr="0036262A">
        <w:rPr>
          <w:color w:val="00AEED"/>
        </w:rPr>
        <w:tab/>
      </w:r>
      <w:r w:rsidR="00FA29E3" w:rsidRPr="0036262A">
        <w:rPr>
          <w:color w:val="00AEED"/>
        </w:rPr>
        <w:tab/>
      </w:r>
    </w:p>
    <w:tbl>
      <w:tblPr>
        <w:tblStyle w:val="SyllabusTable"/>
        <w:tblW w:w="5714" w:type="pct"/>
        <w:tblInd w:w="90" w:type="dxa"/>
        <w:tblLayout w:type="fixed"/>
        <w:tblLook w:val="04A0" w:firstRow="1" w:lastRow="0" w:firstColumn="1" w:lastColumn="0" w:noHBand="0" w:noVBand="1"/>
        <w:tblDescription w:val="Course schedule information table"/>
      </w:tblPr>
      <w:tblGrid>
        <w:gridCol w:w="810"/>
        <w:gridCol w:w="1198"/>
        <w:gridCol w:w="1666"/>
        <w:gridCol w:w="2259"/>
        <w:gridCol w:w="364"/>
        <w:gridCol w:w="913"/>
        <w:gridCol w:w="1254"/>
        <w:gridCol w:w="1666"/>
        <w:gridCol w:w="2200"/>
        <w:gridCol w:w="436"/>
        <w:gridCol w:w="918"/>
        <w:gridCol w:w="1265"/>
        <w:gridCol w:w="1186"/>
        <w:gridCol w:w="480"/>
        <w:gridCol w:w="1553"/>
        <w:gridCol w:w="962"/>
      </w:tblGrid>
      <w:tr w:rsidR="009934FE" w:rsidRPr="009071A2" w14:paraId="662A888B" w14:textId="68F41029" w:rsidTr="00E33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tcW w:w="810" w:type="dxa"/>
          </w:tcPr>
          <w:p w14:paraId="01B85B68" w14:textId="2D26CEB5" w:rsidR="009934FE" w:rsidRPr="009071A2" w:rsidRDefault="009934FE" w:rsidP="009934FE">
            <w:pPr>
              <w:tabs>
                <w:tab w:val="center" w:pos="1354"/>
              </w:tabs>
              <w:rPr>
                <w:rFonts w:ascii="Poppins" w:hAnsi="Poppins" w:cs="Poppins"/>
                <w:color w:val="auto"/>
                <w:sz w:val="18"/>
                <w:szCs w:val="18"/>
              </w:rPr>
            </w:pPr>
            <w:r w:rsidRPr="009071A2">
              <w:rPr>
                <w:rFonts w:ascii="Poppins" w:hAnsi="Poppins" w:cs="Poppins"/>
                <w:color w:val="auto"/>
                <w:sz w:val="18"/>
                <w:szCs w:val="18"/>
              </w:rPr>
              <w:t>Day</w:t>
            </w:r>
          </w:p>
        </w:tc>
        <w:tc>
          <w:tcPr>
            <w:tcW w:w="1198" w:type="dxa"/>
          </w:tcPr>
          <w:p w14:paraId="7C118A3E" w14:textId="15E15CF8" w:rsidR="009934FE" w:rsidRPr="009071A2" w:rsidRDefault="009934FE" w:rsidP="009934FE">
            <w:pPr>
              <w:tabs>
                <w:tab w:val="center" w:pos="1354"/>
              </w:tabs>
              <w:rPr>
                <w:rFonts w:ascii="Poppins" w:hAnsi="Poppins" w:cs="Poppins"/>
                <w:color w:val="auto"/>
                <w:sz w:val="18"/>
                <w:szCs w:val="18"/>
              </w:rPr>
            </w:pPr>
            <w:r w:rsidRPr="009071A2">
              <w:rPr>
                <w:rFonts w:ascii="Poppins" w:hAnsi="Poppins" w:cs="Poppins"/>
                <w:color w:val="auto"/>
                <w:sz w:val="18"/>
                <w:szCs w:val="18"/>
              </w:rPr>
              <w:t>Times</w:t>
            </w:r>
          </w:p>
        </w:tc>
        <w:tc>
          <w:tcPr>
            <w:tcW w:w="1666" w:type="dxa"/>
          </w:tcPr>
          <w:p w14:paraId="3965DCCF" w14:textId="77777777" w:rsidR="009934FE" w:rsidRPr="009071A2" w:rsidRDefault="00000000" w:rsidP="009934FE">
            <w:pPr>
              <w:rPr>
                <w:rFonts w:ascii="Poppins" w:hAnsi="Poppins" w:cs="Poppins"/>
                <w:color w:val="auto"/>
                <w:sz w:val="18"/>
                <w:szCs w:val="18"/>
              </w:rPr>
            </w:pPr>
            <w:sdt>
              <w:sdtPr>
                <w:rPr>
                  <w:rFonts w:ascii="Poppins" w:hAnsi="Poppins" w:cs="Poppins"/>
                  <w:color w:val="auto"/>
                  <w:sz w:val="18"/>
                  <w:szCs w:val="18"/>
                </w:rPr>
                <w:alias w:val="Subject:"/>
                <w:tag w:val="Subject:"/>
                <w:id w:val="-2120980044"/>
                <w:placeholder>
                  <w:docPart w:val="DAF3EBF58CCB463B9A8BC87B9E39201F"/>
                </w:placeholder>
                <w:temporary/>
                <w:showingPlcHdr/>
                <w15:appearance w15:val="hidden"/>
              </w:sdtPr>
              <w:sdtContent>
                <w:r w:rsidR="009934FE" w:rsidRPr="009071A2">
                  <w:rPr>
                    <w:rFonts w:ascii="Poppins" w:hAnsi="Poppins" w:cs="Poppins"/>
                    <w:sz w:val="18"/>
                    <w:szCs w:val="18"/>
                  </w:rPr>
                  <w:t>Subject</w:t>
                </w:r>
              </w:sdtContent>
            </w:sdt>
          </w:p>
        </w:tc>
        <w:tc>
          <w:tcPr>
            <w:tcW w:w="2259" w:type="dxa"/>
          </w:tcPr>
          <w:p w14:paraId="13D4CF89" w14:textId="2BB9B3C7" w:rsidR="009934FE" w:rsidRPr="009071A2" w:rsidRDefault="009934FE" w:rsidP="009934FE">
            <w:pPr>
              <w:rPr>
                <w:rFonts w:ascii="Poppins" w:hAnsi="Poppins" w:cs="Poppins"/>
                <w:color w:val="auto"/>
                <w:sz w:val="18"/>
                <w:szCs w:val="18"/>
              </w:rPr>
            </w:pPr>
            <w:r w:rsidRPr="009071A2">
              <w:rPr>
                <w:rFonts w:ascii="Poppins" w:hAnsi="Poppins" w:cs="Poppins"/>
                <w:color w:val="auto"/>
                <w:sz w:val="18"/>
                <w:szCs w:val="18"/>
              </w:rPr>
              <w:t>Link</w:t>
            </w:r>
          </w:p>
        </w:tc>
        <w:tc>
          <w:tcPr>
            <w:tcW w:w="364" w:type="dxa"/>
            <w:shd w:val="clear" w:color="auto" w:fill="auto"/>
          </w:tcPr>
          <w:p w14:paraId="27E001AA" w14:textId="77777777" w:rsidR="009934FE" w:rsidRPr="009071A2" w:rsidRDefault="009934FE" w:rsidP="009934FE">
            <w:pPr>
              <w:rPr>
                <w:rFonts w:ascii="Poppins" w:hAnsi="Poppins" w:cs="Poppins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</w:tcPr>
          <w:p w14:paraId="008CBC2F" w14:textId="0A16CDC0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  <w:r w:rsidRPr="009071A2">
              <w:rPr>
                <w:rFonts w:ascii="Poppins" w:hAnsi="Poppins" w:cs="Poppins"/>
                <w:color w:val="auto"/>
                <w:sz w:val="18"/>
                <w:szCs w:val="18"/>
              </w:rPr>
              <w:t>Day</w:t>
            </w:r>
          </w:p>
        </w:tc>
        <w:tc>
          <w:tcPr>
            <w:tcW w:w="1254" w:type="dxa"/>
          </w:tcPr>
          <w:p w14:paraId="321C0DA0" w14:textId="5094131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  <w:r w:rsidRPr="009071A2">
              <w:rPr>
                <w:rFonts w:ascii="Poppins" w:hAnsi="Poppins" w:cs="Poppins"/>
                <w:color w:val="auto"/>
                <w:sz w:val="18"/>
                <w:szCs w:val="18"/>
              </w:rPr>
              <w:t>Times</w:t>
            </w:r>
          </w:p>
        </w:tc>
        <w:tc>
          <w:tcPr>
            <w:tcW w:w="1666" w:type="dxa"/>
          </w:tcPr>
          <w:p w14:paraId="79436F97" w14:textId="6B22C9A4" w:rsidR="009934FE" w:rsidRPr="009071A2" w:rsidRDefault="00000000" w:rsidP="009934FE">
            <w:pPr>
              <w:rPr>
                <w:rFonts w:ascii="Poppins" w:hAnsi="Poppins" w:cs="Poppins"/>
                <w:sz w:val="18"/>
                <w:szCs w:val="18"/>
              </w:rPr>
            </w:pPr>
            <w:sdt>
              <w:sdtPr>
                <w:rPr>
                  <w:rFonts w:ascii="Poppins" w:hAnsi="Poppins" w:cs="Poppins"/>
                  <w:color w:val="auto"/>
                  <w:sz w:val="18"/>
                  <w:szCs w:val="18"/>
                </w:rPr>
                <w:alias w:val="Subject:"/>
                <w:tag w:val="Subject:"/>
                <w:id w:val="-1218886757"/>
                <w:placeholder>
                  <w:docPart w:val="AF969A9C805A47BEBCCDE95766ECEC9C"/>
                </w:placeholder>
                <w:temporary/>
                <w:showingPlcHdr/>
                <w15:appearance w15:val="hidden"/>
              </w:sdtPr>
              <w:sdtContent>
                <w:r w:rsidR="009934FE" w:rsidRPr="009071A2">
                  <w:rPr>
                    <w:rFonts w:ascii="Poppins" w:hAnsi="Poppins" w:cs="Poppins"/>
                    <w:sz w:val="18"/>
                    <w:szCs w:val="18"/>
                  </w:rPr>
                  <w:t>Subject</w:t>
                </w:r>
              </w:sdtContent>
            </w:sdt>
          </w:p>
        </w:tc>
        <w:tc>
          <w:tcPr>
            <w:tcW w:w="2200" w:type="dxa"/>
          </w:tcPr>
          <w:p w14:paraId="2B1CEF9A" w14:textId="7C0EACA4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  <w:r w:rsidRPr="009071A2">
              <w:rPr>
                <w:rFonts w:ascii="Poppins" w:hAnsi="Poppins" w:cs="Poppins"/>
                <w:color w:val="auto"/>
                <w:sz w:val="18"/>
                <w:szCs w:val="18"/>
              </w:rPr>
              <w:t>Link</w:t>
            </w:r>
          </w:p>
        </w:tc>
        <w:tc>
          <w:tcPr>
            <w:tcW w:w="436" w:type="dxa"/>
            <w:shd w:val="clear" w:color="auto" w:fill="auto"/>
          </w:tcPr>
          <w:p w14:paraId="761CE8CE" w14:textId="77777777" w:rsidR="009934FE" w:rsidRPr="009071A2" w:rsidRDefault="009934FE" w:rsidP="009934FE">
            <w:pPr>
              <w:rPr>
                <w:rFonts w:ascii="Poppins" w:hAnsi="Poppins" w:cs="Poppins"/>
                <w:color w:val="auto"/>
                <w:sz w:val="18"/>
                <w:szCs w:val="18"/>
              </w:rPr>
            </w:pPr>
          </w:p>
        </w:tc>
        <w:tc>
          <w:tcPr>
            <w:tcW w:w="918" w:type="dxa"/>
          </w:tcPr>
          <w:p w14:paraId="4E1C26F6" w14:textId="57B3905D" w:rsidR="009934FE" w:rsidRPr="009071A2" w:rsidRDefault="009934FE" w:rsidP="009934FE">
            <w:pPr>
              <w:rPr>
                <w:rFonts w:ascii="Poppins" w:hAnsi="Poppins" w:cs="Poppins"/>
                <w:color w:val="auto"/>
                <w:sz w:val="18"/>
                <w:szCs w:val="18"/>
              </w:rPr>
            </w:pPr>
            <w:r w:rsidRPr="009071A2">
              <w:rPr>
                <w:rFonts w:ascii="Poppins" w:hAnsi="Poppins" w:cs="Poppins"/>
                <w:color w:val="auto"/>
                <w:sz w:val="18"/>
                <w:szCs w:val="18"/>
              </w:rPr>
              <w:t>Day</w:t>
            </w:r>
          </w:p>
        </w:tc>
        <w:tc>
          <w:tcPr>
            <w:tcW w:w="1265" w:type="dxa"/>
          </w:tcPr>
          <w:p w14:paraId="290F9C96" w14:textId="1EB61CD9" w:rsidR="009934FE" w:rsidRPr="009071A2" w:rsidRDefault="009934FE" w:rsidP="009934FE">
            <w:pPr>
              <w:rPr>
                <w:rFonts w:ascii="Poppins" w:hAnsi="Poppins" w:cs="Poppins"/>
                <w:color w:val="auto"/>
                <w:sz w:val="18"/>
                <w:szCs w:val="18"/>
              </w:rPr>
            </w:pPr>
            <w:r w:rsidRPr="009071A2">
              <w:rPr>
                <w:rFonts w:ascii="Poppins" w:hAnsi="Poppins" w:cs="Poppins"/>
                <w:color w:val="auto"/>
                <w:sz w:val="18"/>
                <w:szCs w:val="18"/>
              </w:rPr>
              <w:t>Times</w:t>
            </w:r>
          </w:p>
        </w:tc>
        <w:tc>
          <w:tcPr>
            <w:tcW w:w="1666" w:type="dxa"/>
            <w:gridSpan w:val="2"/>
          </w:tcPr>
          <w:p w14:paraId="56F6EB93" w14:textId="60723471" w:rsidR="009934FE" w:rsidRPr="009071A2" w:rsidRDefault="00000000" w:rsidP="009934FE">
            <w:pPr>
              <w:rPr>
                <w:rFonts w:ascii="Poppins" w:hAnsi="Poppins" w:cs="Poppins"/>
                <w:color w:val="auto"/>
                <w:sz w:val="18"/>
                <w:szCs w:val="18"/>
              </w:rPr>
            </w:pPr>
            <w:sdt>
              <w:sdtPr>
                <w:rPr>
                  <w:rFonts w:ascii="Poppins" w:hAnsi="Poppins" w:cs="Poppins"/>
                  <w:color w:val="auto"/>
                  <w:sz w:val="18"/>
                  <w:szCs w:val="18"/>
                </w:rPr>
                <w:alias w:val="Subject:"/>
                <w:tag w:val="Subject:"/>
                <w:id w:val="-1761980454"/>
                <w:placeholder>
                  <w:docPart w:val="E0A61C45917E4625890F8E461BB9512D"/>
                </w:placeholder>
                <w:temporary/>
                <w:showingPlcHdr/>
                <w15:appearance w15:val="hidden"/>
              </w:sdtPr>
              <w:sdtContent>
                <w:r w:rsidR="009934FE" w:rsidRPr="009071A2">
                  <w:rPr>
                    <w:rFonts w:ascii="Poppins" w:hAnsi="Poppins" w:cs="Poppins"/>
                    <w:sz w:val="18"/>
                    <w:szCs w:val="18"/>
                  </w:rPr>
                  <w:t>Subject</w:t>
                </w:r>
              </w:sdtContent>
            </w:sdt>
          </w:p>
        </w:tc>
        <w:tc>
          <w:tcPr>
            <w:tcW w:w="2515" w:type="dxa"/>
            <w:gridSpan w:val="2"/>
          </w:tcPr>
          <w:p w14:paraId="59B8525F" w14:textId="440B303E" w:rsidR="009934FE" w:rsidRPr="009071A2" w:rsidRDefault="009934FE" w:rsidP="009934FE">
            <w:pPr>
              <w:rPr>
                <w:rFonts w:ascii="Poppins" w:hAnsi="Poppins" w:cs="Poppins"/>
                <w:color w:val="auto"/>
                <w:sz w:val="18"/>
                <w:szCs w:val="18"/>
              </w:rPr>
            </w:pPr>
            <w:r w:rsidRPr="009071A2">
              <w:rPr>
                <w:rFonts w:ascii="Poppins" w:hAnsi="Poppins" w:cs="Poppins"/>
                <w:color w:val="auto"/>
                <w:sz w:val="18"/>
                <w:szCs w:val="18"/>
              </w:rPr>
              <w:t>Link</w:t>
            </w:r>
          </w:p>
        </w:tc>
      </w:tr>
      <w:tr w:rsidR="009934FE" w:rsidRPr="009071A2" w14:paraId="013AF3A7" w14:textId="0234BDE2" w:rsidTr="00E33547">
        <w:trPr>
          <w:trHeight w:hRule="exact" w:val="374"/>
        </w:trPr>
        <w:tc>
          <w:tcPr>
            <w:tcW w:w="810" w:type="dxa"/>
          </w:tcPr>
          <w:p w14:paraId="059CCF04" w14:textId="70DC130D" w:rsidR="009934FE" w:rsidRPr="009071A2" w:rsidRDefault="009934FE" w:rsidP="009934FE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071A2">
              <w:rPr>
                <w:rFonts w:ascii="Poppins" w:hAnsi="Poppins" w:cs="Poppins"/>
                <w:b/>
                <w:bCs/>
                <w:sz w:val="18"/>
                <w:szCs w:val="18"/>
              </w:rPr>
              <w:t>MON</w:t>
            </w:r>
          </w:p>
        </w:tc>
        <w:sdt>
          <w:sdtPr>
            <w:id w:val="198820587"/>
            <w:placeholder>
              <w:docPart w:val="63CB3D260A854252A0A6C3402BFAB59A"/>
            </w:placeholder>
          </w:sdtPr>
          <w:sdtContent>
            <w:sdt>
              <w:sdtPr>
                <w:id w:val="-323049488"/>
                <w:placeholder>
                  <w:docPart w:val="DDAF446690C5447083CDB1C8D2D82E6E"/>
                </w:placeholder>
              </w:sdtPr>
              <w:sdtContent>
                <w:tc>
                  <w:tcPr>
                    <w:tcW w:w="1198" w:type="dxa"/>
                  </w:tcPr>
                  <w:p w14:paraId="0C3B7FC6" w14:textId="5D8559C2" w:rsidR="009934FE" w:rsidRPr="009071A2" w:rsidRDefault="009934FE" w:rsidP="009934FE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</w:tcPr>
          <w:sdt>
            <w:sdtPr>
              <w:id w:val="-1511825749"/>
              <w:placeholder>
                <w:docPart w:val="13A102C0FA7C423AB2B116538C6997CC"/>
              </w:placeholder>
            </w:sdtPr>
            <w:sdtContent>
              <w:p w14:paraId="0F15CEF7" w14:textId="478DDE40" w:rsidR="009934FE" w:rsidRPr="009071A2" w:rsidRDefault="009934FE" w:rsidP="009934FE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the Subject</w:t>
                </w:r>
              </w:p>
            </w:sdtContent>
          </w:sdt>
        </w:tc>
        <w:tc>
          <w:tcPr>
            <w:tcW w:w="2259" w:type="dxa"/>
          </w:tcPr>
          <w:sdt>
            <w:sdtPr>
              <w:id w:val="-1511517919"/>
              <w:placeholder>
                <w:docPart w:val="7234CA765489408DBE426F6BB7216427"/>
              </w:placeholder>
            </w:sdtPr>
            <w:sdtContent>
              <w:p w14:paraId="2DA3E1FD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52B19200" w14:textId="2A8F55C5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shd w:val="clear" w:color="auto" w:fill="auto"/>
          </w:tcPr>
          <w:p w14:paraId="724BB40F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13" w:type="dxa"/>
          </w:tcPr>
          <w:p w14:paraId="1BB9E244" w14:textId="591386D1" w:rsidR="009934FE" w:rsidRPr="00311395" w:rsidRDefault="007F273E" w:rsidP="009934FE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T</w:t>
            </w:r>
            <w:r w:rsidR="00BA0499">
              <w:rPr>
                <w:rFonts w:ascii="Poppins" w:hAnsi="Poppins" w:cs="Poppins"/>
                <w:b/>
                <w:bCs/>
                <w:sz w:val="18"/>
                <w:szCs w:val="18"/>
              </w:rPr>
              <w:t>UES</w:t>
            </w:r>
          </w:p>
        </w:tc>
        <w:sdt>
          <w:sdtPr>
            <w:id w:val="-998270481"/>
            <w:placeholder>
              <w:docPart w:val="47804046D7934EF6B068BC8643CCC95E"/>
            </w:placeholder>
          </w:sdtPr>
          <w:sdtContent>
            <w:sdt>
              <w:sdtPr>
                <w:id w:val="-1074966850"/>
                <w:placeholder>
                  <w:docPart w:val="F2F5CA2AC47E4C88B01DE6E462B38000"/>
                </w:placeholder>
              </w:sdtPr>
              <w:sdtContent>
                <w:tc>
                  <w:tcPr>
                    <w:tcW w:w="1254" w:type="dxa"/>
                  </w:tcPr>
                  <w:p w14:paraId="452A0AB1" w14:textId="107276C5" w:rsidR="009934FE" w:rsidRPr="009071A2" w:rsidRDefault="009934FE" w:rsidP="009934FE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</w:tcPr>
          <w:sdt>
            <w:sdtPr>
              <w:id w:val="-30649311"/>
              <w:placeholder>
                <w:docPart w:val="EA39169D75D541FD9CAAC71937E98A7E"/>
              </w:placeholder>
            </w:sdtPr>
            <w:sdtContent>
              <w:p w14:paraId="78E906C8" w14:textId="65C4AF3A" w:rsidR="009934FE" w:rsidRPr="009071A2" w:rsidRDefault="009934FE" w:rsidP="009934FE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the Subject</w:t>
                </w:r>
              </w:p>
            </w:sdtContent>
          </w:sdt>
        </w:tc>
        <w:tc>
          <w:tcPr>
            <w:tcW w:w="2200" w:type="dxa"/>
          </w:tcPr>
          <w:sdt>
            <w:sdtPr>
              <w:id w:val="-315798596"/>
              <w:placeholder>
                <w:docPart w:val="B0B55DCBF9294F1AABAB3B1B0D57D638"/>
              </w:placeholder>
            </w:sdtPr>
            <w:sdtContent>
              <w:p w14:paraId="6828EF4A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1EB628BC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3C654A9D" w14:textId="77777777" w:rsidR="009934FE" w:rsidRDefault="009934FE" w:rsidP="009934FE"/>
        </w:tc>
        <w:tc>
          <w:tcPr>
            <w:tcW w:w="918" w:type="dxa"/>
          </w:tcPr>
          <w:p w14:paraId="14EC35C4" w14:textId="4A3C807F" w:rsidR="009934FE" w:rsidRDefault="00E154B9" w:rsidP="009934FE"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WED</w:t>
            </w:r>
          </w:p>
        </w:tc>
        <w:sdt>
          <w:sdtPr>
            <w:id w:val="2032219417"/>
            <w:placeholder>
              <w:docPart w:val="51CB70EFDDA741F4B2FD8510F1AAD736"/>
            </w:placeholder>
          </w:sdtPr>
          <w:sdtContent>
            <w:sdt>
              <w:sdtPr>
                <w:id w:val="1486898027"/>
                <w:placeholder>
                  <w:docPart w:val="6A7DE2F3DA434F2DAE5DD7042D5F9FC4"/>
                </w:placeholder>
              </w:sdtPr>
              <w:sdtContent>
                <w:tc>
                  <w:tcPr>
                    <w:tcW w:w="1265" w:type="dxa"/>
                  </w:tcPr>
                  <w:p w14:paraId="44D76AAF" w14:textId="61130ADE" w:rsidR="009934FE" w:rsidRDefault="009934FE" w:rsidP="009934FE"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  <w:gridSpan w:val="2"/>
          </w:tcPr>
          <w:sdt>
            <w:sdtPr>
              <w:id w:val="876582171"/>
              <w:placeholder>
                <w:docPart w:val="C1359DEDB07B45B29527026B3D1BFFC6"/>
              </w:placeholder>
            </w:sdtPr>
            <w:sdtContent>
              <w:p w14:paraId="1724842F" w14:textId="4837ACC5" w:rsidR="009934FE" w:rsidRDefault="009934FE" w:rsidP="009934FE">
                <w:r>
                  <w:t>Enter the Subject</w:t>
                </w:r>
              </w:p>
            </w:sdtContent>
          </w:sdt>
        </w:tc>
        <w:tc>
          <w:tcPr>
            <w:tcW w:w="2515" w:type="dxa"/>
            <w:gridSpan w:val="2"/>
          </w:tcPr>
          <w:sdt>
            <w:sdtPr>
              <w:id w:val="-764766459"/>
              <w:placeholder>
                <w:docPart w:val="F67A1B44F0BB49BD9858F7DBFD2C8A62"/>
              </w:placeholder>
            </w:sdtPr>
            <w:sdtContent>
              <w:p w14:paraId="7670E4EE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6EEFB2EC" w14:textId="77777777" w:rsidR="009934FE" w:rsidRDefault="009934FE" w:rsidP="009934FE"/>
        </w:tc>
      </w:tr>
      <w:tr w:rsidR="009934FE" w:rsidRPr="009071A2" w14:paraId="59BD214C" w14:textId="1B115151" w:rsidTr="00E33547">
        <w:trPr>
          <w:trHeight w:hRule="exact" w:val="374"/>
        </w:trPr>
        <w:tc>
          <w:tcPr>
            <w:tcW w:w="810" w:type="dxa"/>
          </w:tcPr>
          <w:p w14:paraId="3464E84D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-1259215125"/>
            <w:placeholder>
              <w:docPart w:val="960C837410DB4BD8BD267175FA28A946"/>
            </w:placeholder>
          </w:sdtPr>
          <w:sdtContent>
            <w:sdt>
              <w:sdtPr>
                <w:id w:val="349925083"/>
                <w:placeholder>
                  <w:docPart w:val="F8C470C685AF42ACB6517144764F4F19"/>
                </w:placeholder>
              </w:sdtPr>
              <w:sdtContent>
                <w:tc>
                  <w:tcPr>
                    <w:tcW w:w="1198" w:type="dxa"/>
                  </w:tcPr>
                  <w:p w14:paraId="107CEC18" w14:textId="5975BEBE" w:rsidR="009934FE" w:rsidRPr="009071A2" w:rsidRDefault="009934FE" w:rsidP="009934FE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</w:tcPr>
          <w:sdt>
            <w:sdtPr>
              <w:id w:val="-1817409989"/>
              <w:placeholder>
                <w:docPart w:val="A015EB9A0AB848E5A7B904EEBCD19FAA"/>
              </w:placeholder>
            </w:sdtPr>
            <w:sdtContent>
              <w:sdt>
                <w:sdtPr>
                  <w:id w:val="866176784"/>
                  <w:placeholder>
                    <w:docPart w:val="BE442FCF790A4F2E9FCD87843DAC2FFF"/>
                  </w:placeholder>
                </w:sdtPr>
                <w:sdtContent>
                  <w:p w14:paraId="40790C23" w14:textId="77777777" w:rsidR="009934FE" w:rsidRDefault="009934FE" w:rsidP="009934FE">
                    <w:r>
                      <w:t>Enter the Subject</w:t>
                    </w:r>
                  </w:p>
                </w:sdtContent>
              </w:sdt>
              <w:p w14:paraId="7ED37886" w14:textId="77777777" w:rsidR="009934FE" w:rsidRDefault="009934FE" w:rsidP="009934FE"/>
              <w:p w14:paraId="11C39668" w14:textId="77777777" w:rsidR="009934FE" w:rsidRDefault="00000000" w:rsidP="009934FE"/>
            </w:sdtContent>
          </w:sdt>
          <w:p w14:paraId="5BB9729D" w14:textId="2518F75D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59" w:type="dxa"/>
          </w:tcPr>
          <w:sdt>
            <w:sdtPr>
              <w:id w:val="-1547826680"/>
              <w:placeholder>
                <w:docPart w:val="FF15A6197CCD4E1781E30431E406B7E8"/>
              </w:placeholder>
            </w:sdtPr>
            <w:sdtContent>
              <w:p w14:paraId="3B8A30C4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746ECD0B" w14:textId="53AAB9B2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shd w:val="clear" w:color="auto" w:fill="auto"/>
          </w:tcPr>
          <w:p w14:paraId="4D2DF541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13" w:type="dxa"/>
          </w:tcPr>
          <w:p w14:paraId="04B3221F" w14:textId="08AC1854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1010959485"/>
            <w:placeholder>
              <w:docPart w:val="CA99EBFBCCEB44A583939AA79A5974DB"/>
            </w:placeholder>
          </w:sdtPr>
          <w:sdtContent>
            <w:sdt>
              <w:sdtPr>
                <w:id w:val="-1974507958"/>
                <w:placeholder>
                  <w:docPart w:val="D909F321D30C402E95113EC6B2188A6C"/>
                </w:placeholder>
              </w:sdtPr>
              <w:sdtContent>
                <w:tc>
                  <w:tcPr>
                    <w:tcW w:w="1254" w:type="dxa"/>
                  </w:tcPr>
                  <w:p w14:paraId="6730BA74" w14:textId="3DDC35AB" w:rsidR="009934FE" w:rsidRPr="009071A2" w:rsidRDefault="009934FE" w:rsidP="009934FE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</w:tcPr>
          <w:sdt>
            <w:sdtPr>
              <w:id w:val="-1749953765"/>
              <w:placeholder>
                <w:docPart w:val="8BEC4911881642C8A9937DC10BDEC9C3"/>
              </w:placeholder>
            </w:sdtPr>
            <w:sdtContent>
              <w:sdt>
                <w:sdtPr>
                  <w:id w:val="317784818"/>
                  <w:placeholder>
                    <w:docPart w:val="253E7AC321CE40E186C988563CCECB0B"/>
                  </w:placeholder>
                </w:sdtPr>
                <w:sdtContent>
                  <w:p w14:paraId="2A15F9D5" w14:textId="77777777" w:rsidR="009934FE" w:rsidRDefault="009934FE" w:rsidP="009934FE">
                    <w:r>
                      <w:t>Enter the Subject</w:t>
                    </w:r>
                  </w:p>
                </w:sdtContent>
              </w:sdt>
              <w:p w14:paraId="281E3533" w14:textId="77777777" w:rsidR="009934FE" w:rsidRDefault="009934FE" w:rsidP="009934FE"/>
              <w:p w14:paraId="29EBBC2F" w14:textId="77777777" w:rsidR="009934FE" w:rsidRDefault="00000000" w:rsidP="009934FE"/>
            </w:sdtContent>
          </w:sdt>
          <w:p w14:paraId="536DE103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00" w:type="dxa"/>
          </w:tcPr>
          <w:sdt>
            <w:sdtPr>
              <w:id w:val="-2131463674"/>
              <w:placeholder>
                <w:docPart w:val="A13C372FFF7D4C2688C56DBCC5E4710E"/>
              </w:placeholder>
            </w:sdtPr>
            <w:sdtContent>
              <w:p w14:paraId="52BBE5B5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395E0702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02694D6C" w14:textId="77777777" w:rsidR="009934FE" w:rsidRDefault="009934FE" w:rsidP="009934FE"/>
        </w:tc>
        <w:tc>
          <w:tcPr>
            <w:tcW w:w="918" w:type="dxa"/>
          </w:tcPr>
          <w:p w14:paraId="1CCBD62B" w14:textId="77777777" w:rsidR="009934FE" w:rsidRDefault="009934FE" w:rsidP="009934FE"/>
        </w:tc>
        <w:sdt>
          <w:sdtPr>
            <w:id w:val="-850717385"/>
            <w:placeholder>
              <w:docPart w:val="C275478735A1437EAF21D1B43CB3C000"/>
            </w:placeholder>
          </w:sdtPr>
          <w:sdtContent>
            <w:sdt>
              <w:sdtPr>
                <w:id w:val="467174037"/>
                <w:placeholder>
                  <w:docPart w:val="0B4E421E0C7C49EBB822F1577083C498"/>
                </w:placeholder>
              </w:sdtPr>
              <w:sdtContent>
                <w:tc>
                  <w:tcPr>
                    <w:tcW w:w="1265" w:type="dxa"/>
                  </w:tcPr>
                  <w:p w14:paraId="52E3F05C" w14:textId="6E3F9A86" w:rsidR="009934FE" w:rsidRDefault="009934FE" w:rsidP="009934FE"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  <w:gridSpan w:val="2"/>
          </w:tcPr>
          <w:sdt>
            <w:sdtPr>
              <w:id w:val="-451556674"/>
              <w:placeholder>
                <w:docPart w:val="5D52EE78C4414C1BAFBDF9035960D853"/>
              </w:placeholder>
            </w:sdtPr>
            <w:sdtContent>
              <w:sdt>
                <w:sdtPr>
                  <w:id w:val="834500031"/>
                  <w:placeholder>
                    <w:docPart w:val="058D5315C81D4774B26022108DBC793C"/>
                  </w:placeholder>
                </w:sdtPr>
                <w:sdtContent>
                  <w:p w14:paraId="4716C2A5" w14:textId="77777777" w:rsidR="009934FE" w:rsidRDefault="009934FE" w:rsidP="009934FE">
                    <w:r>
                      <w:t>Enter the Subject</w:t>
                    </w:r>
                  </w:p>
                </w:sdtContent>
              </w:sdt>
              <w:p w14:paraId="4F3604DD" w14:textId="77777777" w:rsidR="009934FE" w:rsidRDefault="009934FE" w:rsidP="009934FE"/>
              <w:p w14:paraId="666572B7" w14:textId="77777777" w:rsidR="009934FE" w:rsidRDefault="00000000" w:rsidP="009934FE"/>
            </w:sdtContent>
          </w:sdt>
          <w:p w14:paraId="0D88E7DF" w14:textId="77777777" w:rsidR="009934FE" w:rsidRDefault="009934FE" w:rsidP="009934FE"/>
        </w:tc>
        <w:tc>
          <w:tcPr>
            <w:tcW w:w="2515" w:type="dxa"/>
            <w:gridSpan w:val="2"/>
          </w:tcPr>
          <w:sdt>
            <w:sdtPr>
              <w:id w:val="-1381854756"/>
              <w:placeholder>
                <w:docPart w:val="E1F8A22E7DAB45A9B7EB3A78414B6D59"/>
              </w:placeholder>
            </w:sdtPr>
            <w:sdtContent>
              <w:p w14:paraId="005255A6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5833FF72" w14:textId="77777777" w:rsidR="009934FE" w:rsidRDefault="009934FE" w:rsidP="009934FE"/>
        </w:tc>
      </w:tr>
      <w:tr w:rsidR="009934FE" w:rsidRPr="009071A2" w14:paraId="000C2AE0" w14:textId="2AB017DF" w:rsidTr="00E33547">
        <w:trPr>
          <w:trHeight w:hRule="exact" w:val="649"/>
        </w:trPr>
        <w:tc>
          <w:tcPr>
            <w:tcW w:w="810" w:type="dxa"/>
          </w:tcPr>
          <w:p w14:paraId="666C48D6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-1045134075"/>
            <w:placeholder>
              <w:docPart w:val="D1C293C8A2F44818A2CB1D9CC88B4897"/>
            </w:placeholder>
          </w:sdtPr>
          <w:sdtContent>
            <w:tc>
              <w:tcPr>
                <w:tcW w:w="1198" w:type="dxa"/>
              </w:tcPr>
              <w:p w14:paraId="02C6D440" w14:textId="7A4FAEA1" w:rsidR="009934FE" w:rsidRPr="009071A2" w:rsidRDefault="009934FE" w:rsidP="009934FE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Times</w:t>
                </w:r>
              </w:p>
            </w:tc>
          </w:sdtContent>
        </w:sdt>
        <w:tc>
          <w:tcPr>
            <w:tcW w:w="1666" w:type="dxa"/>
          </w:tcPr>
          <w:sdt>
            <w:sdtPr>
              <w:id w:val="1413274852"/>
              <w:placeholder>
                <w:docPart w:val="2499AB7B653347C1BADBC4354D821D1F"/>
              </w:placeholder>
            </w:sdtPr>
            <w:sdtContent>
              <w:p w14:paraId="1461A145" w14:textId="77777777" w:rsidR="009934FE" w:rsidRDefault="009934FE" w:rsidP="009934FE">
                <w:r>
                  <w:t>Enter the Subject</w:t>
                </w:r>
              </w:p>
            </w:sdtContent>
          </w:sdt>
          <w:p w14:paraId="411E27BA" w14:textId="2E2D2142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59" w:type="dxa"/>
          </w:tcPr>
          <w:sdt>
            <w:sdtPr>
              <w:id w:val="1747301459"/>
              <w:placeholder>
                <w:docPart w:val="BD3D346206714F4FACEE77CF9FE05A07"/>
              </w:placeholder>
            </w:sdtPr>
            <w:sdtContent>
              <w:p w14:paraId="58531023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3CE6DF2A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shd w:val="clear" w:color="auto" w:fill="auto"/>
          </w:tcPr>
          <w:p w14:paraId="4DA4FC35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13" w:type="dxa"/>
          </w:tcPr>
          <w:p w14:paraId="65981C14" w14:textId="254E732B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-644820454"/>
            <w:placeholder>
              <w:docPart w:val="5BECCEEA0B5645B58910DF29AD6BD065"/>
            </w:placeholder>
          </w:sdtPr>
          <w:sdtContent>
            <w:tc>
              <w:tcPr>
                <w:tcW w:w="1254" w:type="dxa"/>
              </w:tcPr>
              <w:p w14:paraId="177A23FA" w14:textId="4D5BA8D7" w:rsidR="009934FE" w:rsidRPr="009071A2" w:rsidRDefault="009934FE" w:rsidP="009934FE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Times</w:t>
                </w:r>
              </w:p>
            </w:tc>
          </w:sdtContent>
        </w:sdt>
        <w:tc>
          <w:tcPr>
            <w:tcW w:w="1666" w:type="dxa"/>
          </w:tcPr>
          <w:sdt>
            <w:sdtPr>
              <w:id w:val="276611074"/>
              <w:placeholder>
                <w:docPart w:val="6ED779BBF4C242E7BDE5DD67447EDAA6"/>
              </w:placeholder>
            </w:sdtPr>
            <w:sdtContent>
              <w:p w14:paraId="305C91CB" w14:textId="77777777" w:rsidR="009934FE" w:rsidRDefault="009934FE" w:rsidP="009934FE">
                <w:r>
                  <w:t>Enter the Subject</w:t>
                </w:r>
              </w:p>
            </w:sdtContent>
          </w:sdt>
          <w:p w14:paraId="43C2F933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00" w:type="dxa"/>
          </w:tcPr>
          <w:sdt>
            <w:sdtPr>
              <w:id w:val="-721743426"/>
              <w:placeholder>
                <w:docPart w:val="0BCD8DC41FB24C62ACA0FD94012928C2"/>
              </w:placeholder>
            </w:sdtPr>
            <w:sdtContent>
              <w:p w14:paraId="752D286B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29DEE907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40909D4E" w14:textId="77777777" w:rsidR="009934FE" w:rsidRDefault="009934FE" w:rsidP="009934FE"/>
        </w:tc>
        <w:tc>
          <w:tcPr>
            <w:tcW w:w="918" w:type="dxa"/>
          </w:tcPr>
          <w:p w14:paraId="06EF8445" w14:textId="77777777" w:rsidR="009934FE" w:rsidRDefault="009934FE" w:rsidP="009934FE"/>
        </w:tc>
        <w:sdt>
          <w:sdtPr>
            <w:id w:val="167758531"/>
            <w:placeholder>
              <w:docPart w:val="0360FF1D894F462EABCE03E655AEFFBD"/>
            </w:placeholder>
          </w:sdtPr>
          <w:sdtContent>
            <w:tc>
              <w:tcPr>
                <w:tcW w:w="1265" w:type="dxa"/>
              </w:tcPr>
              <w:p w14:paraId="2DB1F0C2" w14:textId="0824B330" w:rsidR="009934FE" w:rsidRDefault="009934FE" w:rsidP="009934FE">
                <w:r>
                  <w:t>Enter Times</w:t>
                </w:r>
              </w:p>
            </w:tc>
          </w:sdtContent>
        </w:sdt>
        <w:tc>
          <w:tcPr>
            <w:tcW w:w="1666" w:type="dxa"/>
            <w:gridSpan w:val="2"/>
          </w:tcPr>
          <w:sdt>
            <w:sdtPr>
              <w:id w:val="-660551258"/>
              <w:placeholder>
                <w:docPart w:val="ABC6FD8E77AF4FA4966FE23AEF3BFFF7"/>
              </w:placeholder>
            </w:sdtPr>
            <w:sdtContent>
              <w:p w14:paraId="2FE0247B" w14:textId="77777777" w:rsidR="009934FE" w:rsidRDefault="009934FE" w:rsidP="009934FE">
                <w:r>
                  <w:t>Enter the Subject</w:t>
                </w:r>
              </w:p>
            </w:sdtContent>
          </w:sdt>
          <w:p w14:paraId="1E6E03F7" w14:textId="77777777" w:rsidR="009934FE" w:rsidRDefault="009934FE" w:rsidP="009934FE"/>
        </w:tc>
        <w:tc>
          <w:tcPr>
            <w:tcW w:w="2515" w:type="dxa"/>
            <w:gridSpan w:val="2"/>
          </w:tcPr>
          <w:sdt>
            <w:sdtPr>
              <w:id w:val="-1348942075"/>
              <w:placeholder>
                <w:docPart w:val="724918A041004F8784B88FAF9C3FB513"/>
              </w:placeholder>
            </w:sdtPr>
            <w:sdtContent>
              <w:p w14:paraId="3AEAD4C9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7D9AEB20" w14:textId="77777777" w:rsidR="009934FE" w:rsidRDefault="009934FE" w:rsidP="009934FE"/>
        </w:tc>
      </w:tr>
      <w:tr w:rsidR="009934FE" w:rsidRPr="009071A2" w14:paraId="6D5322F6" w14:textId="260C98E8" w:rsidTr="00E33547">
        <w:trPr>
          <w:trHeight w:hRule="exact" w:val="374"/>
        </w:trPr>
        <w:tc>
          <w:tcPr>
            <w:tcW w:w="810" w:type="dxa"/>
          </w:tcPr>
          <w:p w14:paraId="4D1CCCD9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472175540"/>
            <w:placeholder>
              <w:docPart w:val="FE83593FA40E4D2988B569E7B97F6B96"/>
            </w:placeholder>
          </w:sdtPr>
          <w:sdtContent>
            <w:tc>
              <w:tcPr>
                <w:tcW w:w="1198" w:type="dxa"/>
              </w:tcPr>
              <w:p w14:paraId="1B26D9A9" w14:textId="285C3772" w:rsidR="009934FE" w:rsidRPr="009071A2" w:rsidRDefault="009934FE" w:rsidP="009934FE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Times</w:t>
                </w:r>
              </w:p>
            </w:tc>
          </w:sdtContent>
        </w:sdt>
        <w:tc>
          <w:tcPr>
            <w:tcW w:w="1666" w:type="dxa"/>
          </w:tcPr>
          <w:sdt>
            <w:sdtPr>
              <w:id w:val="2038225169"/>
              <w:placeholder>
                <w:docPart w:val="A5CBB6C08A91455289A9FEF0BBEF5B9B"/>
              </w:placeholder>
            </w:sdtPr>
            <w:sdtContent>
              <w:p w14:paraId="5AA8BA1F" w14:textId="77777777" w:rsidR="009934FE" w:rsidRDefault="009934FE" w:rsidP="009934FE">
                <w:r>
                  <w:t>Enter the Subject</w:t>
                </w:r>
              </w:p>
            </w:sdtContent>
          </w:sdt>
          <w:p w14:paraId="30CECB76" w14:textId="6CD4DA0F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59" w:type="dxa"/>
          </w:tcPr>
          <w:sdt>
            <w:sdtPr>
              <w:id w:val="-773241831"/>
              <w:placeholder>
                <w:docPart w:val="51DD988574B8441D90EE72B32E7D3CB4"/>
              </w:placeholder>
            </w:sdtPr>
            <w:sdtContent>
              <w:p w14:paraId="188D7848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08603162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shd w:val="clear" w:color="auto" w:fill="auto"/>
          </w:tcPr>
          <w:p w14:paraId="57ABFE71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13" w:type="dxa"/>
          </w:tcPr>
          <w:p w14:paraId="2BE895FB" w14:textId="3C8BBBAF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1476801252"/>
            <w:placeholder>
              <w:docPart w:val="73877276593848FE95B65A1CC28B8173"/>
            </w:placeholder>
          </w:sdtPr>
          <w:sdtContent>
            <w:tc>
              <w:tcPr>
                <w:tcW w:w="1254" w:type="dxa"/>
              </w:tcPr>
              <w:p w14:paraId="14CE8B10" w14:textId="502EAE5B" w:rsidR="009934FE" w:rsidRPr="009071A2" w:rsidRDefault="009934FE" w:rsidP="009934FE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Times</w:t>
                </w:r>
              </w:p>
            </w:tc>
          </w:sdtContent>
        </w:sdt>
        <w:tc>
          <w:tcPr>
            <w:tcW w:w="1666" w:type="dxa"/>
          </w:tcPr>
          <w:sdt>
            <w:sdtPr>
              <w:id w:val="1682469072"/>
              <w:placeholder>
                <w:docPart w:val="E7AA69B777BE4B4694821A744E932799"/>
              </w:placeholder>
            </w:sdtPr>
            <w:sdtContent>
              <w:p w14:paraId="22675316" w14:textId="77777777" w:rsidR="009934FE" w:rsidRDefault="009934FE" w:rsidP="009934FE">
                <w:r>
                  <w:t>Enter the Subject</w:t>
                </w:r>
              </w:p>
            </w:sdtContent>
          </w:sdt>
          <w:p w14:paraId="52B9A639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00" w:type="dxa"/>
          </w:tcPr>
          <w:sdt>
            <w:sdtPr>
              <w:id w:val="1171056798"/>
              <w:placeholder>
                <w:docPart w:val="425FF500235248289A23A60211C95DD0"/>
              </w:placeholder>
            </w:sdtPr>
            <w:sdtContent>
              <w:p w14:paraId="274C2922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372AC880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4C52B766" w14:textId="77777777" w:rsidR="009934FE" w:rsidRDefault="009934FE" w:rsidP="009934FE"/>
        </w:tc>
        <w:tc>
          <w:tcPr>
            <w:tcW w:w="918" w:type="dxa"/>
          </w:tcPr>
          <w:p w14:paraId="1C52A9F6" w14:textId="77777777" w:rsidR="009934FE" w:rsidRDefault="009934FE" w:rsidP="009934FE"/>
        </w:tc>
        <w:sdt>
          <w:sdtPr>
            <w:id w:val="1288088379"/>
            <w:placeholder>
              <w:docPart w:val="A23FA2349B304B1C8AD10417593A8DF3"/>
            </w:placeholder>
          </w:sdtPr>
          <w:sdtContent>
            <w:tc>
              <w:tcPr>
                <w:tcW w:w="1265" w:type="dxa"/>
              </w:tcPr>
              <w:p w14:paraId="2A4EF70B" w14:textId="24AD77FD" w:rsidR="009934FE" w:rsidRDefault="009934FE" w:rsidP="009934FE">
                <w:r>
                  <w:t>Enter Times</w:t>
                </w:r>
              </w:p>
            </w:tc>
          </w:sdtContent>
        </w:sdt>
        <w:tc>
          <w:tcPr>
            <w:tcW w:w="1666" w:type="dxa"/>
            <w:gridSpan w:val="2"/>
          </w:tcPr>
          <w:sdt>
            <w:sdtPr>
              <w:id w:val="1466780686"/>
              <w:placeholder>
                <w:docPart w:val="717424DA33DD4E898815DF5E98AD24FF"/>
              </w:placeholder>
            </w:sdtPr>
            <w:sdtContent>
              <w:p w14:paraId="0CA87A88" w14:textId="77777777" w:rsidR="009934FE" w:rsidRDefault="009934FE" w:rsidP="009934FE">
                <w:r>
                  <w:t>Enter the Subject</w:t>
                </w:r>
              </w:p>
            </w:sdtContent>
          </w:sdt>
          <w:p w14:paraId="32682F13" w14:textId="77777777" w:rsidR="009934FE" w:rsidRDefault="009934FE" w:rsidP="009934FE"/>
        </w:tc>
        <w:tc>
          <w:tcPr>
            <w:tcW w:w="2515" w:type="dxa"/>
            <w:gridSpan w:val="2"/>
          </w:tcPr>
          <w:sdt>
            <w:sdtPr>
              <w:id w:val="172457658"/>
              <w:placeholder>
                <w:docPart w:val="68F0E85677B64FA695238B98063B00F0"/>
              </w:placeholder>
            </w:sdtPr>
            <w:sdtContent>
              <w:p w14:paraId="078F8841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61E2A9B7" w14:textId="77777777" w:rsidR="009934FE" w:rsidRDefault="009934FE" w:rsidP="009934FE"/>
        </w:tc>
      </w:tr>
      <w:tr w:rsidR="009934FE" w:rsidRPr="009071A2" w14:paraId="1FE56B66" w14:textId="7C345C79" w:rsidTr="00E33547">
        <w:trPr>
          <w:trHeight w:hRule="exact" w:val="712"/>
        </w:trPr>
        <w:tc>
          <w:tcPr>
            <w:tcW w:w="810" w:type="dxa"/>
          </w:tcPr>
          <w:p w14:paraId="498CCEB6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639852107"/>
            <w:placeholder>
              <w:docPart w:val="8021E1F99DEE4950BDF986B8F2CA76D5"/>
            </w:placeholder>
          </w:sdtPr>
          <w:sdtContent>
            <w:tc>
              <w:tcPr>
                <w:tcW w:w="1198" w:type="dxa"/>
              </w:tcPr>
              <w:p w14:paraId="6761127A" w14:textId="2ED111BE" w:rsidR="009934FE" w:rsidRPr="009071A2" w:rsidRDefault="009934FE" w:rsidP="009934FE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Times</w:t>
                </w:r>
              </w:p>
            </w:tc>
          </w:sdtContent>
        </w:sdt>
        <w:tc>
          <w:tcPr>
            <w:tcW w:w="1666" w:type="dxa"/>
          </w:tcPr>
          <w:sdt>
            <w:sdtPr>
              <w:id w:val="2015727684"/>
              <w:placeholder>
                <w:docPart w:val="03D7618B674C4B9EB33CC1CC56760E31"/>
              </w:placeholder>
            </w:sdtPr>
            <w:sdtContent>
              <w:p w14:paraId="7927D45C" w14:textId="77777777" w:rsidR="009934FE" w:rsidRDefault="009934FE" w:rsidP="009934FE">
                <w:r>
                  <w:t>Enter the Subject</w:t>
                </w:r>
              </w:p>
            </w:sdtContent>
          </w:sdt>
          <w:p w14:paraId="098E0CF4" w14:textId="36B5D7E2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59" w:type="dxa"/>
          </w:tcPr>
          <w:sdt>
            <w:sdtPr>
              <w:id w:val="-677737886"/>
              <w:placeholder>
                <w:docPart w:val="FFE5EDB5F48A4F1B85D1A0F99432ED7B"/>
              </w:placeholder>
            </w:sdtPr>
            <w:sdtContent>
              <w:p w14:paraId="287A8C16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2993A31D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shd w:val="clear" w:color="auto" w:fill="auto"/>
          </w:tcPr>
          <w:p w14:paraId="7BAE56AD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13" w:type="dxa"/>
          </w:tcPr>
          <w:p w14:paraId="52515E18" w14:textId="34FD7CED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-1718579261"/>
            <w:placeholder>
              <w:docPart w:val="FEA26C579ACF44E1A50BABC761A47C25"/>
            </w:placeholder>
          </w:sdtPr>
          <w:sdtContent>
            <w:tc>
              <w:tcPr>
                <w:tcW w:w="1254" w:type="dxa"/>
              </w:tcPr>
              <w:p w14:paraId="1693A18D" w14:textId="4B205D37" w:rsidR="009934FE" w:rsidRPr="009071A2" w:rsidRDefault="009934FE" w:rsidP="009934FE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Times</w:t>
                </w:r>
              </w:p>
            </w:tc>
          </w:sdtContent>
        </w:sdt>
        <w:tc>
          <w:tcPr>
            <w:tcW w:w="1666" w:type="dxa"/>
          </w:tcPr>
          <w:sdt>
            <w:sdtPr>
              <w:id w:val="830179069"/>
              <w:placeholder>
                <w:docPart w:val="781919A898BC423BAA8043FD050F8516"/>
              </w:placeholder>
            </w:sdtPr>
            <w:sdtContent>
              <w:p w14:paraId="00238182" w14:textId="77777777" w:rsidR="009934FE" w:rsidRDefault="009934FE" w:rsidP="009934FE">
                <w:r>
                  <w:t>Enter the Subject</w:t>
                </w:r>
              </w:p>
            </w:sdtContent>
          </w:sdt>
          <w:p w14:paraId="38A9681A" w14:textId="4F7D65F8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00" w:type="dxa"/>
          </w:tcPr>
          <w:sdt>
            <w:sdtPr>
              <w:id w:val="302045337"/>
              <w:placeholder>
                <w:docPart w:val="0F528472D1F0488FB14D3C6993D4388B"/>
              </w:placeholder>
            </w:sdtPr>
            <w:sdtContent>
              <w:p w14:paraId="62EE8E44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560B8B08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7FCC8CCF" w14:textId="77777777" w:rsidR="009934FE" w:rsidRDefault="009934FE" w:rsidP="009934FE"/>
        </w:tc>
        <w:tc>
          <w:tcPr>
            <w:tcW w:w="918" w:type="dxa"/>
          </w:tcPr>
          <w:p w14:paraId="6542CEF8" w14:textId="77777777" w:rsidR="009934FE" w:rsidRDefault="009934FE" w:rsidP="009934FE"/>
        </w:tc>
        <w:sdt>
          <w:sdtPr>
            <w:id w:val="-1145663859"/>
            <w:placeholder>
              <w:docPart w:val="DDC6CE3142CF4571999B4861C36841E0"/>
            </w:placeholder>
          </w:sdtPr>
          <w:sdtContent>
            <w:tc>
              <w:tcPr>
                <w:tcW w:w="1265" w:type="dxa"/>
              </w:tcPr>
              <w:p w14:paraId="4F0ADDFA" w14:textId="0549C41D" w:rsidR="009934FE" w:rsidRDefault="009934FE" w:rsidP="009934FE">
                <w:r>
                  <w:t>Enter Times</w:t>
                </w:r>
              </w:p>
            </w:tc>
          </w:sdtContent>
        </w:sdt>
        <w:tc>
          <w:tcPr>
            <w:tcW w:w="1666" w:type="dxa"/>
            <w:gridSpan w:val="2"/>
          </w:tcPr>
          <w:sdt>
            <w:sdtPr>
              <w:id w:val="-338856182"/>
              <w:placeholder>
                <w:docPart w:val="24252C12C0BE48E5BC28B8B9B06D0BC3"/>
              </w:placeholder>
            </w:sdtPr>
            <w:sdtContent>
              <w:p w14:paraId="01B0B93F" w14:textId="77777777" w:rsidR="009934FE" w:rsidRDefault="009934FE" w:rsidP="009934FE">
                <w:r>
                  <w:t>Enter the Subject</w:t>
                </w:r>
              </w:p>
            </w:sdtContent>
          </w:sdt>
          <w:p w14:paraId="6EF2B083" w14:textId="77777777" w:rsidR="009934FE" w:rsidRDefault="009934FE" w:rsidP="009934FE"/>
        </w:tc>
        <w:tc>
          <w:tcPr>
            <w:tcW w:w="2515" w:type="dxa"/>
            <w:gridSpan w:val="2"/>
          </w:tcPr>
          <w:sdt>
            <w:sdtPr>
              <w:id w:val="824940760"/>
              <w:placeholder>
                <w:docPart w:val="16323B15FF2F4463B626364E4147EE23"/>
              </w:placeholder>
            </w:sdtPr>
            <w:sdtContent>
              <w:p w14:paraId="76C1BB84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6F6A729F" w14:textId="77777777" w:rsidR="009934FE" w:rsidRDefault="009934FE" w:rsidP="009934FE"/>
        </w:tc>
      </w:tr>
      <w:tr w:rsidR="009934FE" w:rsidRPr="009071A2" w14:paraId="0548F664" w14:textId="05C0A1FB" w:rsidTr="00E33547">
        <w:trPr>
          <w:trHeight w:hRule="exact" w:val="374"/>
        </w:trPr>
        <w:tc>
          <w:tcPr>
            <w:tcW w:w="810" w:type="dxa"/>
          </w:tcPr>
          <w:p w14:paraId="4A998670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-1205634168"/>
            <w:placeholder>
              <w:docPart w:val="9091A2A493994F82B1FA63A1667DDB14"/>
            </w:placeholder>
          </w:sdtPr>
          <w:sdtContent>
            <w:sdt>
              <w:sdtPr>
                <w:id w:val="2134906499"/>
                <w:placeholder>
                  <w:docPart w:val="33C1D90638474E14A8F51CE7043E93E2"/>
                </w:placeholder>
              </w:sdtPr>
              <w:sdtContent>
                <w:tc>
                  <w:tcPr>
                    <w:tcW w:w="1198" w:type="dxa"/>
                  </w:tcPr>
                  <w:p w14:paraId="17778AE2" w14:textId="737E9983" w:rsidR="009934FE" w:rsidRPr="009071A2" w:rsidRDefault="009934FE" w:rsidP="009934FE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</w:tcPr>
          <w:sdt>
            <w:sdtPr>
              <w:id w:val="272528001"/>
              <w:placeholder>
                <w:docPart w:val="DDF381C559D54A958C7A8DCD77036251"/>
              </w:placeholder>
            </w:sdtPr>
            <w:sdtContent>
              <w:p w14:paraId="6017CEC6" w14:textId="032FF14E" w:rsidR="009934FE" w:rsidRPr="009071A2" w:rsidRDefault="009934FE" w:rsidP="009934FE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the Subject</w:t>
                </w:r>
              </w:p>
            </w:sdtContent>
          </w:sdt>
        </w:tc>
        <w:tc>
          <w:tcPr>
            <w:tcW w:w="2259" w:type="dxa"/>
          </w:tcPr>
          <w:sdt>
            <w:sdtPr>
              <w:id w:val="1818454492"/>
              <w:placeholder>
                <w:docPart w:val="A41C8BB6A7184F0EAB8D5802CBFD2ED5"/>
              </w:placeholder>
            </w:sdtPr>
            <w:sdtContent>
              <w:p w14:paraId="372CD498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0C64777F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shd w:val="clear" w:color="auto" w:fill="auto"/>
          </w:tcPr>
          <w:p w14:paraId="43268FB2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13" w:type="dxa"/>
          </w:tcPr>
          <w:p w14:paraId="4ABBC901" w14:textId="448F290C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-382565137"/>
            <w:placeholder>
              <w:docPart w:val="58E84AD2F4A542B5AB2C618C757750AC"/>
            </w:placeholder>
          </w:sdtPr>
          <w:sdtContent>
            <w:sdt>
              <w:sdtPr>
                <w:id w:val="886149442"/>
                <w:placeholder>
                  <w:docPart w:val="515C826876CA4308A3C4EADB02237E14"/>
                </w:placeholder>
              </w:sdtPr>
              <w:sdtContent>
                <w:tc>
                  <w:tcPr>
                    <w:tcW w:w="1254" w:type="dxa"/>
                  </w:tcPr>
                  <w:p w14:paraId="211B067A" w14:textId="7C7962A7" w:rsidR="009934FE" w:rsidRPr="009071A2" w:rsidRDefault="009934FE" w:rsidP="009934FE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</w:tcPr>
          <w:sdt>
            <w:sdtPr>
              <w:id w:val="1805273084"/>
              <w:placeholder>
                <w:docPart w:val="15364CF2422C47E8A4C69441F9B7EF71"/>
              </w:placeholder>
            </w:sdtPr>
            <w:sdtContent>
              <w:p w14:paraId="24D44B5E" w14:textId="733FA8F6" w:rsidR="009934FE" w:rsidRPr="009071A2" w:rsidRDefault="009934FE" w:rsidP="009934FE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the Subject</w:t>
                </w:r>
              </w:p>
            </w:sdtContent>
          </w:sdt>
        </w:tc>
        <w:tc>
          <w:tcPr>
            <w:tcW w:w="2200" w:type="dxa"/>
          </w:tcPr>
          <w:sdt>
            <w:sdtPr>
              <w:id w:val="-582991807"/>
              <w:placeholder>
                <w:docPart w:val="6442A1B26E6040E4BEF74341D744D6B8"/>
              </w:placeholder>
            </w:sdtPr>
            <w:sdtContent>
              <w:p w14:paraId="2F2D4735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7F5C0ED7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4A12C305" w14:textId="77777777" w:rsidR="009934FE" w:rsidRDefault="009934FE" w:rsidP="009934FE"/>
        </w:tc>
        <w:tc>
          <w:tcPr>
            <w:tcW w:w="918" w:type="dxa"/>
          </w:tcPr>
          <w:p w14:paraId="4CD0706E" w14:textId="77777777" w:rsidR="009934FE" w:rsidRDefault="009934FE" w:rsidP="009934FE"/>
        </w:tc>
        <w:sdt>
          <w:sdtPr>
            <w:id w:val="-1789648236"/>
            <w:placeholder>
              <w:docPart w:val="34C0CBFCFFB14664AA729C93C8657E56"/>
            </w:placeholder>
          </w:sdtPr>
          <w:sdtContent>
            <w:sdt>
              <w:sdtPr>
                <w:id w:val="-596479186"/>
                <w:placeholder>
                  <w:docPart w:val="648AEF2988EB47268E388ADBB10CFAC4"/>
                </w:placeholder>
              </w:sdtPr>
              <w:sdtContent>
                <w:tc>
                  <w:tcPr>
                    <w:tcW w:w="1265" w:type="dxa"/>
                  </w:tcPr>
                  <w:p w14:paraId="73760F17" w14:textId="7989EC83" w:rsidR="009934FE" w:rsidRDefault="009934FE" w:rsidP="009934FE"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  <w:gridSpan w:val="2"/>
          </w:tcPr>
          <w:sdt>
            <w:sdtPr>
              <w:id w:val="-709876175"/>
              <w:placeholder>
                <w:docPart w:val="479D0BFF7AC74B9B8F00490B2F9CBF6E"/>
              </w:placeholder>
            </w:sdtPr>
            <w:sdtContent>
              <w:p w14:paraId="132DCB1C" w14:textId="3FDFEFD1" w:rsidR="009934FE" w:rsidRDefault="009934FE" w:rsidP="009934FE">
                <w:r>
                  <w:t>Enter the Subject</w:t>
                </w:r>
              </w:p>
            </w:sdtContent>
          </w:sdt>
        </w:tc>
        <w:tc>
          <w:tcPr>
            <w:tcW w:w="2515" w:type="dxa"/>
            <w:gridSpan w:val="2"/>
          </w:tcPr>
          <w:sdt>
            <w:sdtPr>
              <w:id w:val="-1910222890"/>
              <w:placeholder>
                <w:docPart w:val="E41619C523C24EFD8E7F1EEB4080E548"/>
              </w:placeholder>
            </w:sdtPr>
            <w:sdtContent>
              <w:p w14:paraId="0D017B2E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5ED5BE6C" w14:textId="77777777" w:rsidR="009934FE" w:rsidRDefault="009934FE" w:rsidP="009934FE"/>
        </w:tc>
      </w:tr>
      <w:tr w:rsidR="009934FE" w:rsidRPr="009071A2" w14:paraId="1A7D1ECF" w14:textId="0458E899" w:rsidTr="00E33547">
        <w:trPr>
          <w:trHeight w:hRule="exact" w:val="374"/>
        </w:trPr>
        <w:tc>
          <w:tcPr>
            <w:tcW w:w="810" w:type="dxa"/>
            <w:tcBorders>
              <w:bottom w:val="thinThickSmallGap" w:sz="24" w:space="0" w:color="auto"/>
            </w:tcBorders>
          </w:tcPr>
          <w:p w14:paraId="05A67BA9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1050268565"/>
            <w:placeholder>
              <w:docPart w:val="F4C9DFBCD5BA47FAB7943F0DDB0EF98E"/>
            </w:placeholder>
          </w:sdtPr>
          <w:sdtContent>
            <w:sdt>
              <w:sdtPr>
                <w:id w:val="1806272510"/>
                <w:placeholder>
                  <w:docPart w:val="AB7A179260D64DA29D798F655051C754"/>
                </w:placeholder>
              </w:sdtPr>
              <w:sdtContent>
                <w:tc>
                  <w:tcPr>
                    <w:tcW w:w="1198" w:type="dxa"/>
                    <w:tcBorders>
                      <w:bottom w:val="thinThickSmallGap" w:sz="24" w:space="0" w:color="auto"/>
                    </w:tcBorders>
                  </w:tcPr>
                  <w:p w14:paraId="15D115F1" w14:textId="396362EC" w:rsidR="009934FE" w:rsidRPr="009071A2" w:rsidRDefault="009934FE" w:rsidP="009934FE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  <w:tcBorders>
              <w:bottom w:val="thinThickSmallGap" w:sz="24" w:space="0" w:color="auto"/>
            </w:tcBorders>
          </w:tcPr>
          <w:sdt>
            <w:sdtPr>
              <w:id w:val="1523580646"/>
              <w:placeholder>
                <w:docPart w:val="A06E42456CCD4FC8A7A1F366CAA09DCF"/>
              </w:placeholder>
            </w:sdtPr>
            <w:sdtContent>
              <w:sdt>
                <w:sdtPr>
                  <w:id w:val="902572900"/>
                  <w:placeholder>
                    <w:docPart w:val="0E9CABC077FC495D8C2D75F848D64BFB"/>
                  </w:placeholder>
                </w:sdtPr>
                <w:sdtContent>
                  <w:p w14:paraId="74E915AF" w14:textId="77777777" w:rsidR="009934FE" w:rsidRDefault="009934FE" w:rsidP="009934FE">
                    <w:r>
                      <w:t>Enter the Subject</w:t>
                    </w:r>
                  </w:p>
                </w:sdtContent>
              </w:sdt>
              <w:p w14:paraId="2CF1C8CC" w14:textId="77777777" w:rsidR="009934FE" w:rsidRDefault="009934FE" w:rsidP="009934FE"/>
              <w:p w14:paraId="52B0F514" w14:textId="77777777" w:rsidR="009934FE" w:rsidRDefault="00000000" w:rsidP="009934FE"/>
            </w:sdtContent>
          </w:sdt>
          <w:p w14:paraId="11436CEF" w14:textId="1527A814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59" w:type="dxa"/>
            <w:tcBorders>
              <w:bottom w:val="thinThickSmallGap" w:sz="24" w:space="0" w:color="auto"/>
            </w:tcBorders>
          </w:tcPr>
          <w:sdt>
            <w:sdtPr>
              <w:id w:val="-1493864053"/>
              <w:placeholder>
                <w:docPart w:val="0C63ACCC5F9E4431AB73AFBA77B1BA60"/>
              </w:placeholder>
            </w:sdtPr>
            <w:sdtContent>
              <w:p w14:paraId="1935E62F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62B6D102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shd w:val="clear" w:color="auto" w:fill="auto"/>
          </w:tcPr>
          <w:p w14:paraId="4A5FF279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thinThickSmallGap" w:sz="24" w:space="0" w:color="auto"/>
            </w:tcBorders>
          </w:tcPr>
          <w:p w14:paraId="1A5BF6D8" w14:textId="279997C4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-470515827"/>
            <w:placeholder>
              <w:docPart w:val="F24EFEE718C54834B0C2D7CAEAF32B88"/>
            </w:placeholder>
          </w:sdtPr>
          <w:sdtContent>
            <w:sdt>
              <w:sdtPr>
                <w:id w:val="-1448305854"/>
                <w:placeholder>
                  <w:docPart w:val="8087FA33285E4239A8AC2CFE2A02EAE4"/>
                </w:placeholder>
              </w:sdtPr>
              <w:sdtContent>
                <w:tc>
                  <w:tcPr>
                    <w:tcW w:w="1254" w:type="dxa"/>
                    <w:tcBorders>
                      <w:bottom w:val="thinThickSmallGap" w:sz="24" w:space="0" w:color="auto"/>
                    </w:tcBorders>
                  </w:tcPr>
                  <w:p w14:paraId="55197291" w14:textId="44AF36CF" w:rsidR="009934FE" w:rsidRPr="009071A2" w:rsidRDefault="009934FE" w:rsidP="009934FE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  <w:tcBorders>
              <w:bottom w:val="thinThickSmallGap" w:sz="24" w:space="0" w:color="auto"/>
            </w:tcBorders>
          </w:tcPr>
          <w:sdt>
            <w:sdtPr>
              <w:id w:val="1765721524"/>
              <w:placeholder>
                <w:docPart w:val="51367D7C4FA14D08A262B2C20E68A52B"/>
              </w:placeholder>
            </w:sdtPr>
            <w:sdtContent>
              <w:sdt>
                <w:sdtPr>
                  <w:id w:val="-334381761"/>
                  <w:placeholder>
                    <w:docPart w:val="2F980B5E48204BBE9EDA05F87CEE5908"/>
                  </w:placeholder>
                </w:sdtPr>
                <w:sdtContent>
                  <w:p w14:paraId="4321BEA6" w14:textId="77777777" w:rsidR="009934FE" w:rsidRDefault="009934FE" w:rsidP="009934FE">
                    <w:r>
                      <w:t>Enter the Subject</w:t>
                    </w:r>
                  </w:p>
                </w:sdtContent>
              </w:sdt>
              <w:p w14:paraId="009BB37C" w14:textId="77777777" w:rsidR="009934FE" w:rsidRDefault="009934FE" w:rsidP="009934FE"/>
              <w:p w14:paraId="704152F7" w14:textId="77777777" w:rsidR="009934FE" w:rsidRDefault="00000000" w:rsidP="009934FE"/>
            </w:sdtContent>
          </w:sdt>
          <w:p w14:paraId="4C4D040F" w14:textId="2BC4B6A4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00" w:type="dxa"/>
            <w:tcBorders>
              <w:bottom w:val="thinThickSmallGap" w:sz="24" w:space="0" w:color="auto"/>
            </w:tcBorders>
          </w:tcPr>
          <w:sdt>
            <w:sdtPr>
              <w:id w:val="-766766048"/>
              <w:placeholder>
                <w:docPart w:val="2F8A277B0B724A6C901238E73A6EE566"/>
              </w:placeholder>
            </w:sdtPr>
            <w:sdtContent>
              <w:p w14:paraId="3484935D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41A1960E" w14:textId="77777777" w:rsidR="009934FE" w:rsidRPr="009071A2" w:rsidRDefault="009934FE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61DFEB27" w14:textId="77777777" w:rsidR="009934FE" w:rsidRDefault="009934FE" w:rsidP="009934FE"/>
        </w:tc>
        <w:tc>
          <w:tcPr>
            <w:tcW w:w="918" w:type="dxa"/>
            <w:tcBorders>
              <w:bottom w:val="thinThickSmallGap" w:sz="24" w:space="0" w:color="auto"/>
            </w:tcBorders>
          </w:tcPr>
          <w:p w14:paraId="664D327F" w14:textId="77777777" w:rsidR="009934FE" w:rsidRDefault="009934FE" w:rsidP="009934FE"/>
        </w:tc>
        <w:sdt>
          <w:sdtPr>
            <w:id w:val="783611349"/>
            <w:placeholder>
              <w:docPart w:val="E40738BAF0E9455CAB78CA4613663713"/>
            </w:placeholder>
          </w:sdtPr>
          <w:sdtContent>
            <w:sdt>
              <w:sdtPr>
                <w:id w:val="1547557612"/>
                <w:placeholder>
                  <w:docPart w:val="0D8431A8957A4BC1B24C63F632D1D2A2"/>
                </w:placeholder>
              </w:sdtPr>
              <w:sdtContent>
                <w:tc>
                  <w:tcPr>
                    <w:tcW w:w="1265" w:type="dxa"/>
                    <w:tcBorders>
                      <w:bottom w:val="thinThickSmallGap" w:sz="24" w:space="0" w:color="auto"/>
                    </w:tcBorders>
                  </w:tcPr>
                  <w:p w14:paraId="3A973197" w14:textId="041939BA" w:rsidR="009934FE" w:rsidRDefault="009934FE" w:rsidP="009934FE"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  <w:gridSpan w:val="2"/>
            <w:tcBorders>
              <w:bottom w:val="thinThickSmallGap" w:sz="24" w:space="0" w:color="auto"/>
            </w:tcBorders>
          </w:tcPr>
          <w:sdt>
            <w:sdtPr>
              <w:id w:val="-804160298"/>
              <w:placeholder>
                <w:docPart w:val="E5206DAFE23C407DBA1D4227A73C7EA3"/>
              </w:placeholder>
            </w:sdtPr>
            <w:sdtContent>
              <w:sdt>
                <w:sdtPr>
                  <w:id w:val="-1977213050"/>
                  <w:placeholder>
                    <w:docPart w:val="86B98C48FF1648F089448B50CF25C5C9"/>
                  </w:placeholder>
                </w:sdtPr>
                <w:sdtContent>
                  <w:p w14:paraId="4B0A18E3" w14:textId="77777777" w:rsidR="009934FE" w:rsidRDefault="009934FE" w:rsidP="009934FE">
                    <w:r>
                      <w:t>Enter the Subject</w:t>
                    </w:r>
                  </w:p>
                </w:sdtContent>
              </w:sdt>
              <w:p w14:paraId="5D699029" w14:textId="77777777" w:rsidR="009934FE" w:rsidRDefault="009934FE" w:rsidP="009934FE"/>
              <w:p w14:paraId="35CC4A9D" w14:textId="77777777" w:rsidR="009934FE" w:rsidRDefault="00000000" w:rsidP="009934FE"/>
            </w:sdtContent>
          </w:sdt>
          <w:p w14:paraId="55564692" w14:textId="77777777" w:rsidR="009934FE" w:rsidRDefault="009934FE" w:rsidP="009934FE"/>
        </w:tc>
        <w:tc>
          <w:tcPr>
            <w:tcW w:w="2515" w:type="dxa"/>
            <w:gridSpan w:val="2"/>
            <w:tcBorders>
              <w:bottom w:val="thinThickSmallGap" w:sz="24" w:space="0" w:color="auto"/>
            </w:tcBorders>
          </w:tcPr>
          <w:sdt>
            <w:sdtPr>
              <w:id w:val="-1225828407"/>
              <w:placeholder>
                <w:docPart w:val="64821D33AD854FE895CEF5B573BE078F"/>
              </w:placeholder>
            </w:sdtPr>
            <w:sdtContent>
              <w:p w14:paraId="03598022" w14:textId="77777777" w:rsidR="009934FE" w:rsidRDefault="009934FE" w:rsidP="009934FE">
                <w:r>
                  <w:t>Enter URL link to course</w:t>
                </w:r>
              </w:p>
            </w:sdtContent>
          </w:sdt>
          <w:p w14:paraId="69DE2B46" w14:textId="77777777" w:rsidR="009934FE" w:rsidRDefault="009934FE" w:rsidP="009934FE"/>
        </w:tc>
      </w:tr>
      <w:tr w:rsidR="00C61A34" w:rsidRPr="009071A2" w14:paraId="76F00553" w14:textId="1E70D67C" w:rsidTr="00E33547">
        <w:trPr>
          <w:gridAfter w:val="1"/>
          <w:wAfter w:w="962" w:type="dxa"/>
          <w:trHeight w:hRule="exact" w:val="504"/>
        </w:trPr>
        <w:tc>
          <w:tcPr>
            <w:tcW w:w="810" w:type="dxa"/>
            <w:tcBorders>
              <w:top w:val="thinThickSmallGap" w:sz="24" w:space="0" w:color="auto"/>
            </w:tcBorders>
          </w:tcPr>
          <w:p w14:paraId="2891516C" w14:textId="7DD493FB" w:rsidR="00C61A34" w:rsidRPr="009071A2" w:rsidRDefault="00C61A34" w:rsidP="009934FE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9071A2">
              <w:rPr>
                <w:rFonts w:ascii="Poppins" w:hAnsi="Poppins" w:cs="Poppins"/>
                <w:b/>
                <w:bCs/>
                <w:sz w:val="18"/>
                <w:szCs w:val="18"/>
              </w:rPr>
              <w:t>T</w:t>
            </w:r>
            <w:r w:rsidR="00E154B9">
              <w:rPr>
                <w:rFonts w:ascii="Poppins" w:hAnsi="Poppins" w:cs="Poppins"/>
                <w:b/>
                <w:bCs/>
                <w:sz w:val="18"/>
                <w:szCs w:val="18"/>
              </w:rPr>
              <w:t>HURS</w:t>
            </w:r>
          </w:p>
        </w:tc>
        <w:sdt>
          <w:sdtPr>
            <w:id w:val="390696932"/>
            <w:placeholder>
              <w:docPart w:val="4E957E0F7B99497C92A178E1A1A596C5"/>
            </w:placeholder>
          </w:sdtPr>
          <w:sdtContent>
            <w:sdt>
              <w:sdtPr>
                <w:id w:val="1917127746"/>
                <w:placeholder>
                  <w:docPart w:val="24E97C93D0F848CEBC8490BB98E0598C"/>
                </w:placeholder>
              </w:sdtPr>
              <w:sdtContent>
                <w:tc>
                  <w:tcPr>
                    <w:tcW w:w="1198" w:type="dxa"/>
                    <w:tcBorders>
                      <w:top w:val="thinThickSmallGap" w:sz="24" w:space="0" w:color="auto"/>
                    </w:tcBorders>
                  </w:tcPr>
                  <w:p w14:paraId="69ED6193" w14:textId="77628B32" w:rsidR="00C61A34" w:rsidRPr="009071A2" w:rsidRDefault="00C61A34" w:rsidP="009934FE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  <w:tcBorders>
              <w:top w:val="thinThickSmallGap" w:sz="24" w:space="0" w:color="auto"/>
            </w:tcBorders>
          </w:tcPr>
          <w:sdt>
            <w:sdtPr>
              <w:id w:val="-2010669784"/>
              <w:placeholder>
                <w:docPart w:val="35CC091019DB499E8D13028A6661518D"/>
              </w:placeholder>
            </w:sdtPr>
            <w:sdtContent>
              <w:p w14:paraId="52C52DF0" w14:textId="68440DD0" w:rsidR="00C61A34" w:rsidRPr="009071A2" w:rsidRDefault="00C61A34" w:rsidP="009934FE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the Subject</w:t>
                </w:r>
              </w:p>
            </w:sdtContent>
          </w:sdt>
        </w:tc>
        <w:tc>
          <w:tcPr>
            <w:tcW w:w="2259" w:type="dxa"/>
            <w:tcBorders>
              <w:top w:val="thinThickSmallGap" w:sz="24" w:space="0" w:color="auto"/>
            </w:tcBorders>
          </w:tcPr>
          <w:sdt>
            <w:sdtPr>
              <w:id w:val="1546179386"/>
              <w:placeholder>
                <w:docPart w:val="DB89285A97774DCB80E81147274647D9"/>
              </w:placeholder>
            </w:sdtPr>
            <w:sdtContent>
              <w:p w14:paraId="6A97C97D" w14:textId="77777777" w:rsidR="00C61A34" w:rsidRDefault="00C61A34" w:rsidP="009934FE">
                <w:r>
                  <w:t>Enter URL link to course</w:t>
                </w:r>
              </w:p>
            </w:sdtContent>
          </w:sdt>
          <w:p w14:paraId="71803723" w14:textId="77777777" w:rsidR="00C61A34" w:rsidRPr="009071A2" w:rsidRDefault="00C61A34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shd w:val="clear" w:color="auto" w:fill="auto"/>
          </w:tcPr>
          <w:p w14:paraId="5ED02995" w14:textId="77777777" w:rsidR="00C61A34" w:rsidRPr="009071A2" w:rsidRDefault="00C61A34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thinThickSmallGap" w:sz="24" w:space="0" w:color="auto"/>
            </w:tcBorders>
          </w:tcPr>
          <w:p w14:paraId="72D81A4F" w14:textId="1CFE8812" w:rsidR="00C61A34" w:rsidRPr="00311395" w:rsidRDefault="00E154B9" w:rsidP="009934FE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FRI</w:t>
            </w:r>
          </w:p>
        </w:tc>
        <w:sdt>
          <w:sdtPr>
            <w:id w:val="1626275969"/>
            <w:placeholder>
              <w:docPart w:val="B801192654F3441CB628E5CE2099D8A5"/>
            </w:placeholder>
          </w:sdtPr>
          <w:sdtContent>
            <w:sdt>
              <w:sdtPr>
                <w:id w:val="-1417556432"/>
                <w:placeholder>
                  <w:docPart w:val="85885E02BD174D3EAAB96FFF4E826471"/>
                </w:placeholder>
              </w:sdtPr>
              <w:sdtContent>
                <w:tc>
                  <w:tcPr>
                    <w:tcW w:w="1254" w:type="dxa"/>
                    <w:tcBorders>
                      <w:top w:val="thinThickSmallGap" w:sz="24" w:space="0" w:color="auto"/>
                    </w:tcBorders>
                  </w:tcPr>
                  <w:p w14:paraId="67763917" w14:textId="696154E0" w:rsidR="00C61A34" w:rsidRPr="009071A2" w:rsidRDefault="00C61A34" w:rsidP="009934FE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  <w:tcBorders>
              <w:top w:val="thinThickSmallGap" w:sz="24" w:space="0" w:color="auto"/>
            </w:tcBorders>
          </w:tcPr>
          <w:sdt>
            <w:sdtPr>
              <w:id w:val="1872267067"/>
              <w:placeholder>
                <w:docPart w:val="F7A0C4938BB24EB4907B8F60AC924262"/>
              </w:placeholder>
            </w:sdtPr>
            <w:sdtContent>
              <w:p w14:paraId="3D7912E1" w14:textId="47192531" w:rsidR="00C61A34" w:rsidRPr="009071A2" w:rsidRDefault="00C61A34" w:rsidP="009934FE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the Subject</w:t>
                </w:r>
              </w:p>
            </w:sdtContent>
          </w:sdt>
        </w:tc>
        <w:tc>
          <w:tcPr>
            <w:tcW w:w="2200" w:type="dxa"/>
            <w:tcBorders>
              <w:top w:val="thinThickSmallGap" w:sz="24" w:space="0" w:color="auto"/>
            </w:tcBorders>
          </w:tcPr>
          <w:sdt>
            <w:sdtPr>
              <w:id w:val="798578721"/>
              <w:placeholder>
                <w:docPart w:val="A931A24A449646A6AEEB012115F79278"/>
              </w:placeholder>
            </w:sdtPr>
            <w:sdtContent>
              <w:p w14:paraId="56C7EE86" w14:textId="77777777" w:rsidR="00C61A34" w:rsidRDefault="00C61A34" w:rsidP="009934FE">
                <w:r>
                  <w:t>Enter URL link to course</w:t>
                </w:r>
              </w:p>
            </w:sdtContent>
          </w:sdt>
          <w:p w14:paraId="68D60E50" w14:textId="77777777" w:rsidR="00C61A34" w:rsidRPr="009071A2" w:rsidRDefault="00C61A34" w:rsidP="009934FE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69E12132" w14:textId="77777777" w:rsidR="00C61A34" w:rsidRDefault="00C61A34" w:rsidP="009934FE"/>
        </w:tc>
        <w:tc>
          <w:tcPr>
            <w:tcW w:w="5402" w:type="dxa"/>
            <w:gridSpan w:val="5"/>
            <w:tcBorders>
              <w:top w:val="thinThickSmallGap" w:sz="24" w:space="0" w:color="auto"/>
            </w:tcBorders>
          </w:tcPr>
          <w:p w14:paraId="4831B1D7" w14:textId="77777777" w:rsidR="00C61A34" w:rsidRDefault="00C61A34" w:rsidP="00C61A34">
            <w:pPr>
              <w:spacing w:before="0" w:after="0" w:line="240" w:lineRule="auto"/>
              <w:ind w:left="-86"/>
              <w:rPr>
                <w:rFonts w:ascii="Poppins" w:hAnsi="Poppins" w:cs="Poppins"/>
                <w:b/>
                <w:bCs/>
                <w:color w:val="00AEED"/>
                <w:sz w:val="22"/>
              </w:rPr>
            </w:pPr>
            <w:r>
              <w:rPr>
                <w:rFonts w:ascii="Poppins" w:hAnsi="Poppins" w:cs="Poppins"/>
                <w:b/>
                <w:bCs/>
                <w:color w:val="00AEED"/>
                <w:sz w:val="22"/>
              </w:rPr>
              <w:t>Homework Assignments</w:t>
            </w:r>
          </w:p>
          <w:p w14:paraId="7CC3664F" w14:textId="5A74A6D9" w:rsidR="00C61A34" w:rsidRDefault="00C61A34" w:rsidP="009934FE"/>
        </w:tc>
      </w:tr>
      <w:tr w:rsidR="0072434F" w:rsidRPr="009071A2" w14:paraId="4B8F2F9F" w14:textId="0D6BFA5C" w:rsidTr="00E33547">
        <w:trPr>
          <w:trHeight w:hRule="exact" w:val="374"/>
        </w:trPr>
        <w:tc>
          <w:tcPr>
            <w:tcW w:w="810" w:type="dxa"/>
          </w:tcPr>
          <w:p w14:paraId="219BE247" w14:textId="77777777" w:rsidR="0072434F" w:rsidRPr="009071A2" w:rsidRDefault="0072434F" w:rsidP="00E3212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-1252036152"/>
            <w:placeholder>
              <w:docPart w:val="D2C6C8FD165144C8B501DD1020E5FBD0"/>
            </w:placeholder>
          </w:sdtPr>
          <w:sdtContent>
            <w:sdt>
              <w:sdtPr>
                <w:id w:val="1366641069"/>
                <w:placeholder>
                  <w:docPart w:val="4DDA07D5753D4648BB4C2419921EEB81"/>
                </w:placeholder>
              </w:sdtPr>
              <w:sdtContent>
                <w:tc>
                  <w:tcPr>
                    <w:tcW w:w="1198" w:type="dxa"/>
                  </w:tcPr>
                  <w:p w14:paraId="7444845F" w14:textId="170F00D0" w:rsidR="0072434F" w:rsidRPr="009071A2" w:rsidRDefault="0072434F" w:rsidP="00E32120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</w:tcPr>
          <w:sdt>
            <w:sdtPr>
              <w:id w:val="-853800152"/>
              <w:placeholder>
                <w:docPart w:val="41863F6644CC45AFAECB2ECD6473E107"/>
              </w:placeholder>
            </w:sdtPr>
            <w:sdtContent>
              <w:sdt>
                <w:sdtPr>
                  <w:id w:val="1154498337"/>
                  <w:placeholder>
                    <w:docPart w:val="8786118D9E934D8CB24EE99B51680EFC"/>
                  </w:placeholder>
                </w:sdtPr>
                <w:sdtContent>
                  <w:p w14:paraId="6ABAE6A8" w14:textId="77777777" w:rsidR="0072434F" w:rsidRDefault="0072434F" w:rsidP="00E32120">
                    <w:r>
                      <w:t>Enter the Subject</w:t>
                    </w:r>
                  </w:p>
                </w:sdtContent>
              </w:sdt>
              <w:p w14:paraId="1F2FABCD" w14:textId="77777777" w:rsidR="0072434F" w:rsidRDefault="0072434F" w:rsidP="00E32120"/>
              <w:p w14:paraId="02DE991D" w14:textId="77777777" w:rsidR="0072434F" w:rsidRDefault="00000000" w:rsidP="00E32120"/>
            </w:sdtContent>
          </w:sdt>
          <w:p w14:paraId="039734C4" w14:textId="77777777" w:rsidR="0072434F" w:rsidRPr="009071A2" w:rsidRDefault="0072434F" w:rsidP="00E3212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59" w:type="dxa"/>
          </w:tcPr>
          <w:sdt>
            <w:sdtPr>
              <w:id w:val="464623224"/>
              <w:placeholder>
                <w:docPart w:val="1B679DC135804DF7935349B5D734A618"/>
              </w:placeholder>
            </w:sdtPr>
            <w:sdtContent>
              <w:p w14:paraId="3B379E5F" w14:textId="77777777" w:rsidR="0072434F" w:rsidRDefault="0072434F" w:rsidP="00E32120">
                <w:r>
                  <w:t>Enter URL link to course</w:t>
                </w:r>
              </w:p>
            </w:sdtContent>
          </w:sdt>
          <w:p w14:paraId="5ACFE73E" w14:textId="77777777" w:rsidR="0072434F" w:rsidRPr="009071A2" w:rsidRDefault="0072434F" w:rsidP="00E3212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shd w:val="clear" w:color="auto" w:fill="auto"/>
          </w:tcPr>
          <w:p w14:paraId="74E71D85" w14:textId="77777777" w:rsidR="0072434F" w:rsidRPr="009071A2" w:rsidRDefault="0072434F" w:rsidP="00E3212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13" w:type="dxa"/>
          </w:tcPr>
          <w:p w14:paraId="61647C03" w14:textId="77777777" w:rsidR="0072434F" w:rsidRPr="009071A2" w:rsidRDefault="0072434F" w:rsidP="00E3212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985434544"/>
            <w:placeholder>
              <w:docPart w:val="FD670D362DC14BE5B862DC67981F64A7"/>
            </w:placeholder>
          </w:sdtPr>
          <w:sdtContent>
            <w:sdt>
              <w:sdtPr>
                <w:id w:val="-2121595134"/>
                <w:placeholder>
                  <w:docPart w:val="55DD14E51CE84B42A1AF7C7F0F8B45E9"/>
                </w:placeholder>
              </w:sdtPr>
              <w:sdtContent>
                <w:tc>
                  <w:tcPr>
                    <w:tcW w:w="1254" w:type="dxa"/>
                  </w:tcPr>
                  <w:p w14:paraId="66F6734D" w14:textId="24A4F281" w:rsidR="0072434F" w:rsidRPr="009071A2" w:rsidRDefault="0072434F" w:rsidP="00E32120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</w:tcPr>
          <w:sdt>
            <w:sdtPr>
              <w:id w:val="828405055"/>
              <w:placeholder>
                <w:docPart w:val="8FD9F6F5E8B44531803D4DC0E891C6E5"/>
              </w:placeholder>
            </w:sdtPr>
            <w:sdtContent>
              <w:sdt>
                <w:sdtPr>
                  <w:id w:val="1141543406"/>
                  <w:placeholder>
                    <w:docPart w:val="59DAF57D02FB4129A7B1D352FB24D7AD"/>
                  </w:placeholder>
                </w:sdtPr>
                <w:sdtContent>
                  <w:p w14:paraId="44C02A61" w14:textId="77777777" w:rsidR="0072434F" w:rsidRDefault="0072434F" w:rsidP="00E32120">
                    <w:r>
                      <w:t>Enter the Subject</w:t>
                    </w:r>
                  </w:p>
                </w:sdtContent>
              </w:sdt>
              <w:p w14:paraId="1B26B650" w14:textId="77777777" w:rsidR="0072434F" w:rsidRDefault="0072434F" w:rsidP="00E32120"/>
              <w:p w14:paraId="372CE432" w14:textId="77777777" w:rsidR="0072434F" w:rsidRDefault="00000000" w:rsidP="00E32120"/>
            </w:sdtContent>
          </w:sdt>
          <w:p w14:paraId="17B2469D" w14:textId="77777777" w:rsidR="0072434F" w:rsidRPr="009071A2" w:rsidRDefault="0072434F" w:rsidP="00E3212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00" w:type="dxa"/>
          </w:tcPr>
          <w:sdt>
            <w:sdtPr>
              <w:id w:val="-1086613795"/>
              <w:placeholder>
                <w:docPart w:val="39554D9CFB8A49679F467B5E6B96D3A9"/>
              </w:placeholder>
            </w:sdtPr>
            <w:sdtContent>
              <w:p w14:paraId="7099F9E8" w14:textId="77777777" w:rsidR="0072434F" w:rsidRDefault="0072434F" w:rsidP="00E32120">
                <w:r>
                  <w:t>Enter URL link to course</w:t>
                </w:r>
              </w:p>
            </w:sdtContent>
          </w:sdt>
          <w:p w14:paraId="2D4BAF42" w14:textId="77777777" w:rsidR="0072434F" w:rsidRPr="009071A2" w:rsidRDefault="0072434F" w:rsidP="00E3212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02705319" w14:textId="77777777" w:rsidR="0072434F" w:rsidRDefault="0072434F" w:rsidP="00E32120"/>
        </w:tc>
        <w:tc>
          <w:tcPr>
            <w:tcW w:w="918" w:type="dxa"/>
          </w:tcPr>
          <w:p w14:paraId="2A3097FC" w14:textId="40A6E854" w:rsidR="0072434F" w:rsidRDefault="0072434F" w:rsidP="00E32120">
            <w:r>
              <w:t>MON</w:t>
            </w:r>
          </w:p>
        </w:tc>
        <w:tc>
          <w:tcPr>
            <w:tcW w:w="2451" w:type="dxa"/>
            <w:gridSpan w:val="2"/>
          </w:tcPr>
          <w:sdt>
            <w:sdtPr>
              <w:id w:val="2027285447"/>
              <w:placeholder>
                <w:docPart w:val="4FD5E08ECB644AEBBFB845D998F97937"/>
              </w:placeholder>
            </w:sdtPr>
            <w:sdtContent>
              <w:p w14:paraId="25437757" w14:textId="627BECF3" w:rsidR="0072434F" w:rsidRDefault="0072434F" w:rsidP="00E32120">
                <w:r>
                  <w:t>Enter the Homework</w:t>
                </w:r>
              </w:p>
            </w:sdtContent>
          </w:sdt>
        </w:tc>
        <w:tc>
          <w:tcPr>
            <w:tcW w:w="2995" w:type="dxa"/>
            <w:gridSpan w:val="3"/>
          </w:tcPr>
          <w:sdt>
            <w:sdtPr>
              <w:id w:val="-139263205"/>
              <w:placeholder>
                <w:docPart w:val="4DC7281457554CA4B306EDEB3BB01CE0"/>
              </w:placeholder>
            </w:sdtPr>
            <w:sdtContent>
              <w:p w14:paraId="28461874" w14:textId="73C0178E" w:rsidR="0072434F" w:rsidRDefault="0072434F" w:rsidP="00E32120">
                <w:r>
                  <w:t>Enter the Homework</w:t>
                </w:r>
              </w:p>
            </w:sdtContent>
          </w:sdt>
        </w:tc>
      </w:tr>
      <w:tr w:rsidR="0072434F" w:rsidRPr="009071A2" w14:paraId="4499FC9A" w14:textId="5CCFBA3F" w:rsidTr="00E33547">
        <w:trPr>
          <w:trHeight w:hRule="exact" w:val="374"/>
        </w:trPr>
        <w:tc>
          <w:tcPr>
            <w:tcW w:w="810" w:type="dxa"/>
          </w:tcPr>
          <w:p w14:paraId="0087E753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-866068210"/>
            <w:placeholder>
              <w:docPart w:val="C5C990BB71F34F8FB8EB8833784367E7"/>
            </w:placeholder>
          </w:sdtPr>
          <w:sdtContent>
            <w:tc>
              <w:tcPr>
                <w:tcW w:w="1198" w:type="dxa"/>
              </w:tcPr>
              <w:p w14:paraId="78C20D0D" w14:textId="3660006C" w:rsidR="0072434F" w:rsidRPr="009071A2" w:rsidRDefault="0072434F" w:rsidP="0072434F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Times</w:t>
                </w:r>
              </w:p>
            </w:tc>
          </w:sdtContent>
        </w:sdt>
        <w:tc>
          <w:tcPr>
            <w:tcW w:w="1666" w:type="dxa"/>
          </w:tcPr>
          <w:sdt>
            <w:sdtPr>
              <w:id w:val="1472634393"/>
              <w:placeholder>
                <w:docPart w:val="AE7E3D2AE36C4D93BC4B8093752D75FC"/>
              </w:placeholder>
            </w:sdtPr>
            <w:sdtContent>
              <w:p w14:paraId="11563003" w14:textId="77777777" w:rsidR="0072434F" w:rsidRDefault="0072434F" w:rsidP="0072434F">
                <w:r>
                  <w:t>Enter the Subject</w:t>
                </w:r>
              </w:p>
            </w:sdtContent>
          </w:sdt>
          <w:p w14:paraId="477BAAE1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59" w:type="dxa"/>
          </w:tcPr>
          <w:sdt>
            <w:sdtPr>
              <w:id w:val="2008933868"/>
              <w:placeholder>
                <w:docPart w:val="8B0B41E48A7C4A17BD4C3B2E7E5F5D6C"/>
              </w:placeholder>
            </w:sdtPr>
            <w:sdtContent>
              <w:p w14:paraId="1BF09393" w14:textId="77777777" w:rsidR="0072434F" w:rsidRDefault="0072434F" w:rsidP="0072434F">
                <w:r>
                  <w:t>Enter URL link to course</w:t>
                </w:r>
              </w:p>
            </w:sdtContent>
          </w:sdt>
          <w:p w14:paraId="6E574231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shd w:val="clear" w:color="auto" w:fill="auto"/>
          </w:tcPr>
          <w:p w14:paraId="24934471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13" w:type="dxa"/>
          </w:tcPr>
          <w:p w14:paraId="40B57998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20441631"/>
            <w:placeholder>
              <w:docPart w:val="465FEDA925EC4CC3965A5BB1F2D81833"/>
            </w:placeholder>
          </w:sdtPr>
          <w:sdtContent>
            <w:tc>
              <w:tcPr>
                <w:tcW w:w="1254" w:type="dxa"/>
              </w:tcPr>
              <w:p w14:paraId="0D068E32" w14:textId="7B22ECA3" w:rsidR="0072434F" w:rsidRPr="009071A2" w:rsidRDefault="0072434F" w:rsidP="0072434F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Times</w:t>
                </w:r>
              </w:p>
            </w:tc>
          </w:sdtContent>
        </w:sdt>
        <w:tc>
          <w:tcPr>
            <w:tcW w:w="1666" w:type="dxa"/>
          </w:tcPr>
          <w:sdt>
            <w:sdtPr>
              <w:id w:val="137998139"/>
              <w:placeholder>
                <w:docPart w:val="46A5CF1C6C3C45239D83ACD3CCAD6153"/>
              </w:placeholder>
            </w:sdtPr>
            <w:sdtContent>
              <w:p w14:paraId="5DDE0C8F" w14:textId="77777777" w:rsidR="0072434F" w:rsidRDefault="0072434F" w:rsidP="0072434F">
                <w:r>
                  <w:t>Enter the Subject</w:t>
                </w:r>
              </w:p>
            </w:sdtContent>
          </w:sdt>
          <w:p w14:paraId="4F89BCB3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00" w:type="dxa"/>
          </w:tcPr>
          <w:sdt>
            <w:sdtPr>
              <w:id w:val="-857504675"/>
              <w:placeholder>
                <w:docPart w:val="34C670CD93FF455CABE5283356E21381"/>
              </w:placeholder>
            </w:sdtPr>
            <w:sdtContent>
              <w:p w14:paraId="5335CB70" w14:textId="77777777" w:rsidR="0072434F" w:rsidRDefault="0072434F" w:rsidP="0072434F">
                <w:r>
                  <w:t>Enter URL link to course</w:t>
                </w:r>
              </w:p>
            </w:sdtContent>
          </w:sdt>
          <w:p w14:paraId="72190321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2828F408" w14:textId="77777777" w:rsidR="0072434F" w:rsidRDefault="0072434F" w:rsidP="0072434F"/>
        </w:tc>
        <w:tc>
          <w:tcPr>
            <w:tcW w:w="918" w:type="dxa"/>
          </w:tcPr>
          <w:p w14:paraId="46269506" w14:textId="286C746F" w:rsidR="0072434F" w:rsidRDefault="0072434F" w:rsidP="0072434F">
            <w:r>
              <w:t>TUES</w:t>
            </w:r>
          </w:p>
        </w:tc>
        <w:tc>
          <w:tcPr>
            <w:tcW w:w="2451" w:type="dxa"/>
            <w:gridSpan w:val="2"/>
          </w:tcPr>
          <w:sdt>
            <w:sdtPr>
              <w:id w:val="418068426"/>
              <w:placeholder>
                <w:docPart w:val="0B118FE2B8D1402AB31A7DFED84CBADD"/>
              </w:placeholder>
            </w:sdtPr>
            <w:sdtContent>
              <w:p w14:paraId="512FD0E9" w14:textId="4D33F8AB" w:rsidR="0072434F" w:rsidRDefault="0072434F" w:rsidP="0072434F">
                <w:r>
                  <w:t>Enter the Homework</w:t>
                </w:r>
              </w:p>
            </w:sdtContent>
          </w:sdt>
        </w:tc>
        <w:tc>
          <w:tcPr>
            <w:tcW w:w="2995" w:type="dxa"/>
            <w:gridSpan w:val="3"/>
          </w:tcPr>
          <w:sdt>
            <w:sdtPr>
              <w:id w:val="-1533110533"/>
              <w:placeholder>
                <w:docPart w:val="B038A59689A448849A144BBCAF676891"/>
              </w:placeholder>
            </w:sdtPr>
            <w:sdtContent>
              <w:p w14:paraId="34F0FAE5" w14:textId="69660C29" w:rsidR="0072434F" w:rsidRDefault="0072434F" w:rsidP="0072434F">
                <w:r>
                  <w:t>Enter the Homework</w:t>
                </w:r>
              </w:p>
            </w:sdtContent>
          </w:sdt>
          <w:p w14:paraId="326E4A4B" w14:textId="77777777" w:rsidR="0072434F" w:rsidRDefault="0072434F" w:rsidP="0072434F"/>
        </w:tc>
      </w:tr>
      <w:tr w:rsidR="0072434F" w:rsidRPr="009071A2" w14:paraId="170D521E" w14:textId="1872C1C0" w:rsidTr="00E33547">
        <w:trPr>
          <w:trHeight w:hRule="exact" w:val="374"/>
        </w:trPr>
        <w:tc>
          <w:tcPr>
            <w:tcW w:w="810" w:type="dxa"/>
          </w:tcPr>
          <w:p w14:paraId="37756815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-83303649"/>
            <w:placeholder>
              <w:docPart w:val="BACF56F59124441BB95501C4727AC7A6"/>
            </w:placeholder>
          </w:sdtPr>
          <w:sdtContent>
            <w:tc>
              <w:tcPr>
                <w:tcW w:w="1198" w:type="dxa"/>
              </w:tcPr>
              <w:p w14:paraId="2E26B8EF" w14:textId="2FF7A15A" w:rsidR="0072434F" w:rsidRPr="009071A2" w:rsidRDefault="0072434F" w:rsidP="0072434F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Times</w:t>
                </w:r>
              </w:p>
            </w:tc>
          </w:sdtContent>
        </w:sdt>
        <w:tc>
          <w:tcPr>
            <w:tcW w:w="1666" w:type="dxa"/>
          </w:tcPr>
          <w:sdt>
            <w:sdtPr>
              <w:id w:val="-1858796614"/>
              <w:placeholder>
                <w:docPart w:val="81B55448724C4845A6EB45AB26234EA0"/>
              </w:placeholder>
            </w:sdtPr>
            <w:sdtContent>
              <w:p w14:paraId="2D78C609" w14:textId="77777777" w:rsidR="0072434F" w:rsidRDefault="0072434F" w:rsidP="0072434F">
                <w:r>
                  <w:t>Enter the Subject</w:t>
                </w:r>
              </w:p>
            </w:sdtContent>
          </w:sdt>
          <w:p w14:paraId="1E91715B" w14:textId="77777777" w:rsidR="0072434F" w:rsidRPr="009071A2" w:rsidRDefault="0072434F" w:rsidP="0072434F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</w:p>
        </w:tc>
        <w:tc>
          <w:tcPr>
            <w:tcW w:w="2259" w:type="dxa"/>
          </w:tcPr>
          <w:sdt>
            <w:sdtPr>
              <w:id w:val="931241143"/>
              <w:placeholder>
                <w:docPart w:val="55D471FFFDA946D28CA16B3CFDD8D3DB"/>
              </w:placeholder>
            </w:sdtPr>
            <w:sdtContent>
              <w:p w14:paraId="30FDD201" w14:textId="77777777" w:rsidR="0072434F" w:rsidRDefault="0072434F" w:rsidP="0072434F">
                <w:r>
                  <w:t>Enter URL link to course</w:t>
                </w:r>
              </w:p>
            </w:sdtContent>
          </w:sdt>
          <w:p w14:paraId="4CB6834E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shd w:val="clear" w:color="auto" w:fill="auto"/>
          </w:tcPr>
          <w:p w14:paraId="10D8199C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13" w:type="dxa"/>
          </w:tcPr>
          <w:p w14:paraId="4D5B3A15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1054972390"/>
            <w:placeholder>
              <w:docPart w:val="C074737C74C9423DBDBB0F7411719B01"/>
            </w:placeholder>
          </w:sdtPr>
          <w:sdtContent>
            <w:tc>
              <w:tcPr>
                <w:tcW w:w="1254" w:type="dxa"/>
              </w:tcPr>
              <w:p w14:paraId="3FD00B40" w14:textId="2B9A76B8" w:rsidR="0072434F" w:rsidRPr="009071A2" w:rsidRDefault="0072434F" w:rsidP="0072434F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Times</w:t>
                </w:r>
              </w:p>
            </w:tc>
          </w:sdtContent>
        </w:sdt>
        <w:tc>
          <w:tcPr>
            <w:tcW w:w="1666" w:type="dxa"/>
          </w:tcPr>
          <w:sdt>
            <w:sdtPr>
              <w:id w:val="2140135059"/>
              <w:placeholder>
                <w:docPart w:val="14348825C639422E851D5AE0AA956DFF"/>
              </w:placeholder>
            </w:sdtPr>
            <w:sdtContent>
              <w:p w14:paraId="757BC2BD" w14:textId="77777777" w:rsidR="0072434F" w:rsidRDefault="0072434F" w:rsidP="0072434F">
                <w:r>
                  <w:t>Enter the Subject</w:t>
                </w:r>
              </w:p>
            </w:sdtContent>
          </w:sdt>
          <w:p w14:paraId="2B4C6500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00" w:type="dxa"/>
          </w:tcPr>
          <w:sdt>
            <w:sdtPr>
              <w:id w:val="116808655"/>
              <w:placeholder>
                <w:docPart w:val="C94F054EB46F4BFEA4A1F8E4E810008C"/>
              </w:placeholder>
            </w:sdtPr>
            <w:sdtContent>
              <w:p w14:paraId="69FB3D66" w14:textId="77777777" w:rsidR="0072434F" w:rsidRDefault="0072434F" w:rsidP="0072434F">
                <w:r>
                  <w:t>Enter URL link to course</w:t>
                </w:r>
              </w:p>
            </w:sdtContent>
          </w:sdt>
          <w:p w14:paraId="2CCB872B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057FB088" w14:textId="77777777" w:rsidR="0072434F" w:rsidRDefault="0072434F" w:rsidP="0072434F"/>
        </w:tc>
        <w:tc>
          <w:tcPr>
            <w:tcW w:w="918" w:type="dxa"/>
          </w:tcPr>
          <w:p w14:paraId="0EA3F35A" w14:textId="2212E867" w:rsidR="0072434F" w:rsidRDefault="0072434F" w:rsidP="0072434F">
            <w:r>
              <w:t>WED</w:t>
            </w:r>
          </w:p>
        </w:tc>
        <w:tc>
          <w:tcPr>
            <w:tcW w:w="2451" w:type="dxa"/>
            <w:gridSpan w:val="2"/>
          </w:tcPr>
          <w:sdt>
            <w:sdtPr>
              <w:id w:val="1651554630"/>
              <w:placeholder>
                <w:docPart w:val="BF0F9911A8D4442A9869763F212984AE"/>
              </w:placeholder>
            </w:sdtPr>
            <w:sdtContent>
              <w:p w14:paraId="42BB8209" w14:textId="03CF799B" w:rsidR="0072434F" w:rsidRDefault="0072434F" w:rsidP="0072434F">
                <w:r>
                  <w:t>Enter the Homework</w:t>
                </w:r>
              </w:p>
            </w:sdtContent>
          </w:sdt>
        </w:tc>
        <w:tc>
          <w:tcPr>
            <w:tcW w:w="2995" w:type="dxa"/>
            <w:gridSpan w:val="3"/>
          </w:tcPr>
          <w:sdt>
            <w:sdtPr>
              <w:id w:val="1601215488"/>
              <w:placeholder>
                <w:docPart w:val="8E5F939369344FA186E1A9199F54E1E7"/>
              </w:placeholder>
            </w:sdtPr>
            <w:sdtContent>
              <w:p w14:paraId="67DFE4DF" w14:textId="4FAD453C" w:rsidR="0072434F" w:rsidRDefault="0072434F" w:rsidP="0072434F">
                <w:r>
                  <w:t>Enter the Homework</w:t>
                </w:r>
              </w:p>
            </w:sdtContent>
          </w:sdt>
          <w:p w14:paraId="2E7871E8" w14:textId="77777777" w:rsidR="0072434F" w:rsidRDefault="0072434F" w:rsidP="0072434F"/>
        </w:tc>
      </w:tr>
      <w:tr w:rsidR="0072434F" w:rsidRPr="009071A2" w14:paraId="77A6518E" w14:textId="7E417E2B" w:rsidTr="00E33547">
        <w:trPr>
          <w:trHeight w:hRule="exact" w:val="374"/>
        </w:trPr>
        <w:tc>
          <w:tcPr>
            <w:tcW w:w="810" w:type="dxa"/>
          </w:tcPr>
          <w:p w14:paraId="018DF063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2133892751"/>
            <w:placeholder>
              <w:docPart w:val="7B2D3B628D364D7191D57921A0DD9141"/>
            </w:placeholder>
          </w:sdtPr>
          <w:sdtContent>
            <w:tc>
              <w:tcPr>
                <w:tcW w:w="1198" w:type="dxa"/>
              </w:tcPr>
              <w:p w14:paraId="3D4BB82B" w14:textId="33F61B9D" w:rsidR="0072434F" w:rsidRPr="009071A2" w:rsidRDefault="0072434F" w:rsidP="0072434F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Times</w:t>
                </w:r>
              </w:p>
            </w:tc>
          </w:sdtContent>
        </w:sdt>
        <w:tc>
          <w:tcPr>
            <w:tcW w:w="1666" w:type="dxa"/>
          </w:tcPr>
          <w:sdt>
            <w:sdtPr>
              <w:id w:val="661129047"/>
              <w:placeholder>
                <w:docPart w:val="F4DBE91142F14CDB95D25893EAC2C5EF"/>
              </w:placeholder>
            </w:sdtPr>
            <w:sdtContent>
              <w:p w14:paraId="4857DBC1" w14:textId="77777777" w:rsidR="0072434F" w:rsidRDefault="0072434F" w:rsidP="0072434F">
                <w:r>
                  <w:t>Enter the Subject</w:t>
                </w:r>
              </w:p>
            </w:sdtContent>
          </w:sdt>
          <w:p w14:paraId="1CE517ED" w14:textId="495B22EE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59" w:type="dxa"/>
          </w:tcPr>
          <w:sdt>
            <w:sdtPr>
              <w:id w:val="-810100058"/>
              <w:placeholder>
                <w:docPart w:val="74236066159B437182A9C538EA201ADD"/>
              </w:placeholder>
            </w:sdtPr>
            <w:sdtContent>
              <w:p w14:paraId="259218B8" w14:textId="77777777" w:rsidR="0072434F" w:rsidRDefault="0072434F" w:rsidP="0072434F">
                <w:r>
                  <w:t>Enter URL link to course</w:t>
                </w:r>
              </w:p>
            </w:sdtContent>
          </w:sdt>
          <w:p w14:paraId="1BD396EC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shd w:val="clear" w:color="auto" w:fill="auto"/>
          </w:tcPr>
          <w:p w14:paraId="1F519B93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13" w:type="dxa"/>
          </w:tcPr>
          <w:p w14:paraId="18CA26F4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1524822050"/>
            <w:placeholder>
              <w:docPart w:val="57623A87027249BC82A701CA6F087AAF"/>
            </w:placeholder>
          </w:sdtPr>
          <w:sdtContent>
            <w:tc>
              <w:tcPr>
                <w:tcW w:w="1254" w:type="dxa"/>
              </w:tcPr>
              <w:p w14:paraId="1E451C3C" w14:textId="57E6F5D3" w:rsidR="0072434F" w:rsidRPr="009071A2" w:rsidRDefault="0072434F" w:rsidP="0072434F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Times</w:t>
                </w:r>
              </w:p>
            </w:tc>
          </w:sdtContent>
        </w:sdt>
        <w:tc>
          <w:tcPr>
            <w:tcW w:w="1666" w:type="dxa"/>
          </w:tcPr>
          <w:sdt>
            <w:sdtPr>
              <w:id w:val="-1054238166"/>
              <w:placeholder>
                <w:docPart w:val="836E96D5959B4052BB13804DD760AB7B"/>
              </w:placeholder>
            </w:sdtPr>
            <w:sdtContent>
              <w:p w14:paraId="03DC9686" w14:textId="77777777" w:rsidR="0072434F" w:rsidRDefault="0072434F" w:rsidP="0072434F">
                <w:r>
                  <w:t>Enter the Subject</w:t>
                </w:r>
              </w:p>
            </w:sdtContent>
          </w:sdt>
          <w:p w14:paraId="5C58E91C" w14:textId="2458F5DB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00" w:type="dxa"/>
          </w:tcPr>
          <w:sdt>
            <w:sdtPr>
              <w:id w:val="-1962803904"/>
              <w:placeholder>
                <w:docPart w:val="20C52E6307B64913B835DBF68EEEC277"/>
              </w:placeholder>
            </w:sdtPr>
            <w:sdtContent>
              <w:p w14:paraId="4DC870FA" w14:textId="77777777" w:rsidR="0072434F" w:rsidRDefault="0072434F" w:rsidP="0072434F">
                <w:r>
                  <w:t>Enter URL link to course</w:t>
                </w:r>
              </w:p>
            </w:sdtContent>
          </w:sdt>
          <w:p w14:paraId="59F3C3AB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319241F1" w14:textId="77777777" w:rsidR="0072434F" w:rsidRDefault="0072434F" w:rsidP="0072434F"/>
        </w:tc>
        <w:tc>
          <w:tcPr>
            <w:tcW w:w="918" w:type="dxa"/>
          </w:tcPr>
          <w:p w14:paraId="52F87A04" w14:textId="3B671949" w:rsidR="0072434F" w:rsidRDefault="0072434F" w:rsidP="0072434F">
            <w:r>
              <w:t>THURS</w:t>
            </w:r>
          </w:p>
        </w:tc>
        <w:tc>
          <w:tcPr>
            <w:tcW w:w="2451" w:type="dxa"/>
            <w:gridSpan w:val="2"/>
          </w:tcPr>
          <w:sdt>
            <w:sdtPr>
              <w:id w:val="749926546"/>
              <w:placeholder>
                <w:docPart w:val="3745E3E36AFB4321AD4CEE33831F5EA1"/>
              </w:placeholder>
            </w:sdtPr>
            <w:sdtContent>
              <w:p w14:paraId="216DBF86" w14:textId="2E28A255" w:rsidR="0072434F" w:rsidRDefault="0072434F" w:rsidP="0072434F">
                <w:r>
                  <w:t>Enter the Homework</w:t>
                </w:r>
              </w:p>
            </w:sdtContent>
          </w:sdt>
        </w:tc>
        <w:tc>
          <w:tcPr>
            <w:tcW w:w="2995" w:type="dxa"/>
            <w:gridSpan w:val="3"/>
          </w:tcPr>
          <w:sdt>
            <w:sdtPr>
              <w:id w:val="-1099333474"/>
              <w:placeholder>
                <w:docPart w:val="B5F1661000994313997D09E6234EA963"/>
              </w:placeholder>
            </w:sdtPr>
            <w:sdtContent>
              <w:p w14:paraId="7FD4103E" w14:textId="42DA05CF" w:rsidR="0072434F" w:rsidRDefault="0072434F" w:rsidP="0072434F">
                <w:r>
                  <w:t>Enter the Homework</w:t>
                </w:r>
              </w:p>
            </w:sdtContent>
          </w:sdt>
          <w:p w14:paraId="0A5949E1" w14:textId="77777777" w:rsidR="0072434F" w:rsidRDefault="0072434F" w:rsidP="0072434F"/>
        </w:tc>
      </w:tr>
      <w:tr w:rsidR="0072434F" w:rsidRPr="009071A2" w14:paraId="27B6A3DF" w14:textId="4A168FA4" w:rsidTr="00E33547">
        <w:trPr>
          <w:trHeight w:hRule="exact" w:val="374"/>
        </w:trPr>
        <w:tc>
          <w:tcPr>
            <w:tcW w:w="810" w:type="dxa"/>
          </w:tcPr>
          <w:p w14:paraId="53708D58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-412627648"/>
            <w:placeholder>
              <w:docPart w:val="4BB5A555CF684D42A08E3A5870E04B17"/>
            </w:placeholder>
          </w:sdtPr>
          <w:sdtContent>
            <w:sdt>
              <w:sdtPr>
                <w:id w:val="1900241026"/>
                <w:placeholder>
                  <w:docPart w:val="97A03DED87294175B2E43FB73C40D0F0"/>
                </w:placeholder>
              </w:sdtPr>
              <w:sdtContent>
                <w:tc>
                  <w:tcPr>
                    <w:tcW w:w="1198" w:type="dxa"/>
                  </w:tcPr>
                  <w:p w14:paraId="1FEB5C49" w14:textId="61C6D106" w:rsidR="0072434F" w:rsidRPr="009071A2" w:rsidRDefault="0072434F" w:rsidP="0072434F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</w:tcPr>
          <w:sdt>
            <w:sdtPr>
              <w:id w:val="242538174"/>
              <w:placeholder>
                <w:docPart w:val="89790CD7893B4F368E546912FD132F11"/>
              </w:placeholder>
            </w:sdtPr>
            <w:sdtContent>
              <w:p w14:paraId="234024E7" w14:textId="5538AC7F" w:rsidR="0072434F" w:rsidRPr="009071A2" w:rsidRDefault="0072434F" w:rsidP="0072434F">
                <w:pPr>
                  <w:rPr>
                    <w:rFonts w:ascii="Poppins" w:hAnsi="Poppins" w:cs="Poppins"/>
                    <w:b/>
                    <w:bCs/>
                    <w:sz w:val="18"/>
                    <w:szCs w:val="18"/>
                  </w:rPr>
                </w:pPr>
                <w:r>
                  <w:t>Enter the Subject</w:t>
                </w:r>
              </w:p>
            </w:sdtContent>
          </w:sdt>
        </w:tc>
        <w:tc>
          <w:tcPr>
            <w:tcW w:w="2259" w:type="dxa"/>
          </w:tcPr>
          <w:sdt>
            <w:sdtPr>
              <w:id w:val="914357923"/>
              <w:placeholder>
                <w:docPart w:val="2A7794A41D58400BB13FE304D1FFD216"/>
              </w:placeholder>
            </w:sdtPr>
            <w:sdtContent>
              <w:p w14:paraId="102ED133" w14:textId="77777777" w:rsidR="0072434F" w:rsidRDefault="0072434F" w:rsidP="0072434F">
                <w:r>
                  <w:t>Enter URL link to course</w:t>
                </w:r>
              </w:p>
            </w:sdtContent>
          </w:sdt>
          <w:p w14:paraId="6ED47739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shd w:val="clear" w:color="auto" w:fill="auto"/>
          </w:tcPr>
          <w:p w14:paraId="67EEC695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13" w:type="dxa"/>
          </w:tcPr>
          <w:p w14:paraId="4E452C27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1476413519"/>
            <w:placeholder>
              <w:docPart w:val="C04B1EA06A7A4190815D95749A7EE7C1"/>
            </w:placeholder>
          </w:sdtPr>
          <w:sdtContent>
            <w:sdt>
              <w:sdtPr>
                <w:id w:val="1181928422"/>
                <w:placeholder>
                  <w:docPart w:val="85A03777C70A41788A11964E0A92128C"/>
                </w:placeholder>
              </w:sdtPr>
              <w:sdtContent>
                <w:tc>
                  <w:tcPr>
                    <w:tcW w:w="1254" w:type="dxa"/>
                  </w:tcPr>
                  <w:p w14:paraId="4EBBAED5" w14:textId="4B000A77" w:rsidR="0072434F" w:rsidRPr="009071A2" w:rsidRDefault="0072434F" w:rsidP="0072434F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</w:tcPr>
          <w:sdt>
            <w:sdtPr>
              <w:id w:val="-436677236"/>
              <w:placeholder>
                <w:docPart w:val="C3CF6143F998470EA2119C60FB04F35D"/>
              </w:placeholder>
            </w:sdtPr>
            <w:sdtContent>
              <w:p w14:paraId="112EF2FB" w14:textId="5FFA9870" w:rsidR="0072434F" w:rsidRPr="009071A2" w:rsidRDefault="0072434F" w:rsidP="0072434F">
                <w:pPr>
                  <w:rPr>
                    <w:rFonts w:ascii="Poppins" w:hAnsi="Poppins" w:cs="Poppins"/>
                    <w:sz w:val="18"/>
                    <w:szCs w:val="18"/>
                  </w:rPr>
                </w:pPr>
                <w:r>
                  <w:t>Enter the Subject</w:t>
                </w:r>
              </w:p>
            </w:sdtContent>
          </w:sdt>
        </w:tc>
        <w:tc>
          <w:tcPr>
            <w:tcW w:w="2200" w:type="dxa"/>
          </w:tcPr>
          <w:sdt>
            <w:sdtPr>
              <w:id w:val="2066678529"/>
              <w:placeholder>
                <w:docPart w:val="B83980A72E224697876606FE8965D036"/>
              </w:placeholder>
            </w:sdtPr>
            <w:sdtContent>
              <w:p w14:paraId="3FCB3106" w14:textId="77777777" w:rsidR="0072434F" w:rsidRDefault="0072434F" w:rsidP="0072434F">
                <w:r>
                  <w:t>Enter URL link to course</w:t>
                </w:r>
              </w:p>
            </w:sdtContent>
          </w:sdt>
          <w:p w14:paraId="512C333E" w14:textId="77777777" w:rsidR="0072434F" w:rsidRPr="009071A2" w:rsidRDefault="0072434F" w:rsidP="0072434F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5E9170C0" w14:textId="77777777" w:rsidR="0072434F" w:rsidRDefault="0072434F" w:rsidP="0072434F"/>
        </w:tc>
        <w:tc>
          <w:tcPr>
            <w:tcW w:w="918" w:type="dxa"/>
          </w:tcPr>
          <w:p w14:paraId="0C9F5E5A" w14:textId="7899A55B" w:rsidR="0072434F" w:rsidRDefault="0072434F" w:rsidP="0072434F">
            <w:r>
              <w:t>FRI</w:t>
            </w:r>
          </w:p>
        </w:tc>
        <w:tc>
          <w:tcPr>
            <w:tcW w:w="2451" w:type="dxa"/>
            <w:gridSpan w:val="2"/>
          </w:tcPr>
          <w:sdt>
            <w:sdtPr>
              <w:id w:val="-342630203"/>
              <w:placeholder>
                <w:docPart w:val="C3F393D01971454885CF2CA963D0329A"/>
              </w:placeholder>
            </w:sdtPr>
            <w:sdtContent>
              <w:p w14:paraId="58F36C0D" w14:textId="30D1EAD9" w:rsidR="0072434F" w:rsidRDefault="0072434F" w:rsidP="0072434F">
                <w:r>
                  <w:t>Enter the Homework</w:t>
                </w:r>
              </w:p>
            </w:sdtContent>
          </w:sdt>
        </w:tc>
        <w:tc>
          <w:tcPr>
            <w:tcW w:w="2995" w:type="dxa"/>
            <w:gridSpan w:val="3"/>
          </w:tcPr>
          <w:sdt>
            <w:sdtPr>
              <w:id w:val="1618024998"/>
              <w:placeholder>
                <w:docPart w:val="F34D894A334941D0BFB8E04099937918"/>
              </w:placeholder>
            </w:sdtPr>
            <w:sdtContent>
              <w:p w14:paraId="408F9ADE" w14:textId="23753D8B" w:rsidR="0072434F" w:rsidRDefault="0072434F" w:rsidP="0072434F">
                <w:r>
                  <w:t>Enter the Homework</w:t>
                </w:r>
              </w:p>
            </w:sdtContent>
          </w:sdt>
          <w:p w14:paraId="0D8501E5" w14:textId="480DDAA9" w:rsidR="0072434F" w:rsidRDefault="0072434F" w:rsidP="0072434F"/>
        </w:tc>
      </w:tr>
      <w:tr w:rsidR="00E32120" w:rsidRPr="009071A2" w14:paraId="7311B094" w14:textId="3C775C6C" w:rsidTr="00E33547">
        <w:trPr>
          <w:trHeight w:hRule="exact" w:val="374"/>
        </w:trPr>
        <w:tc>
          <w:tcPr>
            <w:tcW w:w="810" w:type="dxa"/>
          </w:tcPr>
          <w:p w14:paraId="7146B99F" w14:textId="77777777" w:rsidR="00E32120" w:rsidRPr="009071A2" w:rsidRDefault="00E32120" w:rsidP="00E3212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-1320804815"/>
            <w:placeholder>
              <w:docPart w:val="49359CB9CB1244E4981420AF862AC235"/>
            </w:placeholder>
          </w:sdtPr>
          <w:sdtContent>
            <w:sdt>
              <w:sdtPr>
                <w:id w:val="-2008972020"/>
                <w:placeholder>
                  <w:docPart w:val="41900F3A119F48B4954994529727FDD4"/>
                </w:placeholder>
              </w:sdtPr>
              <w:sdtContent>
                <w:tc>
                  <w:tcPr>
                    <w:tcW w:w="1198" w:type="dxa"/>
                  </w:tcPr>
                  <w:p w14:paraId="414C0FC8" w14:textId="452AE012" w:rsidR="00E32120" w:rsidRPr="009071A2" w:rsidRDefault="00E32120" w:rsidP="00E32120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</w:tcPr>
          <w:sdt>
            <w:sdtPr>
              <w:id w:val="1467393768"/>
              <w:placeholder>
                <w:docPart w:val="E10F4EB1F8394CFC97B6FC229166D4FB"/>
              </w:placeholder>
            </w:sdtPr>
            <w:sdtContent>
              <w:sdt>
                <w:sdtPr>
                  <w:id w:val="1907799331"/>
                  <w:placeholder>
                    <w:docPart w:val="57FAB898DEA643C0A3A3B281E103D69D"/>
                  </w:placeholder>
                </w:sdtPr>
                <w:sdtContent>
                  <w:p w14:paraId="2D801801" w14:textId="77777777" w:rsidR="00E32120" w:rsidRDefault="00E32120" w:rsidP="00E32120">
                    <w:r>
                      <w:t>Enter the Subject</w:t>
                    </w:r>
                  </w:p>
                </w:sdtContent>
              </w:sdt>
              <w:p w14:paraId="2625B38F" w14:textId="77777777" w:rsidR="00E32120" w:rsidRDefault="00E32120" w:rsidP="00E32120"/>
              <w:p w14:paraId="0F663C95" w14:textId="77777777" w:rsidR="00E32120" w:rsidRDefault="00000000" w:rsidP="00E32120"/>
            </w:sdtContent>
          </w:sdt>
          <w:p w14:paraId="1E0651C9" w14:textId="5B2168BA" w:rsidR="00E32120" w:rsidRPr="009071A2" w:rsidRDefault="00E32120" w:rsidP="00E3212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59" w:type="dxa"/>
          </w:tcPr>
          <w:sdt>
            <w:sdtPr>
              <w:id w:val="620272098"/>
              <w:placeholder>
                <w:docPart w:val="97F6D167EE3C44A09C6D08AF3534D76F"/>
              </w:placeholder>
            </w:sdtPr>
            <w:sdtContent>
              <w:p w14:paraId="62CA25EE" w14:textId="77777777" w:rsidR="00E32120" w:rsidRDefault="00E32120" w:rsidP="00E32120">
                <w:r>
                  <w:t>Enter URL link to course</w:t>
                </w:r>
              </w:p>
            </w:sdtContent>
          </w:sdt>
          <w:p w14:paraId="737C5599" w14:textId="77777777" w:rsidR="00E32120" w:rsidRPr="009071A2" w:rsidRDefault="00E32120" w:rsidP="00E3212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</w:tcBorders>
          </w:tcPr>
          <w:p w14:paraId="03ECB6A9" w14:textId="77777777" w:rsidR="00E32120" w:rsidRPr="009071A2" w:rsidRDefault="00E32120" w:rsidP="00E3212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13" w:type="dxa"/>
          </w:tcPr>
          <w:p w14:paraId="2B283069" w14:textId="77777777" w:rsidR="00E32120" w:rsidRPr="009071A2" w:rsidRDefault="00E32120" w:rsidP="00E3212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sdt>
          <w:sdtPr>
            <w:id w:val="984658693"/>
            <w:placeholder>
              <w:docPart w:val="00BA66BA951F4005AAAD03E799FD2BC0"/>
            </w:placeholder>
          </w:sdtPr>
          <w:sdtContent>
            <w:sdt>
              <w:sdtPr>
                <w:id w:val="655805439"/>
                <w:placeholder>
                  <w:docPart w:val="F487514002EF452586859D2A12579830"/>
                </w:placeholder>
              </w:sdtPr>
              <w:sdtContent>
                <w:tc>
                  <w:tcPr>
                    <w:tcW w:w="1254" w:type="dxa"/>
                  </w:tcPr>
                  <w:p w14:paraId="3FD5FCC5" w14:textId="2D30C3A2" w:rsidR="00E32120" w:rsidRPr="009071A2" w:rsidRDefault="00E32120" w:rsidP="00E32120">
                    <w:pPr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r>
                      <w:t>Enter Times</w:t>
                    </w:r>
                  </w:p>
                </w:tc>
              </w:sdtContent>
            </w:sdt>
          </w:sdtContent>
        </w:sdt>
        <w:tc>
          <w:tcPr>
            <w:tcW w:w="1666" w:type="dxa"/>
          </w:tcPr>
          <w:sdt>
            <w:sdtPr>
              <w:id w:val="-66649164"/>
              <w:placeholder>
                <w:docPart w:val="96DC837A10814CE8A1F468A8FE2558D6"/>
              </w:placeholder>
            </w:sdtPr>
            <w:sdtContent>
              <w:sdt>
                <w:sdtPr>
                  <w:id w:val="1492069642"/>
                  <w:placeholder>
                    <w:docPart w:val="ED5A35B5EA0A4A2190C6C86638C63164"/>
                  </w:placeholder>
                </w:sdtPr>
                <w:sdtContent>
                  <w:p w14:paraId="15508350" w14:textId="77777777" w:rsidR="00E32120" w:rsidRDefault="00E32120" w:rsidP="00E32120">
                    <w:r>
                      <w:t>Enter the Subject</w:t>
                    </w:r>
                  </w:p>
                </w:sdtContent>
              </w:sdt>
              <w:p w14:paraId="4CCA4CA2" w14:textId="77777777" w:rsidR="00E32120" w:rsidRDefault="00E32120" w:rsidP="00E32120"/>
              <w:p w14:paraId="07EAC204" w14:textId="77777777" w:rsidR="00E32120" w:rsidRDefault="00000000" w:rsidP="00E32120"/>
            </w:sdtContent>
          </w:sdt>
          <w:p w14:paraId="0F4ED621" w14:textId="6ACE0E37" w:rsidR="00E32120" w:rsidRPr="009071A2" w:rsidRDefault="00E32120" w:rsidP="00E3212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200" w:type="dxa"/>
          </w:tcPr>
          <w:sdt>
            <w:sdtPr>
              <w:id w:val="2002840351"/>
              <w:placeholder>
                <w:docPart w:val="C6F20E62F7444ACDAD58C57BED763E42"/>
              </w:placeholder>
            </w:sdtPr>
            <w:sdtContent>
              <w:p w14:paraId="31ACCE06" w14:textId="77777777" w:rsidR="00E32120" w:rsidRDefault="00E32120" w:rsidP="00E32120">
                <w:r>
                  <w:t>Enter URL link to course</w:t>
                </w:r>
              </w:p>
            </w:sdtContent>
          </w:sdt>
          <w:p w14:paraId="5E796B2E" w14:textId="77777777" w:rsidR="00E32120" w:rsidRPr="009071A2" w:rsidRDefault="00E32120" w:rsidP="00E32120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14:paraId="4A215FA5" w14:textId="77777777" w:rsidR="00E32120" w:rsidRDefault="00E32120" w:rsidP="00E32120"/>
        </w:tc>
        <w:tc>
          <w:tcPr>
            <w:tcW w:w="918" w:type="dxa"/>
          </w:tcPr>
          <w:p w14:paraId="7D5F108F" w14:textId="77777777" w:rsidR="00E32120" w:rsidRDefault="00E32120" w:rsidP="00E32120"/>
        </w:tc>
        <w:tc>
          <w:tcPr>
            <w:tcW w:w="1265" w:type="dxa"/>
          </w:tcPr>
          <w:p w14:paraId="430B3310" w14:textId="2FE0E748" w:rsidR="00E32120" w:rsidRDefault="00E32120" w:rsidP="00E32120"/>
        </w:tc>
        <w:tc>
          <w:tcPr>
            <w:tcW w:w="1666" w:type="dxa"/>
            <w:gridSpan w:val="2"/>
          </w:tcPr>
          <w:p w14:paraId="1FB2C30F" w14:textId="77777777" w:rsidR="00E32120" w:rsidRDefault="00E32120" w:rsidP="00E32120"/>
        </w:tc>
        <w:tc>
          <w:tcPr>
            <w:tcW w:w="2515" w:type="dxa"/>
            <w:gridSpan w:val="2"/>
          </w:tcPr>
          <w:p w14:paraId="27F1CC8D" w14:textId="77777777" w:rsidR="00E32120" w:rsidRDefault="00E32120" w:rsidP="00E32120"/>
        </w:tc>
      </w:tr>
    </w:tbl>
    <w:p w14:paraId="60D0EFE9" w14:textId="77777777" w:rsidR="00850B9B" w:rsidRPr="0036262A" w:rsidRDefault="00850B9B" w:rsidP="0072434F">
      <w:pPr>
        <w:spacing w:before="120" w:after="120" w:line="240" w:lineRule="auto"/>
        <w:ind w:left="-90"/>
        <w:rPr>
          <w:rFonts w:ascii="Poppins" w:hAnsi="Poppins" w:cs="Poppins"/>
          <w:b/>
          <w:bCs/>
          <w:sz w:val="22"/>
        </w:rPr>
      </w:pPr>
    </w:p>
    <w:sectPr w:rsidR="00850B9B" w:rsidRPr="0036262A" w:rsidSect="006F5CA3">
      <w:footerReference w:type="default" r:id="rId11"/>
      <w:headerReference w:type="first" r:id="rId12"/>
      <w:pgSz w:w="20160" w:h="12240" w:orient="landscape" w:code="5"/>
      <w:pgMar w:top="2700" w:right="3060" w:bottom="450" w:left="36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8102" w14:textId="77777777" w:rsidR="00B52A6C" w:rsidRDefault="00B52A6C" w:rsidP="00793172">
      <w:r>
        <w:separator/>
      </w:r>
    </w:p>
  </w:endnote>
  <w:endnote w:type="continuationSeparator" w:id="0">
    <w:p w14:paraId="4E664E74" w14:textId="77777777" w:rsidR="00B52A6C" w:rsidRDefault="00B52A6C" w:rsidP="00793172">
      <w:r>
        <w:continuationSeparator/>
      </w:r>
    </w:p>
  </w:endnote>
  <w:endnote w:type="continuationNotice" w:id="1">
    <w:p w14:paraId="3A29983C" w14:textId="77777777" w:rsidR="00B52A6C" w:rsidRDefault="00B52A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5" w:type="pct"/>
      <w:tblInd w:w="-115" w:type="dxa"/>
      <w:tblBorders>
        <w:top w:val="single" w:sz="4" w:space="0" w:color="7F7F7F" w:themeColor="text1" w:themeTint="80"/>
      </w:tblBorders>
      <w:tblLayout w:type="fixed"/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  <w:tblDescription w:val="Footer table with placeholder for semester and year in the left column and page number in right column"/>
    </w:tblPr>
    <w:tblGrid>
      <w:gridCol w:w="11378"/>
      <w:gridCol w:w="5613"/>
    </w:tblGrid>
    <w:tr w:rsidR="00016AD1" w14:paraId="44D532C6" w14:textId="77777777" w:rsidTr="00E156EF">
      <w:tc>
        <w:tcPr>
          <w:tcW w:w="6851" w:type="dxa"/>
        </w:tcPr>
        <w:p w14:paraId="36441CE5" w14:textId="77777777" w:rsidR="00016AD1" w:rsidRDefault="00016AD1" w:rsidP="00016AD1">
          <w:pPr>
            <w:pStyle w:val="Footer"/>
          </w:pPr>
        </w:p>
      </w:tc>
      <w:tc>
        <w:tcPr>
          <w:tcW w:w="3380" w:type="dxa"/>
        </w:tcPr>
        <w:p w14:paraId="6E155E72" w14:textId="77777777" w:rsidR="00016AD1" w:rsidRDefault="00016AD1" w:rsidP="00016AD1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56E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209BD68" w14:textId="77777777" w:rsidR="001C770D" w:rsidRDefault="001C7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86AB" w14:textId="77777777" w:rsidR="00B52A6C" w:rsidRDefault="00B52A6C" w:rsidP="00793172">
      <w:r>
        <w:separator/>
      </w:r>
    </w:p>
  </w:footnote>
  <w:footnote w:type="continuationSeparator" w:id="0">
    <w:p w14:paraId="0B83586F" w14:textId="77777777" w:rsidR="00B52A6C" w:rsidRDefault="00B52A6C" w:rsidP="00793172">
      <w:r>
        <w:continuationSeparator/>
      </w:r>
    </w:p>
  </w:footnote>
  <w:footnote w:type="continuationNotice" w:id="1">
    <w:p w14:paraId="7AE2739F" w14:textId="77777777" w:rsidR="00B52A6C" w:rsidRDefault="00B52A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1765" w14:textId="7057DC8B" w:rsidR="005E4DF9" w:rsidRDefault="00223A46" w:rsidP="00522930">
    <w:pPr>
      <w:pStyle w:val="Header"/>
      <w:ind w:left="-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A8694" wp14:editId="3AC589EF">
          <wp:simplePos x="0" y="0"/>
          <wp:positionH relativeFrom="column">
            <wp:posOffset>-216647</wp:posOffset>
          </wp:positionH>
          <wp:positionV relativeFrom="paragraph">
            <wp:posOffset>11953</wp:posOffset>
          </wp:positionV>
          <wp:extent cx="12794402" cy="1780540"/>
          <wp:effectExtent l="0" t="0" r="7620" b="0"/>
          <wp:wrapNone/>
          <wp:docPr id="1036333338" name="Picture 1036333338" descr="A person and person looking at each oth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230272" name="Picture 6" descr="A person and person looking at each oth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970"/>
                  <a:stretch/>
                </pic:blipFill>
                <pic:spPr bwMode="auto">
                  <a:xfrm>
                    <a:off x="0" y="0"/>
                    <a:ext cx="12944472" cy="1801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3B21A" w14:textId="0C413829" w:rsidR="005A48FE" w:rsidRDefault="00AC60C8" w:rsidP="00223A46">
    <w:pPr>
      <w:pStyle w:val="Header"/>
      <w:tabs>
        <w:tab w:val="left" w:pos="9060"/>
      </w:tabs>
      <w:ind w:left="-1080"/>
    </w:pPr>
    <w:r>
      <w:t xml:space="preserve"> </w:t>
    </w:r>
    <w:r w:rsidR="00223A46">
      <w:tab/>
    </w:r>
  </w:p>
  <w:tbl>
    <w:tblPr>
      <w:tblStyle w:val="TableGrid"/>
      <w:tblpPr w:rightFromText="1440" w:vertAnchor="page" w:horzAnchor="page" w:tblpXSpec="right" w:tblpY="57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6"/>
    </w:tblGrid>
    <w:tr w:rsidR="005A48FE" w14:paraId="2E560D22" w14:textId="77777777" w:rsidTr="00E33547">
      <w:sdt>
        <w:sdtPr>
          <w:id w:val="1632982939"/>
          <w:showingPlcHdr/>
          <w:picture/>
        </w:sdtPr>
        <w:sdtContent>
          <w:tc>
            <w:tcPr>
              <w:tcW w:w="2226" w:type="dxa"/>
            </w:tcPr>
            <w:p w14:paraId="598A6BCA" w14:textId="18D8D98D" w:rsidR="005A48FE" w:rsidRDefault="00FC590D" w:rsidP="00E33547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0D304390" wp14:editId="7D0F97C6">
                    <wp:extent cx="1267460" cy="1267460"/>
                    <wp:effectExtent l="0" t="0" r="8890" b="8890"/>
                    <wp:docPr id="1653817663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67460" cy="1267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23317125" w14:textId="4548E729" w:rsidR="00AC60C8" w:rsidRDefault="00AC60C8" w:rsidP="00EC6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1E05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5A7D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05F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E654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560D6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562A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043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EEF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43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A0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FF2C76"/>
    <w:multiLevelType w:val="multilevel"/>
    <w:tmpl w:val="12E65A7A"/>
    <w:lvl w:ilvl="0">
      <w:start w:val="1"/>
      <w:numFmt w:val="bullet"/>
      <w:pStyle w:val="ListBullet"/>
      <w:suff w:val="spac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230649925">
    <w:abstractNumId w:val="9"/>
  </w:num>
  <w:num w:numId="2" w16cid:durableId="865876094">
    <w:abstractNumId w:val="7"/>
  </w:num>
  <w:num w:numId="3" w16cid:durableId="1061250468">
    <w:abstractNumId w:val="6"/>
  </w:num>
  <w:num w:numId="4" w16cid:durableId="1696882175">
    <w:abstractNumId w:val="5"/>
  </w:num>
  <w:num w:numId="5" w16cid:durableId="2137095650">
    <w:abstractNumId w:val="4"/>
  </w:num>
  <w:num w:numId="6" w16cid:durableId="992489775">
    <w:abstractNumId w:val="8"/>
  </w:num>
  <w:num w:numId="7" w16cid:durableId="257102333">
    <w:abstractNumId w:val="3"/>
  </w:num>
  <w:num w:numId="8" w16cid:durableId="942305552">
    <w:abstractNumId w:val="2"/>
  </w:num>
  <w:num w:numId="9" w16cid:durableId="647443096">
    <w:abstractNumId w:val="1"/>
  </w:num>
  <w:num w:numId="10" w16cid:durableId="348218595">
    <w:abstractNumId w:val="0"/>
  </w:num>
  <w:num w:numId="11" w16cid:durableId="1400903626">
    <w:abstractNumId w:val="10"/>
  </w:num>
  <w:num w:numId="12" w16cid:durableId="1190290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7E"/>
    <w:rsid w:val="000030BA"/>
    <w:rsid w:val="0001508A"/>
    <w:rsid w:val="00016AD1"/>
    <w:rsid w:val="000173F2"/>
    <w:rsid w:val="0002252F"/>
    <w:rsid w:val="00047686"/>
    <w:rsid w:val="00052CD7"/>
    <w:rsid w:val="000770BD"/>
    <w:rsid w:val="000826BC"/>
    <w:rsid w:val="000969FB"/>
    <w:rsid w:val="00097D8A"/>
    <w:rsid w:val="000A77CD"/>
    <w:rsid w:val="000D18B7"/>
    <w:rsid w:val="000D2424"/>
    <w:rsid w:val="000D5206"/>
    <w:rsid w:val="000D5DAA"/>
    <w:rsid w:val="000E354C"/>
    <w:rsid w:val="000E3C4C"/>
    <w:rsid w:val="000E665A"/>
    <w:rsid w:val="000E7B38"/>
    <w:rsid w:val="00112BAA"/>
    <w:rsid w:val="00113EF9"/>
    <w:rsid w:val="00135807"/>
    <w:rsid w:val="00141D2D"/>
    <w:rsid w:val="00144514"/>
    <w:rsid w:val="00144AB0"/>
    <w:rsid w:val="00146F41"/>
    <w:rsid w:val="001505C2"/>
    <w:rsid w:val="00165A81"/>
    <w:rsid w:val="00170F98"/>
    <w:rsid w:val="00181F11"/>
    <w:rsid w:val="001A04D6"/>
    <w:rsid w:val="001A71A1"/>
    <w:rsid w:val="001B7D27"/>
    <w:rsid w:val="001C59E5"/>
    <w:rsid w:val="001C770D"/>
    <w:rsid w:val="001D16FA"/>
    <w:rsid w:val="001E28F8"/>
    <w:rsid w:val="001F0768"/>
    <w:rsid w:val="001F48B5"/>
    <w:rsid w:val="00205F7A"/>
    <w:rsid w:val="002066AC"/>
    <w:rsid w:val="002125E2"/>
    <w:rsid w:val="00217330"/>
    <w:rsid w:val="00223A46"/>
    <w:rsid w:val="002252A5"/>
    <w:rsid w:val="002359DD"/>
    <w:rsid w:val="00242171"/>
    <w:rsid w:val="002502A2"/>
    <w:rsid w:val="00256B7E"/>
    <w:rsid w:val="00256D9B"/>
    <w:rsid w:val="00261084"/>
    <w:rsid w:val="00262FAE"/>
    <w:rsid w:val="002729C6"/>
    <w:rsid w:val="0027318F"/>
    <w:rsid w:val="002758F3"/>
    <w:rsid w:val="00295F55"/>
    <w:rsid w:val="002A4209"/>
    <w:rsid w:val="002D2ECE"/>
    <w:rsid w:val="002D7AAD"/>
    <w:rsid w:val="002F05E9"/>
    <w:rsid w:val="002F31BC"/>
    <w:rsid w:val="002F41AF"/>
    <w:rsid w:val="00311395"/>
    <w:rsid w:val="00326C18"/>
    <w:rsid w:val="003334BB"/>
    <w:rsid w:val="00344627"/>
    <w:rsid w:val="003471DC"/>
    <w:rsid w:val="00357FB7"/>
    <w:rsid w:val="0036262A"/>
    <w:rsid w:val="00363773"/>
    <w:rsid w:val="00372AE6"/>
    <w:rsid w:val="00376DDF"/>
    <w:rsid w:val="003940CC"/>
    <w:rsid w:val="0039790A"/>
    <w:rsid w:val="003A2C5F"/>
    <w:rsid w:val="003A3620"/>
    <w:rsid w:val="003A4FDC"/>
    <w:rsid w:val="003C47E2"/>
    <w:rsid w:val="003D4C63"/>
    <w:rsid w:val="003D688B"/>
    <w:rsid w:val="003D74CD"/>
    <w:rsid w:val="003E07C4"/>
    <w:rsid w:val="003E4F08"/>
    <w:rsid w:val="003E6372"/>
    <w:rsid w:val="00401B9C"/>
    <w:rsid w:val="00405B0F"/>
    <w:rsid w:val="0041212D"/>
    <w:rsid w:val="00430204"/>
    <w:rsid w:val="00431CD1"/>
    <w:rsid w:val="0043502E"/>
    <w:rsid w:val="00441DC3"/>
    <w:rsid w:val="00445FE1"/>
    <w:rsid w:val="00452042"/>
    <w:rsid w:val="004649E2"/>
    <w:rsid w:val="00466712"/>
    <w:rsid w:val="00475728"/>
    <w:rsid w:val="00477CEF"/>
    <w:rsid w:val="00496518"/>
    <w:rsid w:val="0049755F"/>
    <w:rsid w:val="004A0703"/>
    <w:rsid w:val="004A7734"/>
    <w:rsid w:val="004B1BB1"/>
    <w:rsid w:val="004B1DDF"/>
    <w:rsid w:val="004C1A76"/>
    <w:rsid w:val="004C4DCC"/>
    <w:rsid w:val="004C78C3"/>
    <w:rsid w:val="004E23AD"/>
    <w:rsid w:val="004E2C01"/>
    <w:rsid w:val="004E746F"/>
    <w:rsid w:val="00504A7F"/>
    <w:rsid w:val="0051543E"/>
    <w:rsid w:val="00521CDC"/>
    <w:rsid w:val="00522930"/>
    <w:rsid w:val="00522971"/>
    <w:rsid w:val="005264F1"/>
    <w:rsid w:val="00541AA4"/>
    <w:rsid w:val="00542AE1"/>
    <w:rsid w:val="005478AB"/>
    <w:rsid w:val="00553AD3"/>
    <w:rsid w:val="00556228"/>
    <w:rsid w:val="0057009A"/>
    <w:rsid w:val="00570559"/>
    <w:rsid w:val="005778F9"/>
    <w:rsid w:val="005937C4"/>
    <w:rsid w:val="005A009B"/>
    <w:rsid w:val="005A3216"/>
    <w:rsid w:val="005A48FE"/>
    <w:rsid w:val="005B3D08"/>
    <w:rsid w:val="005B65B1"/>
    <w:rsid w:val="005B7956"/>
    <w:rsid w:val="005C6684"/>
    <w:rsid w:val="005E189C"/>
    <w:rsid w:val="005E4DF9"/>
    <w:rsid w:val="005F13D6"/>
    <w:rsid w:val="006117BD"/>
    <w:rsid w:val="0061365D"/>
    <w:rsid w:val="00615FFD"/>
    <w:rsid w:val="0062719F"/>
    <w:rsid w:val="00633EC5"/>
    <w:rsid w:val="0065372F"/>
    <w:rsid w:val="00655A1D"/>
    <w:rsid w:val="0066237E"/>
    <w:rsid w:val="00662E6F"/>
    <w:rsid w:val="00663684"/>
    <w:rsid w:val="0068060E"/>
    <w:rsid w:val="0068072B"/>
    <w:rsid w:val="00682F45"/>
    <w:rsid w:val="006941AA"/>
    <w:rsid w:val="006B6C59"/>
    <w:rsid w:val="006C1485"/>
    <w:rsid w:val="006C21F2"/>
    <w:rsid w:val="006C2707"/>
    <w:rsid w:val="006C2A4E"/>
    <w:rsid w:val="006F5CA3"/>
    <w:rsid w:val="006F76D9"/>
    <w:rsid w:val="00705D48"/>
    <w:rsid w:val="0072434F"/>
    <w:rsid w:val="00736797"/>
    <w:rsid w:val="00772545"/>
    <w:rsid w:val="00775027"/>
    <w:rsid w:val="007921EF"/>
    <w:rsid w:val="00793172"/>
    <w:rsid w:val="00793415"/>
    <w:rsid w:val="007A586E"/>
    <w:rsid w:val="007B31DC"/>
    <w:rsid w:val="007C4C89"/>
    <w:rsid w:val="007F06EB"/>
    <w:rsid w:val="007F273E"/>
    <w:rsid w:val="00804AE5"/>
    <w:rsid w:val="00815D9D"/>
    <w:rsid w:val="008253BC"/>
    <w:rsid w:val="008351B5"/>
    <w:rsid w:val="00837BC2"/>
    <w:rsid w:val="00847C27"/>
    <w:rsid w:val="00850B9B"/>
    <w:rsid w:val="00862223"/>
    <w:rsid w:val="008A2D19"/>
    <w:rsid w:val="008C2DB3"/>
    <w:rsid w:val="008C6C1F"/>
    <w:rsid w:val="008C7B62"/>
    <w:rsid w:val="008D2FDC"/>
    <w:rsid w:val="008D3BDA"/>
    <w:rsid w:val="008D3F3B"/>
    <w:rsid w:val="008D66A8"/>
    <w:rsid w:val="008E1D3D"/>
    <w:rsid w:val="008E75A6"/>
    <w:rsid w:val="008F1089"/>
    <w:rsid w:val="00905C8A"/>
    <w:rsid w:val="009071A2"/>
    <w:rsid w:val="00927E4C"/>
    <w:rsid w:val="0093298D"/>
    <w:rsid w:val="00937F8E"/>
    <w:rsid w:val="00942047"/>
    <w:rsid w:val="009420BF"/>
    <w:rsid w:val="009538E8"/>
    <w:rsid w:val="0095509E"/>
    <w:rsid w:val="009602B6"/>
    <w:rsid w:val="009934FE"/>
    <w:rsid w:val="009A3B96"/>
    <w:rsid w:val="009C41B4"/>
    <w:rsid w:val="009C50F9"/>
    <w:rsid w:val="009D3A9F"/>
    <w:rsid w:val="009D420D"/>
    <w:rsid w:val="009E1224"/>
    <w:rsid w:val="00A22368"/>
    <w:rsid w:val="00A44AA0"/>
    <w:rsid w:val="00A4630A"/>
    <w:rsid w:val="00A46C7C"/>
    <w:rsid w:val="00A51DCA"/>
    <w:rsid w:val="00A72BB4"/>
    <w:rsid w:val="00A81E30"/>
    <w:rsid w:val="00A84A02"/>
    <w:rsid w:val="00AB6960"/>
    <w:rsid w:val="00AC0050"/>
    <w:rsid w:val="00AC60C8"/>
    <w:rsid w:val="00AD43FA"/>
    <w:rsid w:val="00AD5B89"/>
    <w:rsid w:val="00AE0020"/>
    <w:rsid w:val="00AE1F33"/>
    <w:rsid w:val="00AE4FCE"/>
    <w:rsid w:val="00AF44B5"/>
    <w:rsid w:val="00B02EE5"/>
    <w:rsid w:val="00B04CA7"/>
    <w:rsid w:val="00B1108C"/>
    <w:rsid w:val="00B14324"/>
    <w:rsid w:val="00B2455E"/>
    <w:rsid w:val="00B26FB4"/>
    <w:rsid w:val="00B3470B"/>
    <w:rsid w:val="00B41B72"/>
    <w:rsid w:val="00B51358"/>
    <w:rsid w:val="00B52A6C"/>
    <w:rsid w:val="00B613F6"/>
    <w:rsid w:val="00B6560C"/>
    <w:rsid w:val="00B6735B"/>
    <w:rsid w:val="00B86CF2"/>
    <w:rsid w:val="00BA0499"/>
    <w:rsid w:val="00BE0B35"/>
    <w:rsid w:val="00BE7398"/>
    <w:rsid w:val="00C22902"/>
    <w:rsid w:val="00C27136"/>
    <w:rsid w:val="00C279D9"/>
    <w:rsid w:val="00C30455"/>
    <w:rsid w:val="00C32883"/>
    <w:rsid w:val="00C351B0"/>
    <w:rsid w:val="00C471FB"/>
    <w:rsid w:val="00C54948"/>
    <w:rsid w:val="00C61A34"/>
    <w:rsid w:val="00C755C5"/>
    <w:rsid w:val="00C75894"/>
    <w:rsid w:val="00C75A32"/>
    <w:rsid w:val="00C76DC3"/>
    <w:rsid w:val="00C7745C"/>
    <w:rsid w:val="00C874A4"/>
    <w:rsid w:val="00CA3E90"/>
    <w:rsid w:val="00CA5B9F"/>
    <w:rsid w:val="00CB68FF"/>
    <w:rsid w:val="00CE16D6"/>
    <w:rsid w:val="00CE4381"/>
    <w:rsid w:val="00CF205C"/>
    <w:rsid w:val="00CF57F9"/>
    <w:rsid w:val="00CF5A38"/>
    <w:rsid w:val="00D053F7"/>
    <w:rsid w:val="00D07DD8"/>
    <w:rsid w:val="00D33723"/>
    <w:rsid w:val="00D405EC"/>
    <w:rsid w:val="00D5756B"/>
    <w:rsid w:val="00D6018E"/>
    <w:rsid w:val="00D60DD3"/>
    <w:rsid w:val="00D70D13"/>
    <w:rsid w:val="00D7388E"/>
    <w:rsid w:val="00D85AA1"/>
    <w:rsid w:val="00D86B55"/>
    <w:rsid w:val="00D95CF7"/>
    <w:rsid w:val="00D95F91"/>
    <w:rsid w:val="00D966A5"/>
    <w:rsid w:val="00DB321F"/>
    <w:rsid w:val="00DC6491"/>
    <w:rsid w:val="00DD0CFD"/>
    <w:rsid w:val="00DE11B7"/>
    <w:rsid w:val="00E04174"/>
    <w:rsid w:val="00E154B9"/>
    <w:rsid w:val="00E156EF"/>
    <w:rsid w:val="00E15965"/>
    <w:rsid w:val="00E23C58"/>
    <w:rsid w:val="00E32120"/>
    <w:rsid w:val="00E33547"/>
    <w:rsid w:val="00E36687"/>
    <w:rsid w:val="00E52C1A"/>
    <w:rsid w:val="00E53D84"/>
    <w:rsid w:val="00E5478C"/>
    <w:rsid w:val="00E94D29"/>
    <w:rsid w:val="00EA11D5"/>
    <w:rsid w:val="00EA207A"/>
    <w:rsid w:val="00EC01D1"/>
    <w:rsid w:val="00EC25D3"/>
    <w:rsid w:val="00EC65A3"/>
    <w:rsid w:val="00ED0325"/>
    <w:rsid w:val="00ED481A"/>
    <w:rsid w:val="00EE7DA0"/>
    <w:rsid w:val="00EF7A4E"/>
    <w:rsid w:val="00F07B52"/>
    <w:rsid w:val="00F17944"/>
    <w:rsid w:val="00F372DF"/>
    <w:rsid w:val="00F37372"/>
    <w:rsid w:val="00F4067F"/>
    <w:rsid w:val="00F43A92"/>
    <w:rsid w:val="00F46030"/>
    <w:rsid w:val="00F503D1"/>
    <w:rsid w:val="00F521E9"/>
    <w:rsid w:val="00F5255F"/>
    <w:rsid w:val="00F5613C"/>
    <w:rsid w:val="00F605AA"/>
    <w:rsid w:val="00F61481"/>
    <w:rsid w:val="00F76FCE"/>
    <w:rsid w:val="00F80561"/>
    <w:rsid w:val="00F91646"/>
    <w:rsid w:val="00FA29E3"/>
    <w:rsid w:val="00FB0333"/>
    <w:rsid w:val="00FB1A15"/>
    <w:rsid w:val="00FB43EE"/>
    <w:rsid w:val="00FB5CF3"/>
    <w:rsid w:val="00FC590D"/>
    <w:rsid w:val="00FF125E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E2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34"/>
    <w:rPr>
      <w:rFonts w:ascii="Gill Sans Nova Light" w:hAnsi="Gill Sans Nova Light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222"/>
    <w:pPr>
      <w:widowControl w:val="0"/>
      <w:spacing w:before="420"/>
      <w:outlineLvl w:val="0"/>
    </w:pPr>
    <w:rPr>
      <w:rFonts w:asciiTheme="majorHAnsi" w:eastAsiaTheme="majorEastAsia" w:hAnsiTheme="majorHAnsi" w:cs="Times New Roman (Headings CS)"/>
      <w:b/>
      <w:bCs/>
      <w:caps/>
      <w:color w:val="004C2D" w:themeColor="accent3" w:themeShade="BF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7100C" w:themeColor="accent1" w:themeShade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17100C" w:themeColor="accent1" w:themeShade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17100C" w:themeColor="accent1" w:themeShade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17100C" w:themeColor="accent1" w:themeShade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6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2C5F"/>
    <w:rPr>
      <w:rFonts w:ascii="Tahoma" w:hAnsi="Tahoma" w:cs="Tahoma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F2222"/>
    <w:rPr>
      <w:rFonts w:asciiTheme="majorHAnsi" w:eastAsiaTheme="majorEastAsia" w:hAnsiTheme="majorHAnsi" w:cs="Times New Roman (Headings CS)"/>
      <w:b/>
      <w:bCs/>
      <w:caps/>
      <w:color w:val="004C2D" w:themeColor="accent3" w:themeShade="BF"/>
      <w:sz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57FB7"/>
    <w:rPr>
      <w:color w:val="595959" w:themeColor="text1" w:themeTint="A6"/>
    </w:rPr>
  </w:style>
  <w:style w:type="table" w:styleId="TableGrid">
    <w:name w:val="Table Grid"/>
    <w:basedOn w:val="TableNormal"/>
    <w:uiPriority w:val="39"/>
    <w:rsid w:val="00B02EE5"/>
    <w:tblPr>
      <w:tblBorders>
        <w:top w:val="single" w:sz="4" w:space="0" w:color="004C2D" w:themeColor="accent3" w:themeShade="BF"/>
        <w:left w:val="single" w:sz="4" w:space="0" w:color="004C2D" w:themeColor="accent3" w:themeShade="BF"/>
        <w:bottom w:val="single" w:sz="4" w:space="0" w:color="004C2D" w:themeColor="accent3" w:themeShade="BF"/>
        <w:right w:val="single" w:sz="4" w:space="0" w:color="004C2D" w:themeColor="accent3" w:themeShade="BF"/>
        <w:insideH w:val="single" w:sz="4" w:space="0" w:color="004C2D" w:themeColor="accent3" w:themeShade="BF"/>
        <w:insideV w:val="single" w:sz="4" w:space="0" w:color="004C2D" w:themeColor="accent3" w:themeShade="BF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D18B7"/>
  </w:style>
  <w:style w:type="paragraph" w:styleId="BlockText">
    <w:name w:val="Block Text"/>
    <w:basedOn w:val="Normal"/>
    <w:uiPriority w:val="99"/>
    <w:semiHidden/>
    <w:unhideWhenUsed/>
    <w:rsid w:val="00262FAE"/>
    <w:pPr>
      <w:pBdr>
        <w:top w:val="single" w:sz="2" w:space="10" w:color="17100C" w:themeColor="accent1" w:themeShade="40"/>
        <w:left w:val="single" w:sz="2" w:space="10" w:color="17100C" w:themeColor="accent1" w:themeShade="40"/>
        <w:bottom w:val="single" w:sz="2" w:space="10" w:color="17100C" w:themeColor="accent1" w:themeShade="40"/>
        <w:right w:val="single" w:sz="2" w:space="10" w:color="17100C" w:themeColor="accent1" w:themeShade="40"/>
      </w:pBdr>
      <w:ind w:left="1152" w:right="1152"/>
    </w:pPr>
    <w:rPr>
      <w:rFonts w:eastAsiaTheme="minorEastAsia" w:cstheme="minorBidi"/>
      <w:i/>
      <w:iCs/>
      <w:color w:val="17100C" w:themeColor="accent1" w:themeShade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18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18B7"/>
  </w:style>
  <w:style w:type="paragraph" w:styleId="BodyText2">
    <w:name w:val="Body Text 2"/>
    <w:basedOn w:val="Normal"/>
    <w:link w:val="BodyText2Char"/>
    <w:uiPriority w:val="99"/>
    <w:semiHidden/>
    <w:unhideWhenUsed/>
    <w:rsid w:val="000D18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18B7"/>
  </w:style>
  <w:style w:type="paragraph" w:styleId="BodyText3">
    <w:name w:val="Body Text 3"/>
    <w:basedOn w:val="Normal"/>
    <w:link w:val="BodyText3Char"/>
    <w:uiPriority w:val="99"/>
    <w:semiHidden/>
    <w:unhideWhenUsed/>
    <w:rsid w:val="000D18B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18B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18B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18B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18B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18B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18B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18B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18B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18B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18B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18B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57FB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18B7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D18B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18B7"/>
  </w:style>
  <w:style w:type="table" w:styleId="ColorfulGrid">
    <w:name w:val="Colorful Grid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18B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8B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8B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8B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18B7"/>
  </w:style>
  <w:style w:type="character" w:customStyle="1" w:styleId="DateChar">
    <w:name w:val="Date Char"/>
    <w:basedOn w:val="DefaultParagraphFont"/>
    <w:link w:val="Date"/>
    <w:uiPriority w:val="99"/>
    <w:semiHidden/>
    <w:rsid w:val="000D18B7"/>
  </w:style>
  <w:style w:type="paragraph" w:styleId="DocumentMap">
    <w:name w:val="Document Map"/>
    <w:basedOn w:val="Normal"/>
    <w:link w:val="DocumentMapChar"/>
    <w:uiPriority w:val="99"/>
    <w:semiHidden/>
    <w:unhideWhenUsed/>
    <w:rsid w:val="000D18B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18B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18B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18B7"/>
  </w:style>
  <w:style w:type="character" w:styleId="Emphasis">
    <w:name w:val="Emphasis"/>
    <w:basedOn w:val="DefaultParagraphFont"/>
    <w:uiPriority w:val="11"/>
    <w:unhideWhenUsed/>
    <w:qFormat/>
    <w:rsid w:val="000D18B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D18B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18B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18B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18B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D18B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18B7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793172"/>
  </w:style>
  <w:style w:type="character" w:customStyle="1" w:styleId="FooterChar">
    <w:name w:val="Footer Char"/>
    <w:basedOn w:val="DefaultParagraphFont"/>
    <w:link w:val="Footer"/>
    <w:uiPriority w:val="99"/>
    <w:semiHidden/>
    <w:rsid w:val="00295F55"/>
    <w:rPr>
      <w:rFonts w:ascii="Gill Sans Nova Light" w:hAnsi="Gill Sans Nova Light"/>
      <w:color w:val="000000" w:themeColor="text1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18B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8B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18B7"/>
    <w:rPr>
      <w:szCs w:val="20"/>
    </w:rPr>
  </w:style>
  <w:style w:type="table" w:styleId="GridTable1Light">
    <w:name w:val="Grid Table 1 Light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D18B7"/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D18B7"/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D18B7"/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D18B7"/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D18B7"/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D18B7"/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D18B7"/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D18B7"/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D18B7"/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D18B7"/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D18B7"/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D18B7"/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793172"/>
  </w:style>
  <w:style w:type="character" w:customStyle="1" w:styleId="HeaderChar">
    <w:name w:val="Header Char"/>
    <w:basedOn w:val="DefaultParagraphFont"/>
    <w:link w:val="Header"/>
    <w:uiPriority w:val="99"/>
    <w:semiHidden/>
    <w:rsid w:val="00295F55"/>
    <w:rPr>
      <w:rFonts w:ascii="Gill Sans Nova Light" w:hAnsi="Gill Sans Nova Light"/>
      <w:color w:val="000000" w:themeColor="text1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AE"/>
    <w:rPr>
      <w:rFonts w:asciiTheme="majorHAnsi" w:eastAsiaTheme="majorEastAsia" w:hAnsiTheme="majorHAnsi" w:cstheme="majorBidi"/>
      <w:color w:val="17100C" w:themeColor="accent1" w:themeShade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AE"/>
    <w:rPr>
      <w:rFonts w:asciiTheme="majorHAnsi" w:eastAsiaTheme="majorEastAsia" w:hAnsiTheme="majorHAnsi" w:cstheme="majorBidi"/>
      <w:i/>
      <w:color w:val="17100C" w:themeColor="accent1" w:themeShade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AE"/>
    <w:rPr>
      <w:rFonts w:asciiTheme="majorHAnsi" w:eastAsiaTheme="majorEastAsia" w:hAnsiTheme="majorHAnsi" w:cstheme="majorBidi"/>
      <w:b/>
      <w:i/>
      <w:iCs/>
      <w:color w:val="17100C" w:themeColor="accent1" w:themeShade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AE"/>
    <w:rPr>
      <w:rFonts w:asciiTheme="majorHAnsi" w:eastAsiaTheme="majorEastAsia" w:hAnsiTheme="majorHAnsi" w:cstheme="majorBidi"/>
      <w:b/>
      <w:color w:val="17100C" w:themeColor="accent1" w:themeShade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B7"/>
    <w:rPr>
      <w:rFonts w:asciiTheme="majorHAnsi" w:eastAsiaTheme="majorEastAsia" w:hAnsiTheme="majorHAnsi" w:cstheme="majorBidi"/>
      <w:color w:val="2F211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B7"/>
    <w:rPr>
      <w:rFonts w:asciiTheme="majorHAnsi" w:eastAsiaTheme="majorEastAsia" w:hAnsiTheme="majorHAnsi" w:cstheme="majorBidi"/>
      <w:i/>
      <w:iCs/>
      <w:color w:val="2F211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687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B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D18B7"/>
  </w:style>
  <w:style w:type="paragraph" w:styleId="HTMLAddress">
    <w:name w:val="HTML Address"/>
    <w:basedOn w:val="Normal"/>
    <w:link w:val="HTMLAddressChar"/>
    <w:uiPriority w:val="99"/>
    <w:semiHidden/>
    <w:unhideWhenUsed/>
    <w:rsid w:val="000D18B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18B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D18B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D18B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D18B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18B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18B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D18B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D18B7"/>
    <w:rPr>
      <w:i/>
      <w:iCs/>
    </w:rPr>
  </w:style>
  <w:style w:type="character" w:styleId="Hyperlink">
    <w:name w:val="Hyperlink"/>
    <w:basedOn w:val="DefaultParagraphFont"/>
    <w:uiPriority w:val="99"/>
    <w:unhideWhenUsed/>
    <w:rsid w:val="000D18B7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18B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18B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18B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18B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18B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18B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18B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18B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18B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18B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62FAE"/>
    <w:rPr>
      <w:i/>
      <w:iCs/>
      <w:color w:val="17100C" w:themeColor="accent1" w:themeShade="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62FAE"/>
    <w:pPr>
      <w:pBdr>
        <w:top w:val="single" w:sz="4" w:space="10" w:color="17100C" w:themeColor="accent1" w:themeShade="40"/>
        <w:bottom w:val="single" w:sz="4" w:space="10" w:color="17100C" w:themeColor="accent1" w:themeShade="40"/>
      </w:pBdr>
      <w:spacing w:before="360" w:after="360"/>
      <w:ind w:left="864" w:right="864"/>
      <w:jc w:val="center"/>
    </w:pPr>
    <w:rPr>
      <w:i/>
      <w:iCs/>
      <w:color w:val="17100C" w:themeColor="accent1" w:themeShade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62FAE"/>
    <w:rPr>
      <w:i/>
      <w:iCs/>
      <w:color w:val="17100C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62FAE"/>
    <w:rPr>
      <w:b/>
      <w:bCs/>
      <w:smallCaps/>
      <w:color w:val="17100C" w:themeColor="accent1" w:themeShade="40"/>
      <w:spacing w:val="5"/>
    </w:rPr>
  </w:style>
  <w:style w:type="table" w:styleId="LightGrid">
    <w:name w:val="Light Grid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18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18B7"/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D18B7"/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D18B7"/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D18B7"/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D18B7"/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D18B7"/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D18B7"/>
  </w:style>
  <w:style w:type="paragraph" w:styleId="List">
    <w:name w:val="List"/>
    <w:basedOn w:val="Normal"/>
    <w:uiPriority w:val="99"/>
    <w:semiHidden/>
    <w:unhideWhenUsed/>
    <w:rsid w:val="000D18B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D18B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D18B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D18B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D18B7"/>
    <w:pPr>
      <w:ind w:left="1800" w:hanging="360"/>
      <w:contextualSpacing/>
    </w:pPr>
  </w:style>
  <w:style w:type="paragraph" w:styleId="ListBullet">
    <w:name w:val="List Bullet"/>
    <w:basedOn w:val="Normal"/>
    <w:uiPriority w:val="12"/>
    <w:semiHidden/>
    <w:qFormat/>
    <w:rsid w:val="00016AD1"/>
    <w:pPr>
      <w:numPr>
        <w:numId w:val="11"/>
      </w:numPr>
      <w:spacing w:after="140"/>
    </w:pPr>
    <w:rPr>
      <w:rFonts w:eastAsiaTheme="minorHAnsi" w:cstheme="minorBidi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0D18B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18B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18B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D18B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D18B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18B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18B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18B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18B7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semiHidden/>
    <w:qFormat/>
    <w:rsid w:val="00016AD1"/>
    <w:pPr>
      <w:numPr>
        <w:numId w:val="12"/>
      </w:numPr>
      <w:contextualSpacing/>
    </w:pPr>
    <w:rPr>
      <w:rFonts w:eastAsiaTheme="minorHAnsi" w:cstheme="minorBidi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0D18B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D18B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D18B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D18B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D18B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D18B7"/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D18B7"/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D18B7"/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D18B7"/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D18B7"/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D18B7"/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D18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D18B7"/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D18B7"/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D18B7"/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D18B7"/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D18B7"/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D18B7"/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D18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18B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18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18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D18B7"/>
  </w:style>
  <w:style w:type="paragraph" w:styleId="NormalWeb">
    <w:name w:val="Normal (Web)"/>
    <w:basedOn w:val="Normal"/>
    <w:uiPriority w:val="99"/>
    <w:semiHidden/>
    <w:unhideWhenUsed/>
    <w:rsid w:val="000D18B7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D18B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18B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18B7"/>
  </w:style>
  <w:style w:type="character" w:styleId="PageNumber">
    <w:name w:val="page number"/>
    <w:basedOn w:val="DefaultParagraphFont"/>
    <w:uiPriority w:val="99"/>
    <w:semiHidden/>
    <w:unhideWhenUsed/>
    <w:rsid w:val="000D18B7"/>
  </w:style>
  <w:style w:type="table" w:styleId="PlainTable1">
    <w:name w:val="Plain Table 1"/>
    <w:basedOn w:val="TableNormal"/>
    <w:uiPriority w:val="41"/>
    <w:rsid w:val="000D18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18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18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18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18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D18B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18B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57FB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57FB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18B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18B7"/>
  </w:style>
  <w:style w:type="paragraph" w:styleId="Signature">
    <w:name w:val="Signature"/>
    <w:basedOn w:val="Normal"/>
    <w:link w:val="SignatureChar"/>
    <w:uiPriority w:val="99"/>
    <w:semiHidden/>
    <w:unhideWhenUsed/>
    <w:rsid w:val="000D18B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18B7"/>
  </w:style>
  <w:style w:type="character" w:styleId="Strong">
    <w:name w:val="Strong"/>
    <w:basedOn w:val="DefaultParagraphFont"/>
    <w:uiPriority w:val="22"/>
    <w:semiHidden/>
    <w:unhideWhenUsed/>
    <w:qFormat/>
    <w:rsid w:val="000D18B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E3668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6687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D18B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D18B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D18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18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18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18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18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18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18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18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18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18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18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18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18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18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18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18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18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D18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D18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18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18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18B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D18B7"/>
  </w:style>
  <w:style w:type="table" w:styleId="TableProfessional">
    <w:name w:val="Table Professional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18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18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18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18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18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18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18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FF2222"/>
    <w:pPr>
      <w:spacing w:after="80"/>
      <w:contextualSpacing/>
    </w:pPr>
    <w:rPr>
      <w:rFonts w:asciiTheme="majorHAnsi" w:eastAsiaTheme="majorEastAsia" w:hAnsiTheme="majorHAnsi" w:cstheme="majorBidi"/>
      <w:b/>
      <w:bCs/>
      <w:color w:val="004C2D" w:themeColor="accent3" w:themeShade="BF"/>
      <w:kern w:val="28"/>
      <w:sz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F2222"/>
    <w:rPr>
      <w:rFonts w:asciiTheme="majorHAnsi" w:eastAsiaTheme="majorEastAsia" w:hAnsiTheme="majorHAnsi" w:cstheme="majorBidi"/>
      <w:b/>
      <w:bCs/>
      <w:color w:val="004C2D" w:themeColor="accent3" w:themeShade="BF"/>
      <w:kern w:val="28"/>
      <w:sz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0D18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D18B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D18B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D18B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18B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18B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18B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18B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18B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18B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6687"/>
    <w:pPr>
      <w:keepLines/>
      <w:outlineLvl w:val="9"/>
    </w:pPr>
    <w:rPr>
      <w:bCs w:val="0"/>
      <w:szCs w:val="32"/>
    </w:rPr>
  </w:style>
  <w:style w:type="table" w:customStyle="1" w:styleId="SyllabusTable">
    <w:name w:val="Syllabus Table"/>
    <w:basedOn w:val="TableNormal"/>
    <w:uiPriority w:val="99"/>
    <w:rsid w:val="003E07C4"/>
    <w:pPr>
      <w:spacing w:before="60" w:after="60"/>
    </w:pPr>
    <w:rPr>
      <w:rFonts w:ascii="Gill Sans Nova" w:eastAsiaTheme="minorHAnsi" w:hAnsi="Gill Sans Nova" w:cstheme="minorBidi"/>
      <w:color w:val="004C2D" w:themeColor="accent3" w:themeShade="BF"/>
      <w:lang w:eastAsia="ja-JP"/>
    </w:rPr>
    <w:tblPr>
      <w:tblInd w:w="-115" w:type="dxa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A6A6A6" w:themeColor="background1" w:themeShade="A6"/>
      </w:tblBorders>
    </w:tblPr>
    <w:tblStylePr w:type="firstRow">
      <w:rPr>
        <w:rFonts w:ascii="Gill Sans Nova Light" w:hAnsi="Gill Sans Nova Light"/>
        <w:b w:val="0"/>
        <w:i w:val="0"/>
        <w:caps/>
        <w:smallCaps w:val="0"/>
        <w:color w:val="004C2D" w:themeColor="accent3" w:themeShade="B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E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F2222"/>
    <w:rPr>
      <w:color w:val="605E5C"/>
      <w:shd w:val="clear" w:color="auto" w:fill="E1DFDD"/>
    </w:rPr>
  </w:style>
  <w:style w:type="paragraph" w:customStyle="1" w:styleId="ShapeHandles">
    <w:name w:val="Shape Handles"/>
    <w:basedOn w:val="Normal"/>
    <w:qFormat/>
    <w:rsid w:val="00FF2222"/>
    <w:pPr>
      <w:spacing w:after="0"/>
    </w:pPr>
    <w:rPr>
      <w:sz w:val="12"/>
      <w:szCs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Your.Name@Sandle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ika.seat\AppData\Roaming\Microsoft\Templates\Course%20syllab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F663FA85794FEEB38CFE9848203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FA858-7D1A-46FD-9013-0A37AFC53750}"/>
      </w:docPartPr>
      <w:docPartBody>
        <w:p w:rsidR="00326B88" w:rsidRDefault="00326B88">
          <w:pPr>
            <w:pStyle w:val="03F663FA85794FEEB38CFE9848203687"/>
          </w:pPr>
          <w:r w:rsidRPr="00FF2222">
            <w:t>Course schedule</w:t>
          </w:r>
        </w:p>
      </w:docPartBody>
    </w:docPart>
    <w:docPart>
      <w:docPartPr>
        <w:name w:val="936922E478CA4D3A8FCC5102CAEE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DDE6-0993-41D4-845C-6E84F9A098CB}"/>
      </w:docPartPr>
      <w:docPartBody>
        <w:p w:rsidR="00A32D00" w:rsidRDefault="00570A8F" w:rsidP="00570A8F">
          <w:pPr>
            <w:pStyle w:val="936922E478CA4D3A8FCC5102CAEEC57E"/>
          </w:pPr>
          <w:r>
            <w:t>Instructor</w:t>
          </w:r>
        </w:p>
      </w:docPartBody>
    </w:docPart>
    <w:docPart>
      <w:docPartPr>
        <w:name w:val="88271C6AFBB744A0B1F6BC5F45F64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3A524-92ED-4C05-BA0F-AEB1DA913395}"/>
      </w:docPartPr>
      <w:docPartBody>
        <w:p w:rsidR="00A32D00" w:rsidRDefault="00570A8F" w:rsidP="00570A8F">
          <w:pPr>
            <w:pStyle w:val="88271C6AFBB744A0B1F6BC5F45F647DF"/>
          </w:pPr>
          <w:r w:rsidRPr="00FF2222">
            <w:t>Phone</w:t>
          </w:r>
        </w:p>
      </w:docPartBody>
    </w:docPart>
    <w:docPart>
      <w:docPartPr>
        <w:name w:val="4CA504C48EEA4E2D92B4300A79018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C8B77-B2C2-41D6-B565-98867CF4F761}"/>
      </w:docPartPr>
      <w:docPartBody>
        <w:p w:rsidR="00A32D00" w:rsidRDefault="00570A8F" w:rsidP="00570A8F">
          <w:pPr>
            <w:pStyle w:val="4CA504C48EEA4E2D92B4300A790189C6"/>
          </w:pPr>
          <w:r w:rsidRPr="00FF2222">
            <w:t>(123) 456-7890</w:t>
          </w:r>
        </w:p>
      </w:docPartBody>
    </w:docPart>
    <w:docPart>
      <w:docPartPr>
        <w:name w:val="666303104875441FA07FA5C86BF70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145E1-CFDF-48C5-A314-4E1C1F6A7E57}"/>
      </w:docPartPr>
      <w:docPartBody>
        <w:p w:rsidR="00A32D00" w:rsidRDefault="00570A8F" w:rsidP="00570A8F">
          <w:pPr>
            <w:pStyle w:val="666303104875441FA07FA5C86BF706A4"/>
          </w:pPr>
          <w:r>
            <w:t>Email</w:t>
          </w:r>
        </w:p>
      </w:docPartBody>
    </w:docPart>
    <w:docPart>
      <w:docPartPr>
        <w:name w:val="03CFDE9534A648AB96E5DE56CA3F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089-30E8-4A6F-8E1C-E1855E8B6EBD}"/>
      </w:docPartPr>
      <w:docPartBody>
        <w:p w:rsidR="00A32D00" w:rsidRDefault="00570A8F" w:rsidP="00570A8F">
          <w:pPr>
            <w:pStyle w:val="03CFDE9534A648AB96E5DE56CA3F9BD0"/>
          </w:pPr>
          <w:r w:rsidRPr="00FF2222">
            <w:t>Shir@example.com</w:t>
          </w:r>
        </w:p>
      </w:docPartBody>
    </w:docPart>
    <w:docPart>
      <w:docPartPr>
        <w:name w:val="49D35D4419EF4317B2B9A209062B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99E47-0721-4224-AAB4-5ABCFCB20406}"/>
      </w:docPartPr>
      <w:docPartBody>
        <w:p w:rsidR="00A32D00" w:rsidRDefault="00570A8F" w:rsidP="00570A8F">
          <w:pPr>
            <w:pStyle w:val="49D35D4419EF4317B2B9A209062BF1E9"/>
          </w:pPr>
          <w:r w:rsidRPr="00FF2222">
            <w:t>Course overview</w:t>
          </w:r>
        </w:p>
      </w:docPartBody>
    </w:docPart>
    <w:docPart>
      <w:docPartPr>
        <w:name w:val="DAF3EBF58CCB463B9A8BC87B9E392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B215-02A5-4C71-8CFD-95F9D847909D}"/>
      </w:docPartPr>
      <w:docPartBody>
        <w:p w:rsidR="00216EEF" w:rsidRDefault="008F0E18" w:rsidP="008F0E18">
          <w:pPr>
            <w:pStyle w:val="DAF3EBF58CCB463B9A8BC87B9E39201F"/>
          </w:pPr>
          <w:r w:rsidRPr="00FF2222">
            <w:t>Subject</w:t>
          </w:r>
        </w:p>
      </w:docPartBody>
    </w:docPart>
    <w:docPart>
      <w:docPartPr>
        <w:name w:val="AF969A9C805A47BEBCCDE95766ECE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24D6-08FF-4A15-8723-55A80F7786D0}"/>
      </w:docPartPr>
      <w:docPartBody>
        <w:p w:rsidR="00216EEF" w:rsidRDefault="008F0E18" w:rsidP="008F0E18">
          <w:pPr>
            <w:pStyle w:val="AF969A9C805A47BEBCCDE95766ECEC9C"/>
          </w:pPr>
          <w:r w:rsidRPr="00FF2222">
            <w:t>Subject</w:t>
          </w:r>
        </w:p>
      </w:docPartBody>
    </w:docPart>
    <w:docPart>
      <w:docPartPr>
        <w:name w:val="E0A61C45917E4625890F8E461BB95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3C5F-423F-4E3B-AADF-F021A873B6A3}"/>
      </w:docPartPr>
      <w:docPartBody>
        <w:p w:rsidR="00216EEF" w:rsidRDefault="008F0E18" w:rsidP="008F0E18">
          <w:pPr>
            <w:pStyle w:val="E0A61C45917E4625890F8E461BB9512D"/>
          </w:pPr>
          <w:r w:rsidRPr="00FF2222">
            <w:t>Subject</w:t>
          </w:r>
        </w:p>
      </w:docPartBody>
    </w:docPart>
    <w:docPart>
      <w:docPartPr>
        <w:name w:val="63CB3D260A854252A0A6C3402BFAB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255-CBAF-4573-ABF3-37DC9698F8A0}"/>
      </w:docPartPr>
      <w:docPartBody>
        <w:p w:rsidR="00216EEF" w:rsidRDefault="008F0E18" w:rsidP="008F0E18">
          <w:pPr>
            <w:pStyle w:val="63CB3D260A854252A0A6C3402BFAB59A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F446690C5447083CDB1C8D2D82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775A-C02F-4F45-8158-F15AF6BE5289}"/>
      </w:docPartPr>
      <w:docPartBody>
        <w:p w:rsidR="00216EEF" w:rsidRDefault="008F0E18" w:rsidP="008F0E18">
          <w:pPr>
            <w:pStyle w:val="DDAF446690C5447083CDB1C8D2D82E6E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102C0FA7C423AB2B116538C699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1AC0-81AF-4FFD-9869-2DAC7AC6D905}"/>
      </w:docPartPr>
      <w:docPartBody>
        <w:p w:rsidR="00216EEF" w:rsidRDefault="008F0E18" w:rsidP="008F0E18">
          <w:pPr>
            <w:pStyle w:val="13A102C0FA7C423AB2B116538C6997CC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34CA765489408DBE426F6BB7216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63A59-D05C-4703-8E4D-65E1D4071044}"/>
      </w:docPartPr>
      <w:docPartBody>
        <w:p w:rsidR="00216EEF" w:rsidRDefault="008F0E18" w:rsidP="008F0E18">
          <w:pPr>
            <w:pStyle w:val="7234CA765489408DBE426F6BB7216427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04046D7934EF6B068BC8643CC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8FA6A-BFC6-4DDF-B15A-96000C86CB86}"/>
      </w:docPartPr>
      <w:docPartBody>
        <w:p w:rsidR="00216EEF" w:rsidRDefault="008F0E18" w:rsidP="008F0E18">
          <w:pPr>
            <w:pStyle w:val="47804046D7934EF6B068BC8643CCC95E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5CA2AC47E4C88B01DE6E462B38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E69F-BE80-469B-801C-25C5FB707190}"/>
      </w:docPartPr>
      <w:docPartBody>
        <w:p w:rsidR="00216EEF" w:rsidRDefault="008F0E18" w:rsidP="008F0E18">
          <w:pPr>
            <w:pStyle w:val="F2F5CA2AC47E4C88B01DE6E462B38000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9169D75D541FD9CAAC71937E98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DC4E7-B0E4-43D8-988D-C050CC3A6D8A}"/>
      </w:docPartPr>
      <w:docPartBody>
        <w:p w:rsidR="00216EEF" w:rsidRDefault="008F0E18" w:rsidP="008F0E18">
          <w:pPr>
            <w:pStyle w:val="EA39169D75D541FD9CAAC71937E98A7E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55DCBF9294F1AABAB3B1B0D57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56FF3-F8AB-4933-97A4-B83B04C60D8E}"/>
      </w:docPartPr>
      <w:docPartBody>
        <w:p w:rsidR="00216EEF" w:rsidRDefault="008F0E18" w:rsidP="008F0E18">
          <w:pPr>
            <w:pStyle w:val="B0B55DCBF9294F1AABAB3B1B0D57D638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B70EFDDA741F4B2FD8510F1AAD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805E0-D46D-45BF-9DDA-843B0BA091F6}"/>
      </w:docPartPr>
      <w:docPartBody>
        <w:p w:rsidR="00216EEF" w:rsidRDefault="008F0E18" w:rsidP="008F0E18">
          <w:pPr>
            <w:pStyle w:val="51CB70EFDDA741F4B2FD8510F1AAD736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E2F3DA434F2DAE5DD7042D5F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8920D-BFBC-40C2-A9F5-6A344A701355}"/>
      </w:docPartPr>
      <w:docPartBody>
        <w:p w:rsidR="00216EEF" w:rsidRDefault="008F0E18" w:rsidP="008F0E18">
          <w:pPr>
            <w:pStyle w:val="6A7DE2F3DA434F2DAE5DD7042D5F9FC4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59DEDB07B45B29527026B3D1BF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3F358-BEC8-499A-87F3-777B6CDC83A2}"/>
      </w:docPartPr>
      <w:docPartBody>
        <w:p w:rsidR="00216EEF" w:rsidRDefault="008F0E18" w:rsidP="008F0E18">
          <w:pPr>
            <w:pStyle w:val="C1359DEDB07B45B29527026B3D1BFFC6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A1B44F0BB49BD9858F7DBFD2C8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A3B72-0220-42E0-B61C-FAAD49B688B9}"/>
      </w:docPartPr>
      <w:docPartBody>
        <w:p w:rsidR="00216EEF" w:rsidRDefault="008F0E18" w:rsidP="008F0E18">
          <w:pPr>
            <w:pStyle w:val="F67A1B44F0BB49BD9858F7DBFD2C8A62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C837410DB4BD8BD267175FA28A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0C788-65A2-4A92-B4E4-782B6AA0796A}"/>
      </w:docPartPr>
      <w:docPartBody>
        <w:p w:rsidR="00216EEF" w:rsidRDefault="008F0E18" w:rsidP="008F0E18">
          <w:pPr>
            <w:pStyle w:val="960C837410DB4BD8BD267175FA28A946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470C685AF42ACB6517144764F4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4166F-2447-471E-9D74-F3BD29BC4974}"/>
      </w:docPartPr>
      <w:docPartBody>
        <w:p w:rsidR="00216EEF" w:rsidRDefault="008F0E18" w:rsidP="008F0E18">
          <w:pPr>
            <w:pStyle w:val="F8C470C685AF42ACB6517144764F4F19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5EB9A0AB848E5A7B904EEBCD19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3ECD-505D-4E19-923F-E9723275A16C}"/>
      </w:docPartPr>
      <w:docPartBody>
        <w:p w:rsidR="00216EEF" w:rsidRDefault="008F0E18" w:rsidP="008F0E18">
          <w:pPr>
            <w:pStyle w:val="A015EB9A0AB848E5A7B904EEBCD19FAA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42FCF790A4F2E9FCD87843DAC2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E882F-75FF-43C4-9B2C-A78A91289342}"/>
      </w:docPartPr>
      <w:docPartBody>
        <w:p w:rsidR="00216EEF" w:rsidRDefault="008F0E18" w:rsidP="008F0E18">
          <w:pPr>
            <w:pStyle w:val="BE442FCF790A4F2E9FCD87843DAC2FFF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5A6197CCD4E1781E30431E406B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E7F2A-8EF8-479A-AF96-BFEC26993BAB}"/>
      </w:docPartPr>
      <w:docPartBody>
        <w:p w:rsidR="00216EEF" w:rsidRDefault="008F0E18" w:rsidP="008F0E18">
          <w:pPr>
            <w:pStyle w:val="FF15A6197CCD4E1781E30431E406B7E8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9EBFBCCEB44A583939AA79A597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702E-F274-4C92-B3C7-4BFEC3A85F69}"/>
      </w:docPartPr>
      <w:docPartBody>
        <w:p w:rsidR="00216EEF" w:rsidRDefault="008F0E18" w:rsidP="008F0E18">
          <w:pPr>
            <w:pStyle w:val="CA99EBFBCCEB44A583939AA79A5974DB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9F321D30C402E95113EC6B2188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CDEB3-5164-402F-A389-3C2BE93673A1}"/>
      </w:docPartPr>
      <w:docPartBody>
        <w:p w:rsidR="00216EEF" w:rsidRDefault="008F0E18" w:rsidP="008F0E18">
          <w:pPr>
            <w:pStyle w:val="D909F321D30C402E95113EC6B2188A6C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C4911881642C8A9937DC10BDEC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53A41-9C76-43DC-9351-BE757667E15E}"/>
      </w:docPartPr>
      <w:docPartBody>
        <w:p w:rsidR="00216EEF" w:rsidRDefault="008F0E18" w:rsidP="008F0E18">
          <w:pPr>
            <w:pStyle w:val="8BEC4911881642C8A9937DC10BDEC9C3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E7AC321CE40E186C988563CCEC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6C81A-D552-4BC8-9CAA-A1D7C8214B1C}"/>
      </w:docPartPr>
      <w:docPartBody>
        <w:p w:rsidR="00216EEF" w:rsidRDefault="008F0E18" w:rsidP="008F0E18">
          <w:pPr>
            <w:pStyle w:val="253E7AC321CE40E186C988563CCECB0B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C372FFF7D4C2688C56DBCC5E47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35FF6-D7C9-4C79-938A-F85961A737A3}"/>
      </w:docPartPr>
      <w:docPartBody>
        <w:p w:rsidR="00216EEF" w:rsidRDefault="008F0E18" w:rsidP="008F0E18">
          <w:pPr>
            <w:pStyle w:val="A13C372FFF7D4C2688C56DBCC5E4710E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5478735A1437EAF21D1B43CB3C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9C0A4-7596-4EF9-9BBC-A4924F0154A1}"/>
      </w:docPartPr>
      <w:docPartBody>
        <w:p w:rsidR="00216EEF" w:rsidRDefault="008F0E18" w:rsidP="008F0E18">
          <w:pPr>
            <w:pStyle w:val="C275478735A1437EAF21D1B43CB3C000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E421E0C7C49EBB822F1577083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F5543-D082-409E-B6E7-CF65DADE128C}"/>
      </w:docPartPr>
      <w:docPartBody>
        <w:p w:rsidR="00216EEF" w:rsidRDefault="008F0E18" w:rsidP="008F0E18">
          <w:pPr>
            <w:pStyle w:val="0B4E421E0C7C49EBB822F1577083C498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2EE78C4414C1BAFBDF9035960D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0FD5E-952B-4680-BD31-4BB65164C9C2}"/>
      </w:docPartPr>
      <w:docPartBody>
        <w:p w:rsidR="00216EEF" w:rsidRDefault="008F0E18" w:rsidP="008F0E18">
          <w:pPr>
            <w:pStyle w:val="5D52EE78C4414C1BAFBDF9035960D853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D5315C81D4774B26022108DBC7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827B1-6A04-4FB4-9A95-1873533A0142}"/>
      </w:docPartPr>
      <w:docPartBody>
        <w:p w:rsidR="00216EEF" w:rsidRDefault="008F0E18" w:rsidP="008F0E18">
          <w:pPr>
            <w:pStyle w:val="058D5315C81D4774B26022108DBC793C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8A22E7DAB45A9B7EB3A78414B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F70A-F69D-4098-AAFD-44F392F7F638}"/>
      </w:docPartPr>
      <w:docPartBody>
        <w:p w:rsidR="00216EEF" w:rsidRDefault="008F0E18" w:rsidP="008F0E18">
          <w:pPr>
            <w:pStyle w:val="E1F8A22E7DAB45A9B7EB3A78414B6D59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293C8A2F44818A2CB1D9CC88B4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EBCF-0985-4E27-830C-7895B9CF376D}"/>
      </w:docPartPr>
      <w:docPartBody>
        <w:p w:rsidR="00216EEF" w:rsidRDefault="008F0E18" w:rsidP="008F0E18">
          <w:pPr>
            <w:pStyle w:val="D1C293C8A2F44818A2CB1D9CC88B4897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9AB7B653347C1BADBC4354D821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71243-4C45-440A-91DD-E5905C6948BF}"/>
      </w:docPartPr>
      <w:docPartBody>
        <w:p w:rsidR="00216EEF" w:rsidRDefault="008F0E18" w:rsidP="008F0E18">
          <w:pPr>
            <w:pStyle w:val="2499AB7B653347C1BADBC4354D821D1F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D346206714F4FACEE77CF9FE05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090CE-C0AF-492C-8BAB-DF1BD3ADBA52}"/>
      </w:docPartPr>
      <w:docPartBody>
        <w:p w:rsidR="00216EEF" w:rsidRDefault="008F0E18" w:rsidP="008F0E18">
          <w:pPr>
            <w:pStyle w:val="BD3D346206714F4FACEE77CF9FE05A07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CCEEA0B5645B58910DF29AD6BD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24221-AECC-4D7A-90C5-127331C1555A}"/>
      </w:docPartPr>
      <w:docPartBody>
        <w:p w:rsidR="00216EEF" w:rsidRDefault="008F0E18" w:rsidP="008F0E18">
          <w:pPr>
            <w:pStyle w:val="5BECCEEA0B5645B58910DF29AD6BD065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779BBF4C242E7BDE5DD67447ED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DA9F-B4EF-4F50-8273-B173262D537B}"/>
      </w:docPartPr>
      <w:docPartBody>
        <w:p w:rsidR="00216EEF" w:rsidRDefault="008F0E18" w:rsidP="008F0E18">
          <w:pPr>
            <w:pStyle w:val="6ED779BBF4C242E7BDE5DD67447EDAA6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D8DC41FB24C62ACA0FD9401292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C819E-2676-45AC-AB52-5271FCACA0FD}"/>
      </w:docPartPr>
      <w:docPartBody>
        <w:p w:rsidR="00216EEF" w:rsidRDefault="008F0E18" w:rsidP="008F0E18">
          <w:pPr>
            <w:pStyle w:val="0BCD8DC41FB24C62ACA0FD94012928C2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0FF1D894F462EABCE03E655AEF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A3551-3E84-49F4-8339-D8B54E99A3AC}"/>
      </w:docPartPr>
      <w:docPartBody>
        <w:p w:rsidR="00216EEF" w:rsidRDefault="008F0E18" w:rsidP="008F0E18">
          <w:pPr>
            <w:pStyle w:val="0360FF1D894F462EABCE03E655AEFFBD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6FD8E77AF4FA4966FE23AEF3BF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7FF5-5783-4E9B-A398-A791EB1B18DD}"/>
      </w:docPartPr>
      <w:docPartBody>
        <w:p w:rsidR="00216EEF" w:rsidRDefault="008F0E18" w:rsidP="008F0E18">
          <w:pPr>
            <w:pStyle w:val="ABC6FD8E77AF4FA4966FE23AEF3BFFF7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4918A041004F8784B88FAF9C3FB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2D9EB-D105-4B90-8C4E-78A227B403CB}"/>
      </w:docPartPr>
      <w:docPartBody>
        <w:p w:rsidR="00216EEF" w:rsidRDefault="008F0E18" w:rsidP="008F0E18">
          <w:pPr>
            <w:pStyle w:val="724918A041004F8784B88FAF9C3FB513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3593FA40E4D2988B569E7B97F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78806-F24A-4202-96DB-0349DF7762DB}"/>
      </w:docPartPr>
      <w:docPartBody>
        <w:p w:rsidR="00216EEF" w:rsidRDefault="008F0E18" w:rsidP="008F0E18">
          <w:pPr>
            <w:pStyle w:val="FE83593FA40E4D2988B569E7B97F6B96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BB6C08A91455289A9FEF0BBEF5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6F542-BCB8-4A1B-A04C-363951458BB3}"/>
      </w:docPartPr>
      <w:docPartBody>
        <w:p w:rsidR="00216EEF" w:rsidRDefault="008F0E18" w:rsidP="008F0E18">
          <w:pPr>
            <w:pStyle w:val="A5CBB6C08A91455289A9FEF0BBEF5B9B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D988574B8441D90EE72B32E7D3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00A09-C67A-4FE1-B002-DC2E3E13FC98}"/>
      </w:docPartPr>
      <w:docPartBody>
        <w:p w:rsidR="00216EEF" w:rsidRDefault="008F0E18" w:rsidP="008F0E18">
          <w:pPr>
            <w:pStyle w:val="51DD988574B8441D90EE72B32E7D3CB4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77276593848FE95B65A1CC28B8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37DDA-6E1E-4E0A-94CB-06AECF7F2A35}"/>
      </w:docPartPr>
      <w:docPartBody>
        <w:p w:rsidR="00216EEF" w:rsidRDefault="008F0E18" w:rsidP="008F0E18">
          <w:pPr>
            <w:pStyle w:val="73877276593848FE95B65A1CC28B8173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A69B777BE4B4694821A744E932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5EE19-7A0F-451E-A92F-C99CDD44FF3A}"/>
      </w:docPartPr>
      <w:docPartBody>
        <w:p w:rsidR="00216EEF" w:rsidRDefault="008F0E18" w:rsidP="008F0E18">
          <w:pPr>
            <w:pStyle w:val="E7AA69B777BE4B4694821A744E932799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FF500235248289A23A60211C95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4ECEC-900E-4CF0-80DA-D2F8D15C212D}"/>
      </w:docPartPr>
      <w:docPartBody>
        <w:p w:rsidR="00216EEF" w:rsidRDefault="008F0E18" w:rsidP="008F0E18">
          <w:pPr>
            <w:pStyle w:val="425FF500235248289A23A60211C95DD0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FA2349B304B1C8AD10417593A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28DE3-E3EC-4BE5-BE28-9716FE12D06E}"/>
      </w:docPartPr>
      <w:docPartBody>
        <w:p w:rsidR="00216EEF" w:rsidRDefault="008F0E18" w:rsidP="008F0E18">
          <w:pPr>
            <w:pStyle w:val="A23FA2349B304B1C8AD10417593A8DF3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7424DA33DD4E898815DF5E98AD2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178A5-4987-44AA-8294-54DA43088A40}"/>
      </w:docPartPr>
      <w:docPartBody>
        <w:p w:rsidR="00216EEF" w:rsidRDefault="008F0E18" w:rsidP="008F0E18">
          <w:pPr>
            <w:pStyle w:val="717424DA33DD4E898815DF5E98AD24FF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0E85677B64FA695238B98063B0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66B1-1339-495A-BD89-F77915E35B9E}"/>
      </w:docPartPr>
      <w:docPartBody>
        <w:p w:rsidR="00216EEF" w:rsidRDefault="008F0E18" w:rsidP="008F0E18">
          <w:pPr>
            <w:pStyle w:val="68F0E85677B64FA695238B98063B00F0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1E1F99DEE4950BDF986B8F2CA7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C608E-A7E8-4236-A4DD-0DEC2038A1F4}"/>
      </w:docPartPr>
      <w:docPartBody>
        <w:p w:rsidR="00216EEF" w:rsidRDefault="008F0E18" w:rsidP="008F0E18">
          <w:pPr>
            <w:pStyle w:val="8021E1F99DEE4950BDF986B8F2CA76D5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7618B674C4B9EB33CC1CC56760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22A4-30AD-4E93-80ED-4A4C98393E2E}"/>
      </w:docPartPr>
      <w:docPartBody>
        <w:p w:rsidR="00216EEF" w:rsidRDefault="008F0E18" w:rsidP="008F0E18">
          <w:pPr>
            <w:pStyle w:val="03D7618B674C4B9EB33CC1CC56760E31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5EDB5F48A4F1B85D1A0F99432E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C79B-7C57-437D-A4CD-9F60BE8BC184}"/>
      </w:docPartPr>
      <w:docPartBody>
        <w:p w:rsidR="00216EEF" w:rsidRDefault="008F0E18" w:rsidP="008F0E18">
          <w:pPr>
            <w:pStyle w:val="FFE5EDB5F48A4F1B85D1A0F99432ED7B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26C579ACF44E1A50BABC761A47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19A21-8941-4A34-A786-0C41A1EE4502}"/>
      </w:docPartPr>
      <w:docPartBody>
        <w:p w:rsidR="00216EEF" w:rsidRDefault="008F0E18" w:rsidP="008F0E18">
          <w:pPr>
            <w:pStyle w:val="FEA26C579ACF44E1A50BABC761A47C25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919A898BC423BAA8043FD050F8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738B0-2E67-42DF-9A6E-7E7356B44385}"/>
      </w:docPartPr>
      <w:docPartBody>
        <w:p w:rsidR="00216EEF" w:rsidRDefault="008F0E18" w:rsidP="008F0E18">
          <w:pPr>
            <w:pStyle w:val="781919A898BC423BAA8043FD050F8516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28472D1F0488FB14D3C6993D43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DFA64-1DE1-40EE-BCE5-25E3E96C52BF}"/>
      </w:docPartPr>
      <w:docPartBody>
        <w:p w:rsidR="00216EEF" w:rsidRDefault="008F0E18" w:rsidP="008F0E18">
          <w:pPr>
            <w:pStyle w:val="0F528472D1F0488FB14D3C6993D4388B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6CE3142CF4571999B4861C3684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19A44-2015-4A54-A78D-8DCE1CB9D4D0}"/>
      </w:docPartPr>
      <w:docPartBody>
        <w:p w:rsidR="00216EEF" w:rsidRDefault="008F0E18" w:rsidP="008F0E18">
          <w:pPr>
            <w:pStyle w:val="DDC6CE3142CF4571999B4861C36841E0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52C12C0BE48E5BC28B8B9B06D0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D98AB-A53B-4828-B98C-EE6E471C2701}"/>
      </w:docPartPr>
      <w:docPartBody>
        <w:p w:rsidR="00216EEF" w:rsidRDefault="008F0E18" w:rsidP="008F0E18">
          <w:pPr>
            <w:pStyle w:val="24252C12C0BE48E5BC28B8B9B06D0BC3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23B15FF2F4463B626364E4147E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8FCC-B04D-4F97-A8A0-5315DB531E69}"/>
      </w:docPartPr>
      <w:docPartBody>
        <w:p w:rsidR="00216EEF" w:rsidRDefault="008F0E18" w:rsidP="008F0E18">
          <w:pPr>
            <w:pStyle w:val="16323B15FF2F4463B626364E4147EE23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1A2A493994F82B1FA63A1667DD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52FF1-BBB3-4EF5-89A4-CB18E08F02FA}"/>
      </w:docPartPr>
      <w:docPartBody>
        <w:p w:rsidR="00216EEF" w:rsidRDefault="008F0E18" w:rsidP="008F0E18">
          <w:pPr>
            <w:pStyle w:val="9091A2A493994F82B1FA63A1667DDB14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1D90638474E14A8F51CE7043E9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D8DE1-DD79-4441-8363-B68C3992693B}"/>
      </w:docPartPr>
      <w:docPartBody>
        <w:p w:rsidR="00216EEF" w:rsidRDefault="008F0E18" w:rsidP="008F0E18">
          <w:pPr>
            <w:pStyle w:val="33C1D90638474E14A8F51CE7043E93E2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381C559D54A958C7A8DCD77036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687F6-1B6B-4524-8E0D-DA82A722C9C7}"/>
      </w:docPartPr>
      <w:docPartBody>
        <w:p w:rsidR="00216EEF" w:rsidRDefault="008F0E18" w:rsidP="008F0E18">
          <w:pPr>
            <w:pStyle w:val="DDF381C559D54A958C7A8DCD77036251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C8BB6A7184F0EAB8D5802CBFD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B3264-58B3-4325-9968-78F060A8FBA9}"/>
      </w:docPartPr>
      <w:docPartBody>
        <w:p w:rsidR="00216EEF" w:rsidRDefault="008F0E18" w:rsidP="008F0E18">
          <w:pPr>
            <w:pStyle w:val="A41C8BB6A7184F0EAB8D5802CBFD2ED5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84AD2F4A542B5AB2C618C75775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C9327-9EE6-4053-B2A2-66A49034B6B3}"/>
      </w:docPartPr>
      <w:docPartBody>
        <w:p w:rsidR="00216EEF" w:rsidRDefault="008F0E18" w:rsidP="008F0E18">
          <w:pPr>
            <w:pStyle w:val="58E84AD2F4A542B5AB2C618C757750AC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C826876CA4308A3C4EADB02237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8FCD-D6FC-4BDC-B03E-BBE8691FAC26}"/>
      </w:docPartPr>
      <w:docPartBody>
        <w:p w:rsidR="00216EEF" w:rsidRDefault="008F0E18" w:rsidP="008F0E18">
          <w:pPr>
            <w:pStyle w:val="515C826876CA4308A3C4EADB02237E14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64CF2422C47E8A4C69441F9B7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F7435-B430-427B-9641-A08C35D85692}"/>
      </w:docPartPr>
      <w:docPartBody>
        <w:p w:rsidR="00216EEF" w:rsidRDefault="008F0E18" w:rsidP="008F0E18">
          <w:pPr>
            <w:pStyle w:val="15364CF2422C47E8A4C69441F9B7EF71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2A1B26E6040E4BEF74341D744D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4ACC2-C3D3-400D-8708-1B19E4DE1917}"/>
      </w:docPartPr>
      <w:docPartBody>
        <w:p w:rsidR="00216EEF" w:rsidRDefault="008F0E18" w:rsidP="008F0E18">
          <w:pPr>
            <w:pStyle w:val="6442A1B26E6040E4BEF74341D744D6B8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0CBFCFFB14664AA729C93C8657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4EE57-84A3-4816-B329-442DC5992EDF}"/>
      </w:docPartPr>
      <w:docPartBody>
        <w:p w:rsidR="00216EEF" w:rsidRDefault="008F0E18" w:rsidP="008F0E18">
          <w:pPr>
            <w:pStyle w:val="34C0CBFCFFB14664AA729C93C8657E56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AEF2988EB47268E388ADBB10CF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B9CFC-4AA8-4C5D-8816-24C5CCA42474}"/>
      </w:docPartPr>
      <w:docPartBody>
        <w:p w:rsidR="00216EEF" w:rsidRDefault="008F0E18" w:rsidP="008F0E18">
          <w:pPr>
            <w:pStyle w:val="648AEF2988EB47268E388ADBB10CFAC4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D0BFF7AC74B9B8F00490B2F9C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4BC50-9BEA-4637-9667-796F5E12B09C}"/>
      </w:docPartPr>
      <w:docPartBody>
        <w:p w:rsidR="00216EEF" w:rsidRDefault="008F0E18" w:rsidP="008F0E18">
          <w:pPr>
            <w:pStyle w:val="479D0BFF7AC74B9B8F00490B2F9CBF6E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1619C523C24EFD8E7F1EEB4080E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871C-6449-4ECB-A7EC-7E094DC30485}"/>
      </w:docPartPr>
      <w:docPartBody>
        <w:p w:rsidR="00216EEF" w:rsidRDefault="008F0E18" w:rsidP="008F0E18">
          <w:pPr>
            <w:pStyle w:val="E41619C523C24EFD8E7F1EEB4080E548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9DFBCD5BA47FAB7943F0DDB0EF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C7A8-5365-4713-BF5D-4A4AD8A48F59}"/>
      </w:docPartPr>
      <w:docPartBody>
        <w:p w:rsidR="00216EEF" w:rsidRDefault="008F0E18" w:rsidP="008F0E18">
          <w:pPr>
            <w:pStyle w:val="F4C9DFBCD5BA47FAB7943F0DDB0EF98E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A179260D64DA29D798F655051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C2E77-6B16-4D30-BC57-B9651A86AE1A}"/>
      </w:docPartPr>
      <w:docPartBody>
        <w:p w:rsidR="00216EEF" w:rsidRDefault="008F0E18" w:rsidP="008F0E18">
          <w:pPr>
            <w:pStyle w:val="AB7A179260D64DA29D798F655051C754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E42456CCD4FC8A7A1F366CAA09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74D07-1975-46F4-8F9D-E2E873EA0ACA}"/>
      </w:docPartPr>
      <w:docPartBody>
        <w:p w:rsidR="00216EEF" w:rsidRDefault="008F0E18" w:rsidP="008F0E18">
          <w:pPr>
            <w:pStyle w:val="A06E42456CCD4FC8A7A1F366CAA09DCF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CABC077FC495D8C2D75F848D64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C3BD8-63AE-4922-817B-017FF7771A18}"/>
      </w:docPartPr>
      <w:docPartBody>
        <w:p w:rsidR="00216EEF" w:rsidRDefault="008F0E18" w:rsidP="008F0E18">
          <w:pPr>
            <w:pStyle w:val="0E9CABC077FC495D8C2D75F848D64BFB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3ACCC5F9E4431AB73AFBA77B1B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63E7-0DDD-4109-97F6-FE9AF130A93B}"/>
      </w:docPartPr>
      <w:docPartBody>
        <w:p w:rsidR="00216EEF" w:rsidRDefault="008F0E18" w:rsidP="008F0E18">
          <w:pPr>
            <w:pStyle w:val="0C63ACCC5F9E4431AB73AFBA77B1BA60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EFEE718C54834B0C2D7CAEAF32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E0ED6-35E4-4893-ACD8-6154E3FD3CB9}"/>
      </w:docPartPr>
      <w:docPartBody>
        <w:p w:rsidR="00216EEF" w:rsidRDefault="008F0E18" w:rsidP="008F0E18">
          <w:pPr>
            <w:pStyle w:val="F24EFEE718C54834B0C2D7CAEAF32B88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7FA33285E4239A8AC2CFE2A02E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37825-55DA-47A2-BEAB-D9248C607A5A}"/>
      </w:docPartPr>
      <w:docPartBody>
        <w:p w:rsidR="00216EEF" w:rsidRDefault="008F0E18" w:rsidP="008F0E18">
          <w:pPr>
            <w:pStyle w:val="8087FA33285E4239A8AC2CFE2A02EAE4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67D7C4FA14D08A262B2C20E68A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456C0-773D-4377-A8BF-371DB6952162}"/>
      </w:docPartPr>
      <w:docPartBody>
        <w:p w:rsidR="00216EEF" w:rsidRDefault="008F0E18" w:rsidP="008F0E18">
          <w:pPr>
            <w:pStyle w:val="51367D7C4FA14D08A262B2C20E68A52B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80B5E48204BBE9EDA05F87CEE5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4EB3-50A4-4F81-8703-FD6DE095A577}"/>
      </w:docPartPr>
      <w:docPartBody>
        <w:p w:rsidR="00216EEF" w:rsidRDefault="008F0E18" w:rsidP="008F0E18">
          <w:pPr>
            <w:pStyle w:val="2F980B5E48204BBE9EDA05F87CEE5908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A277B0B724A6C901238E73A6EE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CC77C-3D28-4EE4-8701-D4FBF915B005}"/>
      </w:docPartPr>
      <w:docPartBody>
        <w:p w:rsidR="00216EEF" w:rsidRDefault="008F0E18" w:rsidP="008F0E18">
          <w:pPr>
            <w:pStyle w:val="2F8A277B0B724A6C901238E73A6EE566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738BAF0E9455CAB78CA4613663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CFFC-D4D0-4240-BA2F-9403F70CC271}"/>
      </w:docPartPr>
      <w:docPartBody>
        <w:p w:rsidR="00216EEF" w:rsidRDefault="008F0E18" w:rsidP="008F0E18">
          <w:pPr>
            <w:pStyle w:val="E40738BAF0E9455CAB78CA4613663713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431A8957A4BC1B24C63F632D1D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3D043-5889-4F92-8E6E-D18578FD4080}"/>
      </w:docPartPr>
      <w:docPartBody>
        <w:p w:rsidR="00216EEF" w:rsidRDefault="008F0E18" w:rsidP="008F0E18">
          <w:pPr>
            <w:pStyle w:val="0D8431A8957A4BC1B24C63F632D1D2A2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06DAFE23C407DBA1D4227A73C7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38A85-242C-47D6-988F-B52DC8FBED89}"/>
      </w:docPartPr>
      <w:docPartBody>
        <w:p w:rsidR="00216EEF" w:rsidRDefault="008F0E18" w:rsidP="008F0E18">
          <w:pPr>
            <w:pStyle w:val="E5206DAFE23C407DBA1D4227A73C7EA3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98C48FF1648F089448B50CF25C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7B6CA-ACEA-4729-91C7-69B775ECFE58}"/>
      </w:docPartPr>
      <w:docPartBody>
        <w:p w:rsidR="00216EEF" w:rsidRDefault="008F0E18" w:rsidP="008F0E18">
          <w:pPr>
            <w:pStyle w:val="86B98C48FF1648F089448B50CF25C5C9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21D33AD854FE895CEF5B573BE0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F8A7A-2129-4B41-99AE-FBE3676A1EF4}"/>
      </w:docPartPr>
      <w:docPartBody>
        <w:p w:rsidR="00216EEF" w:rsidRDefault="008F0E18" w:rsidP="008F0E18">
          <w:pPr>
            <w:pStyle w:val="64821D33AD854FE895CEF5B573BE078F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57E0F7B99497C92A178E1A1A59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5C51-83AE-4747-81D6-BEB71B67DE10}"/>
      </w:docPartPr>
      <w:docPartBody>
        <w:p w:rsidR="00216EEF" w:rsidRDefault="008F0E18" w:rsidP="008F0E18">
          <w:pPr>
            <w:pStyle w:val="4E957E0F7B99497C92A178E1A1A596C5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97C93D0F848CEBC8490BB98E05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D8C8E-4B70-4BD4-B17B-BEB7FB12E5B2}"/>
      </w:docPartPr>
      <w:docPartBody>
        <w:p w:rsidR="00216EEF" w:rsidRDefault="008F0E18" w:rsidP="008F0E18">
          <w:pPr>
            <w:pStyle w:val="24E97C93D0F848CEBC8490BB98E0598C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CC091019DB499E8D13028A66615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704B9-6906-489A-85C7-BD85C3B38B21}"/>
      </w:docPartPr>
      <w:docPartBody>
        <w:p w:rsidR="00216EEF" w:rsidRDefault="008F0E18" w:rsidP="008F0E18">
          <w:pPr>
            <w:pStyle w:val="35CC091019DB499E8D13028A6661518D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9285A97774DCB80E8114727464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34F41-260C-43C4-99A6-AB8B9AC746ED}"/>
      </w:docPartPr>
      <w:docPartBody>
        <w:p w:rsidR="00216EEF" w:rsidRDefault="008F0E18" w:rsidP="008F0E18">
          <w:pPr>
            <w:pStyle w:val="DB89285A97774DCB80E81147274647D9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01192654F3441CB628E5CE2099D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D7157-0A26-4ADC-8A23-399DEBE60485}"/>
      </w:docPartPr>
      <w:docPartBody>
        <w:p w:rsidR="00216EEF" w:rsidRDefault="008F0E18" w:rsidP="008F0E18">
          <w:pPr>
            <w:pStyle w:val="B801192654F3441CB628E5CE2099D8A5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85E02BD174D3EAAB96FFF4E826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E6EC9-56A4-4B74-B1FD-451F4C91339B}"/>
      </w:docPartPr>
      <w:docPartBody>
        <w:p w:rsidR="00216EEF" w:rsidRDefault="008F0E18" w:rsidP="008F0E18">
          <w:pPr>
            <w:pStyle w:val="85885E02BD174D3EAAB96FFF4E826471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0C4938BB24EB4907B8F60AC924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388D0-0BB7-4633-A047-42DBC6BA6461}"/>
      </w:docPartPr>
      <w:docPartBody>
        <w:p w:rsidR="00216EEF" w:rsidRDefault="008F0E18" w:rsidP="008F0E18">
          <w:pPr>
            <w:pStyle w:val="F7A0C4938BB24EB4907B8F60AC924262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1A24A449646A6AEEB012115F79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82A9-14C2-444C-8911-12C1D844644B}"/>
      </w:docPartPr>
      <w:docPartBody>
        <w:p w:rsidR="00216EEF" w:rsidRDefault="008F0E18" w:rsidP="008F0E18">
          <w:pPr>
            <w:pStyle w:val="A931A24A449646A6AEEB012115F79278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359CB9CB1244E4981420AF862AC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E8F2C-2A72-4FF2-8083-F779A3E35DCE}"/>
      </w:docPartPr>
      <w:docPartBody>
        <w:p w:rsidR="00216EEF" w:rsidRDefault="008F0E18" w:rsidP="008F0E18">
          <w:pPr>
            <w:pStyle w:val="49359CB9CB1244E4981420AF862AC235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00F3A119F48B4954994529727F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8E811-1A31-4CDF-A4A9-030DC7A84429}"/>
      </w:docPartPr>
      <w:docPartBody>
        <w:p w:rsidR="00216EEF" w:rsidRDefault="008F0E18" w:rsidP="008F0E18">
          <w:pPr>
            <w:pStyle w:val="41900F3A119F48B4954994529727FDD4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F4EB1F8394CFC97B6FC229166D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F1B2E-3CF6-4A33-B658-5851500CE59E}"/>
      </w:docPartPr>
      <w:docPartBody>
        <w:p w:rsidR="00216EEF" w:rsidRDefault="008F0E18" w:rsidP="008F0E18">
          <w:pPr>
            <w:pStyle w:val="E10F4EB1F8394CFC97B6FC229166D4FB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AB898DEA643C0A3A3B281E103D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C5E2F-D7AD-4137-ACC9-7B61202D0612}"/>
      </w:docPartPr>
      <w:docPartBody>
        <w:p w:rsidR="00216EEF" w:rsidRDefault="008F0E18" w:rsidP="008F0E18">
          <w:pPr>
            <w:pStyle w:val="57FAB898DEA643C0A3A3B281E103D69D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6D167EE3C44A09C6D08AF3534D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48665-763E-4E7A-8DD0-397005F0EA97}"/>
      </w:docPartPr>
      <w:docPartBody>
        <w:p w:rsidR="00216EEF" w:rsidRDefault="008F0E18" w:rsidP="008F0E18">
          <w:pPr>
            <w:pStyle w:val="97F6D167EE3C44A09C6D08AF3534D76F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A66BA951F4005AAAD03E799F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22418-1AC9-4D38-AE96-D0E6223737A1}"/>
      </w:docPartPr>
      <w:docPartBody>
        <w:p w:rsidR="00216EEF" w:rsidRDefault="008F0E18" w:rsidP="008F0E18">
          <w:pPr>
            <w:pStyle w:val="00BA66BA951F4005AAAD03E799FD2BC0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7514002EF452586859D2A1257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C9A4A-15AA-4397-A6DA-3406AC7254AA}"/>
      </w:docPartPr>
      <w:docPartBody>
        <w:p w:rsidR="00216EEF" w:rsidRDefault="008F0E18" w:rsidP="008F0E18">
          <w:pPr>
            <w:pStyle w:val="F487514002EF452586859D2A12579830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C837A10814CE8A1F468A8FE255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1705A-3059-49B5-A2C0-FFF1914BE183}"/>
      </w:docPartPr>
      <w:docPartBody>
        <w:p w:rsidR="00216EEF" w:rsidRDefault="008F0E18" w:rsidP="008F0E18">
          <w:pPr>
            <w:pStyle w:val="96DC837A10814CE8A1F468A8FE2558D6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A35B5EA0A4A2190C6C86638C63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6D4F-A616-4240-99C4-C8065A093884}"/>
      </w:docPartPr>
      <w:docPartBody>
        <w:p w:rsidR="00216EEF" w:rsidRDefault="008F0E18" w:rsidP="008F0E18">
          <w:pPr>
            <w:pStyle w:val="ED5A35B5EA0A4A2190C6C86638C63164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20E62F7444ACDAD58C57BED76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4F8F9-DA63-4418-86F0-BE7564B183B6}"/>
      </w:docPartPr>
      <w:docPartBody>
        <w:p w:rsidR="00216EEF" w:rsidRDefault="008F0E18" w:rsidP="008F0E18">
          <w:pPr>
            <w:pStyle w:val="C6F20E62F7444ACDAD58C57BED763E42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6C8FD165144C8B501DD1020E5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C42AD-FC79-452D-BBBF-A39195643B1F}"/>
      </w:docPartPr>
      <w:docPartBody>
        <w:p w:rsidR="00216EEF" w:rsidRDefault="008F0E18" w:rsidP="008F0E18">
          <w:pPr>
            <w:pStyle w:val="D2C6C8FD165144C8B501DD1020E5FBD0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A07D5753D4648BB4C2419921E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5F345-5DFF-46E3-B519-283F2994EA31}"/>
      </w:docPartPr>
      <w:docPartBody>
        <w:p w:rsidR="00216EEF" w:rsidRDefault="008F0E18" w:rsidP="008F0E18">
          <w:pPr>
            <w:pStyle w:val="4DDA07D5753D4648BB4C2419921EEB81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63F6644CC45AFAECB2ECD6473E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3EEF7-DCC1-4269-9F89-4EF4BD0AF73F}"/>
      </w:docPartPr>
      <w:docPartBody>
        <w:p w:rsidR="00216EEF" w:rsidRDefault="008F0E18" w:rsidP="008F0E18">
          <w:pPr>
            <w:pStyle w:val="41863F6644CC45AFAECB2ECD6473E107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6118D9E934D8CB24EE99B51680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70653-DA80-42DF-A597-91DE903E0CF5}"/>
      </w:docPartPr>
      <w:docPartBody>
        <w:p w:rsidR="00216EEF" w:rsidRDefault="008F0E18" w:rsidP="008F0E18">
          <w:pPr>
            <w:pStyle w:val="8786118D9E934D8CB24EE99B51680EFC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679DC135804DF7935349B5D734A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23F85-DEE9-4971-8132-A84BF2F974BB}"/>
      </w:docPartPr>
      <w:docPartBody>
        <w:p w:rsidR="00216EEF" w:rsidRDefault="008F0E18" w:rsidP="008F0E18">
          <w:pPr>
            <w:pStyle w:val="1B679DC135804DF7935349B5D734A618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70D362DC14BE5B862DC67981F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EB80B-B474-401F-96A5-56A47E675A64}"/>
      </w:docPartPr>
      <w:docPartBody>
        <w:p w:rsidR="00216EEF" w:rsidRDefault="008F0E18" w:rsidP="008F0E18">
          <w:pPr>
            <w:pStyle w:val="FD670D362DC14BE5B862DC67981F64A7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D14E51CE84B42A1AF7C7F0F8B4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D515C-A65D-4C14-BDBA-7B246586B7DE}"/>
      </w:docPartPr>
      <w:docPartBody>
        <w:p w:rsidR="00216EEF" w:rsidRDefault="008F0E18" w:rsidP="008F0E18">
          <w:pPr>
            <w:pStyle w:val="55DD14E51CE84B42A1AF7C7F0F8B45E9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9F6F5E8B44531803D4DC0E891C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58637-AB3B-4995-AFA3-733251372735}"/>
      </w:docPartPr>
      <w:docPartBody>
        <w:p w:rsidR="00216EEF" w:rsidRDefault="008F0E18" w:rsidP="008F0E18">
          <w:pPr>
            <w:pStyle w:val="8FD9F6F5E8B44531803D4DC0E891C6E5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AF57D02FB4129A7B1D352FB24D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0C446-C4EF-4C39-9ACC-D69A8F4A571D}"/>
      </w:docPartPr>
      <w:docPartBody>
        <w:p w:rsidR="00216EEF" w:rsidRDefault="008F0E18" w:rsidP="008F0E18">
          <w:pPr>
            <w:pStyle w:val="59DAF57D02FB4129A7B1D352FB24D7AD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54D9CFB8A49679F467B5E6B96D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A75A-ED1C-4857-B1A5-E7FDD7DB03F1}"/>
      </w:docPartPr>
      <w:docPartBody>
        <w:p w:rsidR="00216EEF" w:rsidRDefault="008F0E18" w:rsidP="008F0E18">
          <w:pPr>
            <w:pStyle w:val="39554D9CFB8A49679F467B5E6B96D3A9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5E08ECB644AEBBFB845D998F97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0E504-1759-4BA6-A933-1EF5481AFDAA}"/>
      </w:docPartPr>
      <w:docPartBody>
        <w:p w:rsidR="00216EEF" w:rsidRDefault="008F0E18" w:rsidP="008F0E18">
          <w:pPr>
            <w:pStyle w:val="4FD5E08ECB644AEBBFB845D998F97937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7281457554CA4B306EDEB3BB01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4A6B4-8FD2-4D6E-8081-2AE9A1D8A18E}"/>
      </w:docPartPr>
      <w:docPartBody>
        <w:p w:rsidR="00216EEF" w:rsidRDefault="008F0E18" w:rsidP="008F0E18">
          <w:pPr>
            <w:pStyle w:val="4DC7281457554CA4B306EDEB3BB01CE0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C990BB71F34F8FB8EB883378436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9FB34-60D4-4803-B67F-52579F421157}"/>
      </w:docPartPr>
      <w:docPartBody>
        <w:p w:rsidR="00216EEF" w:rsidRDefault="008F0E18" w:rsidP="008F0E18">
          <w:pPr>
            <w:pStyle w:val="C5C990BB71F34F8FB8EB8833784367E7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E3D2AE36C4D93BC4B8093752D7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D8AB7-CEC0-4FCE-AC89-E28F717D8393}"/>
      </w:docPartPr>
      <w:docPartBody>
        <w:p w:rsidR="00216EEF" w:rsidRDefault="008F0E18" w:rsidP="008F0E18">
          <w:pPr>
            <w:pStyle w:val="AE7E3D2AE36C4D93BC4B8093752D75FC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B41E48A7C4A17BD4C3B2E7E5F5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7A74F-7569-4B87-971C-39041C190CF3}"/>
      </w:docPartPr>
      <w:docPartBody>
        <w:p w:rsidR="00216EEF" w:rsidRDefault="008F0E18" w:rsidP="008F0E18">
          <w:pPr>
            <w:pStyle w:val="8B0B41E48A7C4A17BD4C3B2E7E5F5D6C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FEDA925EC4CC3965A5BB1F2D8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3FBA0-A786-4587-A6F7-753FB3E9BC82}"/>
      </w:docPartPr>
      <w:docPartBody>
        <w:p w:rsidR="00216EEF" w:rsidRDefault="008F0E18" w:rsidP="008F0E18">
          <w:pPr>
            <w:pStyle w:val="465FEDA925EC4CC3965A5BB1F2D81833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5CF1C6C3C45239D83ACD3CCAD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87E8C-1708-4B25-9D24-12399CAE48A9}"/>
      </w:docPartPr>
      <w:docPartBody>
        <w:p w:rsidR="00216EEF" w:rsidRDefault="008F0E18" w:rsidP="008F0E18">
          <w:pPr>
            <w:pStyle w:val="46A5CF1C6C3C45239D83ACD3CCAD6153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670CD93FF455CABE5283356E21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C7C7B-91C8-463F-A540-8308EBAA48CB}"/>
      </w:docPartPr>
      <w:docPartBody>
        <w:p w:rsidR="00216EEF" w:rsidRDefault="008F0E18" w:rsidP="008F0E18">
          <w:pPr>
            <w:pStyle w:val="34C670CD93FF455CABE5283356E21381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18FE2B8D1402AB31A7DFED84CB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155B2-1863-47F0-BCC3-E92F1D915BA6}"/>
      </w:docPartPr>
      <w:docPartBody>
        <w:p w:rsidR="00216EEF" w:rsidRDefault="008F0E18" w:rsidP="008F0E18">
          <w:pPr>
            <w:pStyle w:val="0B118FE2B8D1402AB31A7DFED84CBADD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8A59689A448849A144BBCAF676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61386-EDC5-40B2-8D8A-4ADF50EBF28E}"/>
      </w:docPartPr>
      <w:docPartBody>
        <w:p w:rsidR="00216EEF" w:rsidRDefault="008F0E18" w:rsidP="008F0E18">
          <w:pPr>
            <w:pStyle w:val="B038A59689A448849A144BBCAF676891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F56F59124441BB95501C4727AC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9A58D-B2A3-481A-8038-141E4162F1B3}"/>
      </w:docPartPr>
      <w:docPartBody>
        <w:p w:rsidR="00216EEF" w:rsidRDefault="008F0E18" w:rsidP="008F0E18">
          <w:pPr>
            <w:pStyle w:val="BACF56F59124441BB95501C4727AC7A6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55448724C4845A6EB45AB26234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D40A8-1B75-4E08-B9D7-FE3BF1690BB6}"/>
      </w:docPartPr>
      <w:docPartBody>
        <w:p w:rsidR="00216EEF" w:rsidRDefault="008F0E18" w:rsidP="008F0E18">
          <w:pPr>
            <w:pStyle w:val="81B55448724C4845A6EB45AB26234EA0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471FFFDA946D28CA16B3CFDD8D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5977-ED84-4EEB-86A4-CC160B3EF6D7}"/>
      </w:docPartPr>
      <w:docPartBody>
        <w:p w:rsidR="00216EEF" w:rsidRDefault="008F0E18" w:rsidP="008F0E18">
          <w:pPr>
            <w:pStyle w:val="55D471FFFDA946D28CA16B3CFDD8D3DB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4737C74C9423DBDBB0F741171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C22F4-EB71-40CD-B01D-7372A40511E5}"/>
      </w:docPartPr>
      <w:docPartBody>
        <w:p w:rsidR="00216EEF" w:rsidRDefault="008F0E18" w:rsidP="008F0E18">
          <w:pPr>
            <w:pStyle w:val="C074737C74C9423DBDBB0F7411719B01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48825C639422E851D5AE0AA956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035BD-D8C5-4B06-BB47-25EEEE45A10A}"/>
      </w:docPartPr>
      <w:docPartBody>
        <w:p w:rsidR="00216EEF" w:rsidRDefault="008F0E18" w:rsidP="008F0E18">
          <w:pPr>
            <w:pStyle w:val="14348825C639422E851D5AE0AA956DFF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F054EB46F4BFEA4A1F8E4E8100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4BD6-9939-498B-A200-D7581D9A93F7}"/>
      </w:docPartPr>
      <w:docPartBody>
        <w:p w:rsidR="00216EEF" w:rsidRDefault="008F0E18" w:rsidP="008F0E18">
          <w:pPr>
            <w:pStyle w:val="C94F054EB46F4BFEA4A1F8E4E810008C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F9911A8D4442A9869763F21298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52E2F-9E69-4EFD-961D-A6DF7B17A599}"/>
      </w:docPartPr>
      <w:docPartBody>
        <w:p w:rsidR="00216EEF" w:rsidRDefault="008F0E18" w:rsidP="008F0E18">
          <w:pPr>
            <w:pStyle w:val="BF0F9911A8D4442A9869763F212984AE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F939369344FA186E1A9199F54E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ABB1A-800B-4694-BC38-F5A03EEE7BB8}"/>
      </w:docPartPr>
      <w:docPartBody>
        <w:p w:rsidR="00216EEF" w:rsidRDefault="008F0E18" w:rsidP="008F0E18">
          <w:pPr>
            <w:pStyle w:val="8E5F939369344FA186E1A9199F54E1E7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D3B628D364D7191D57921A0DD9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28A9-84C2-4043-97AC-83B25998D2D8}"/>
      </w:docPartPr>
      <w:docPartBody>
        <w:p w:rsidR="00216EEF" w:rsidRDefault="008F0E18" w:rsidP="008F0E18">
          <w:pPr>
            <w:pStyle w:val="7B2D3B628D364D7191D57921A0DD9141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BE91142F14CDB95D25893EAC2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AA71E-9D5F-45CE-8BFB-61DB63BD4AD0}"/>
      </w:docPartPr>
      <w:docPartBody>
        <w:p w:rsidR="00216EEF" w:rsidRDefault="008F0E18" w:rsidP="008F0E18">
          <w:pPr>
            <w:pStyle w:val="F4DBE91142F14CDB95D25893EAC2C5EF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36066159B437182A9C538EA2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91870-CB94-4A5C-A85C-559C7EACAE25}"/>
      </w:docPartPr>
      <w:docPartBody>
        <w:p w:rsidR="00216EEF" w:rsidRDefault="008F0E18" w:rsidP="008F0E18">
          <w:pPr>
            <w:pStyle w:val="74236066159B437182A9C538EA201ADD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23A87027249BC82A701CA6F08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A10A-3299-4543-B3CC-5B77F1DA530F}"/>
      </w:docPartPr>
      <w:docPartBody>
        <w:p w:rsidR="00216EEF" w:rsidRDefault="008F0E18" w:rsidP="008F0E18">
          <w:pPr>
            <w:pStyle w:val="57623A87027249BC82A701CA6F087AAF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E96D5959B4052BB13804DD760A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12822-06F0-40FB-9DE8-BD07AD22F3A1}"/>
      </w:docPartPr>
      <w:docPartBody>
        <w:p w:rsidR="00216EEF" w:rsidRDefault="008F0E18" w:rsidP="008F0E18">
          <w:pPr>
            <w:pStyle w:val="836E96D5959B4052BB13804DD760AB7B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52E6307B64913B835DBF68EEEC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6858B-05AC-4E83-87C6-127055A70064}"/>
      </w:docPartPr>
      <w:docPartBody>
        <w:p w:rsidR="00216EEF" w:rsidRDefault="008F0E18" w:rsidP="008F0E18">
          <w:pPr>
            <w:pStyle w:val="20C52E6307B64913B835DBF68EEEC277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5E3E36AFB4321AD4CEE33831F5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6B957-D1B8-4336-854D-D5885F457389}"/>
      </w:docPartPr>
      <w:docPartBody>
        <w:p w:rsidR="00216EEF" w:rsidRDefault="008F0E18" w:rsidP="008F0E18">
          <w:pPr>
            <w:pStyle w:val="3745E3E36AFB4321AD4CEE33831F5EA1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1661000994313997D09E6234EA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8B4FA-770E-4E1D-BFF3-07AB46828537}"/>
      </w:docPartPr>
      <w:docPartBody>
        <w:p w:rsidR="00216EEF" w:rsidRDefault="008F0E18" w:rsidP="008F0E18">
          <w:pPr>
            <w:pStyle w:val="B5F1661000994313997D09E6234EA963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5A555CF684D42A08E3A5870E0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00643-BE4B-4E56-A483-473A91FBD4C8}"/>
      </w:docPartPr>
      <w:docPartBody>
        <w:p w:rsidR="00216EEF" w:rsidRDefault="008F0E18" w:rsidP="008F0E18">
          <w:pPr>
            <w:pStyle w:val="4BB5A555CF684D42A08E3A5870E04B17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03DED87294175B2E43FB73C40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EF451-DDE3-4E4D-8FEB-6CF13CE1B10B}"/>
      </w:docPartPr>
      <w:docPartBody>
        <w:p w:rsidR="00216EEF" w:rsidRDefault="008F0E18" w:rsidP="008F0E18">
          <w:pPr>
            <w:pStyle w:val="97A03DED87294175B2E43FB73C40D0F0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90CD7893B4F368E546912FD132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5998-995B-43A4-9E68-00470AF93353}"/>
      </w:docPartPr>
      <w:docPartBody>
        <w:p w:rsidR="00216EEF" w:rsidRDefault="008F0E18" w:rsidP="008F0E18">
          <w:pPr>
            <w:pStyle w:val="89790CD7893B4F368E546912FD132F11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7794A41D58400BB13FE304D1FFD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3057A-A2F0-4F65-817C-00EBE3BD87DF}"/>
      </w:docPartPr>
      <w:docPartBody>
        <w:p w:rsidR="00216EEF" w:rsidRDefault="008F0E18" w:rsidP="008F0E18">
          <w:pPr>
            <w:pStyle w:val="2A7794A41D58400BB13FE304D1FFD216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B1EA06A7A4190815D95749A7EE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9BEE-0CCE-4DA3-A9C9-306897556F95}"/>
      </w:docPartPr>
      <w:docPartBody>
        <w:p w:rsidR="00216EEF" w:rsidRDefault="008F0E18" w:rsidP="008F0E18">
          <w:pPr>
            <w:pStyle w:val="C04B1EA06A7A4190815D95749A7EE7C1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03777C70A41788A11964E0A92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F1B3B-86B0-4F44-97BC-78F4C42EEBB7}"/>
      </w:docPartPr>
      <w:docPartBody>
        <w:p w:rsidR="00216EEF" w:rsidRDefault="008F0E18" w:rsidP="008F0E18">
          <w:pPr>
            <w:pStyle w:val="85A03777C70A41788A11964E0A92128C"/>
          </w:pPr>
          <w:r w:rsidRPr="00036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CF6143F998470EA2119C60FB04F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D1E33-B723-4A9A-A759-FBAECFD8DE5A}"/>
      </w:docPartPr>
      <w:docPartBody>
        <w:p w:rsidR="00216EEF" w:rsidRDefault="008F0E18" w:rsidP="008F0E18">
          <w:pPr>
            <w:pStyle w:val="C3CF6143F998470EA2119C60FB04F35D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980A72E224697876606FE8965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8B4D-08D7-4D27-8481-F9E8A84A64C7}"/>
      </w:docPartPr>
      <w:docPartBody>
        <w:p w:rsidR="00216EEF" w:rsidRDefault="008F0E18" w:rsidP="008F0E18">
          <w:pPr>
            <w:pStyle w:val="B83980A72E224697876606FE8965D036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F393D01971454885CF2CA963D0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1F8A7-911F-4D5D-A644-22BC927267F4}"/>
      </w:docPartPr>
      <w:docPartBody>
        <w:p w:rsidR="00216EEF" w:rsidRDefault="008F0E18" w:rsidP="008F0E18">
          <w:pPr>
            <w:pStyle w:val="C3F393D01971454885CF2CA963D0329A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D894A334941D0BFB8E04099937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41B62-7792-4255-9082-81129999F06B}"/>
      </w:docPartPr>
      <w:docPartBody>
        <w:p w:rsidR="00216EEF" w:rsidRDefault="008F0E18" w:rsidP="008F0E18">
          <w:pPr>
            <w:pStyle w:val="F34D894A334941D0BFB8E04099937918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88"/>
    <w:rsid w:val="00216EEF"/>
    <w:rsid w:val="00326B88"/>
    <w:rsid w:val="00570A8F"/>
    <w:rsid w:val="007108FF"/>
    <w:rsid w:val="00864962"/>
    <w:rsid w:val="008F0E18"/>
    <w:rsid w:val="0096551D"/>
    <w:rsid w:val="00A32D00"/>
    <w:rsid w:val="00BC15FD"/>
    <w:rsid w:val="00C177C1"/>
    <w:rsid w:val="00F1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11"/>
    <w:unhideWhenUsed/>
    <w:qFormat/>
    <w:rPr>
      <w:i/>
      <w:iCs/>
    </w:rPr>
  </w:style>
  <w:style w:type="paragraph" w:customStyle="1" w:styleId="03F663FA85794FEEB38CFE9848203687">
    <w:name w:val="03F663FA85794FEEB38CFE9848203687"/>
  </w:style>
  <w:style w:type="character" w:styleId="PlaceholderText">
    <w:name w:val="Placeholder Text"/>
    <w:basedOn w:val="DefaultParagraphFont"/>
    <w:uiPriority w:val="99"/>
    <w:semiHidden/>
    <w:rsid w:val="008F0E18"/>
    <w:rPr>
      <w:color w:val="595959" w:themeColor="text1" w:themeTint="A6"/>
    </w:rPr>
  </w:style>
  <w:style w:type="paragraph" w:customStyle="1" w:styleId="936922E478CA4D3A8FCC5102CAEEC57E">
    <w:name w:val="936922E478CA4D3A8FCC5102CAEEC57E"/>
    <w:rsid w:val="00570A8F"/>
  </w:style>
  <w:style w:type="paragraph" w:customStyle="1" w:styleId="88271C6AFBB744A0B1F6BC5F45F647DF">
    <w:name w:val="88271C6AFBB744A0B1F6BC5F45F647DF"/>
    <w:rsid w:val="00570A8F"/>
  </w:style>
  <w:style w:type="paragraph" w:customStyle="1" w:styleId="4CA504C48EEA4E2D92B4300A790189C6">
    <w:name w:val="4CA504C48EEA4E2D92B4300A790189C6"/>
    <w:rsid w:val="00570A8F"/>
  </w:style>
  <w:style w:type="paragraph" w:customStyle="1" w:styleId="666303104875441FA07FA5C86BF706A4">
    <w:name w:val="666303104875441FA07FA5C86BF706A4"/>
    <w:rsid w:val="00570A8F"/>
  </w:style>
  <w:style w:type="paragraph" w:customStyle="1" w:styleId="03CFDE9534A648AB96E5DE56CA3F9BD0">
    <w:name w:val="03CFDE9534A648AB96E5DE56CA3F9BD0"/>
    <w:rsid w:val="00570A8F"/>
  </w:style>
  <w:style w:type="paragraph" w:customStyle="1" w:styleId="49D35D4419EF4317B2B9A209062BF1E9">
    <w:name w:val="49D35D4419EF4317B2B9A209062BF1E9"/>
    <w:rsid w:val="00570A8F"/>
  </w:style>
  <w:style w:type="paragraph" w:customStyle="1" w:styleId="DAF3EBF58CCB463B9A8BC87B9E39201F">
    <w:name w:val="DAF3EBF58CCB463B9A8BC87B9E39201F"/>
    <w:rsid w:val="008F0E18"/>
  </w:style>
  <w:style w:type="paragraph" w:customStyle="1" w:styleId="AF969A9C805A47BEBCCDE95766ECEC9C">
    <w:name w:val="AF969A9C805A47BEBCCDE95766ECEC9C"/>
    <w:rsid w:val="008F0E18"/>
  </w:style>
  <w:style w:type="paragraph" w:customStyle="1" w:styleId="E0A61C45917E4625890F8E461BB9512D">
    <w:name w:val="E0A61C45917E4625890F8E461BB9512D"/>
    <w:rsid w:val="008F0E18"/>
  </w:style>
  <w:style w:type="paragraph" w:customStyle="1" w:styleId="63CB3D260A854252A0A6C3402BFAB59A">
    <w:name w:val="63CB3D260A854252A0A6C3402BFAB59A"/>
    <w:rsid w:val="008F0E18"/>
  </w:style>
  <w:style w:type="paragraph" w:customStyle="1" w:styleId="DDAF446690C5447083CDB1C8D2D82E6E">
    <w:name w:val="DDAF446690C5447083CDB1C8D2D82E6E"/>
    <w:rsid w:val="008F0E18"/>
  </w:style>
  <w:style w:type="paragraph" w:customStyle="1" w:styleId="13A102C0FA7C423AB2B116538C6997CC">
    <w:name w:val="13A102C0FA7C423AB2B116538C6997CC"/>
    <w:rsid w:val="008F0E18"/>
  </w:style>
  <w:style w:type="paragraph" w:customStyle="1" w:styleId="7234CA765489408DBE426F6BB7216427">
    <w:name w:val="7234CA765489408DBE426F6BB7216427"/>
    <w:rsid w:val="008F0E18"/>
  </w:style>
  <w:style w:type="paragraph" w:customStyle="1" w:styleId="47804046D7934EF6B068BC8643CCC95E">
    <w:name w:val="47804046D7934EF6B068BC8643CCC95E"/>
    <w:rsid w:val="008F0E18"/>
  </w:style>
  <w:style w:type="paragraph" w:customStyle="1" w:styleId="F2F5CA2AC47E4C88B01DE6E462B38000">
    <w:name w:val="F2F5CA2AC47E4C88B01DE6E462B38000"/>
    <w:rsid w:val="008F0E18"/>
  </w:style>
  <w:style w:type="paragraph" w:customStyle="1" w:styleId="EA39169D75D541FD9CAAC71937E98A7E">
    <w:name w:val="EA39169D75D541FD9CAAC71937E98A7E"/>
    <w:rsid w:val="008F0E18"/>
  </w:style>
  <w:style w:type="paragraph" w:customStyle="1" w:styleId="B0B55DCBF9294F1AABAB3B1B0D57D638">
    <w:name w:val="B0B55DCBF9294F1AABAB3B1B0D57D638"/>
    <w:rsid w:val="008F0E18"/>
  </w:style>
  <w:style w:type="paragraph" w:customStyle="1" w:styleId="51CB70EFDDA741F4B2FD8510F1AAD736">
    <w:name w:val="51CB70EFDDA741F4B2FD8510F1AAD736"/>
    <w:rsid w:val="008F0E18"/>
  </w:style>
  <w:style w:type="paragraph" w:customStyle="1" w:styleId="6A7DE2F3DA434F2DAE5DD7042D5F9FC4">
    <w:name w:val="6A7DE2F3DA434F2DAE5DD7042D5F9FC4"/>
    <w:rsid w:val="008F0E18"/>
  </w:style>
  <w:style w:type="paragraph" w:customStyle="1" w:styleId="C1359DEDB07B45B29527026B3D1BFFC6">
    <w:name w:val="C1359DEDB07B45B29527026B3D1BFFC6"/>
    <w:rsid w:val="008F0E18"/>
  </w:style>
  <w:style w:type="paragraph" w:customStyle="1" w:styleId="F67A1B44F0BB49BD9858F7DBFD2C8A62">
    <w:name w:val="F67A1B44F0BB49BD9858F7DBFD2C8A62"/>
    <w:rsid w:val="008F0E18"/>
  </w:style>
  <w:style w:type="paragraph" w:customStyle="1" w:styleId="960C837410DB4BD8BD267175FA28A946">
    <w:name w:val="960C837410DB4BD8BD267175FA28A946"/>
    <w:rsid w:val="008F0E18"/>
  </w:style>
  <w:style w:type="paragraph" w:customStyle="1" w:styleId="F8C470C685AF42ACB6517144764F4F19">
    <w:name w:val="F8C470C685AF42ACB6517144764F4F19"/>
    <w:rsid w:val="008F0E18"/>
  </w:style>
  <w:style w:type="paragraph" w:customStyle="1" w:styleId="A015EB9A0AB848E5A7B904EEBCD19FAA">
    <w:name w:val="A015EB9A0AB848E5A7B904EEBCD19FAA"/>
    <w:rsid w:val="008F0E18"/>
  </w:style>
  <w:style w:type="paragraph" w:customStyle="1" w:styleId="BE442FCF790A4F2E9FCD87843DAC2FFF">
    <w:name w:val="BE442FCF790A4F2E9FCD87843DAC2FFF"/>
    <w:rsid w:val="008F0E18"/>
  </w:style>
  <w:style w:type="paragraph" w:customStyle="1" w:styleId="FF15A6197CCD4E1781E30431E406B7E8">
    <w:name w:val="FF15A6197CCD4E1781E30431E406B7E8"/>
    <w:rsid w:val="008F0E18"/>
  </w:style>
  <w:style w:type="paragraph" w:customStyle="1" w:styleId="CA99EBFBCCEB44A583939AA79A5974DB">
    <w:name w:val="CA99EBFBCCEB44A583939AA79A5974DB"/>
    <w:rsid w:val="008F0E18"/>
  </w:style>
  <w:style w:type="paragraph" w:customStyle="1" w:styleId="D909F321D30C402E95113EC6B2188A6C">
    <w:name w:val="D909F321D30C402E95113EC6B2188A6C"/>
    <w:rsid w:val="008F0E18"/>
  </w:style>
  <w:style w:type="paragraph" w:customStyle="1" w:styleId="8BEC4911881642C8A9937DC10BDEC9C3">
    <w:name w:val="8BEC4911881642C8A9937DC10BDEC9C3"/>
    <w:rsid w:val="008F0E18"/>
  </w:style>
  <w:style w:type="paragraph" w:customStyle="1" w:styleId="253E7AC321CE40E186C988563CCECB0B">
    <w:name w:val="253E7AC321CE40E186C988563CCECB0B"/>
    <w:rsid w:val="008F0E18"/>
  </w:style>
  <w:style w:type="paragraph" w:customStyle="1" w:styleId="A13C372FFF7D4C2688C56DBCC5E4710E">
    <w:name w:val="A13C372FFF7D4C2688C56DBCC5E4710E"/>
    <w:rsid w:val="008F0E18"/>
  </w:style>
  <w:style w:type="paragraph" w:customStyle="1" w:styleId="C275478735A1437EAF21D1B43CB3C000">
    <w:name w:val="C275478735A1437EAF21D1B43CB3C000"/>
    <w:rsid w:val="008F0E18"/>
  </w:style>
  <w:style w:type="paragraph" w:customStyle="1" w:styleId="0B4E421E0C7C49EBB822F1577083C498">
    <w:name w:val="0B4E421E0C7C49EBB822F1577083C498"/>
    <w:rsid w:val="008F0E18"/>
  </w:style>
  <w:style w:type="paragraph" w:customStyle="1" w:styleId="5D52EE78C4414C1BAFBDF9035960D853">
    <w:name w:val="5D52EE78C4414C1BAFBDF9035960D853"/>
    <w:rsid w:val="008F0E18"/>
  </w:style>
  <w:style w:type="paragraph" w:customStyle="1" w:styleId="058D5315C81D4774B26022108DBC793C">
    <w:name w:val="058D5315C81D4774B26022108DBC793C"/>
    <w:rsid w:val="008F0E18"/>
  </w:style>
  <w:style w:type="paragraph" w:customStyle="1" w:styleId="E1F8A22E7DAB45A9B7EB3A78414B6D59">
    <w:name w:val="E1F8A22E7DAB45A9B7EB3A78414B6D59"/>
    <w:rsid w:val="008F0E18"/>
  </w:style>
  <w:style w:type="paragraph" w:customStyle="1" w:styleId="D1C293C8A2F44818A2CB1D9CC88B4897">
    <w:name w:val="D1C293C8A2F44818A2CB1D9CC88B4897"/>
    <w:rsid w:val="008F0E18"/>
  </w:style>
  <w:style w:type="paragraph" w:customStyle="1" w:styleId="2499AB7B653347C1BADBC4354D821D1F">
    <w:name w:val="2499AB7B653347C1BADBC4354D821D1F"/>
    <w:rsid w:val="008F0E18"/>
  </w:style>
  <w:style w:type="paragraph" w:customStyle="1" w:styleId="BD3D346206714F4FACEE77CF9FE05A07">
    <w:name w:val="BD3D346206714F4FACEE77CF9FE05A07"/>
    <w:rsid w:val="008F0E18"/>
  </w:style>
  <w:style w:type="paragraph" w:customStyle="1" w:styleId="5BECCEEA0B5645B58910DF29AD6BD065">
    <w:name w:val="5BECCEEA0B5645B58910DF29AD6BD065"/>
    <w:rsid w:val="008F0E18"/>
  </w:style>
  <w:style w:type="paragraph" w:customStyle="1" w:styleId="6ED779BBF4C242E7BDE5DD67447EDAA6">
    <w:name w:val="6ED779BBF4C242E7BDE5DD67447EDAA6"/>
    <w:rsid w:val="008F0E18"/>
  </w:style>
  <w:style w:type="paragraph" w:customStyle="1" w:styleId="0BCD8DC41FB24C62ACA0FD94012928C2">
    <w:name w:val="0BCD8DC41FB24C62ACA0FD94012928C2"/>
    <w:rsid w:val="008F0E18"/>
  </w:style>
  <w:style w:type="paragraph" w:customStyle="1" w:styleId="0360FF1D894F462EABCE03E655AEFFBD">
    <w:name w:val="0360FF1D894F462EABCE03E655AEFFBD"/>
    <w:rsid w:val="008F0E18"/>
  </w:style>
  <w:style w:type="paragraph" w:customStyle="1" w:styleId="ABC6FD8E77AF4FA4966FE23AEF3BFFF7">
    <w:name w:val="ABC6FD8E77AF4FA4966FE23AEF3BFFF7"/>
    <w:rsid w:val="008F0E18"/>
  </w:style>
  <w:style w:type="paragraph" w:customStyle="1" w:styleId="724918A041004F8784B88FAF9C3FB513">
    <w:name w:val="724918A041004F8784B88FAF9C3FB513"/>
    <w:rsid w:val="008F0E18"/>
  </w:style>
  <w:style w:type="paragraph" w:customStyle="1" w:styleId="FE83593FA40E4D2988B569E7B97F6B96">
    <w:name w:val="FE83593FA40E4D2988B569E7B97F6B96"/>
    <w:rsid w:val="008F0E18"/>
  </w:style>
  <w:style w:type="paragraph" w:customStyle="1" w:styleId="A5CBB6C08A91455289A9FEF0BBEF5B9B">
    <w:name w:val="A5CBB6C08A91455289A9FEF0BBEF5B9B"/>
    <w:rsid w:val="008F0E18"/>
  </w:style>
  <w:style w:type="paragraph" w:customStyle="1" w:styleId="51DD988574B8441D90EE72B32E7D3CB4">
    <w:name w:val="51DD988574B8441D90EE72B32E7D3CB4"/>
    <w:rsid w:val="008F0E18"/>
  </w:style>
  <w:style w:type="paragraph" w:customStyle="1" w:styleId="73877276593848FE95B65A1CC28B8173">
    <w:name w:val="73877276593848FE95B65A1CC28B8173"/>
    <w:rsid w:val="008F0E18"/>
  </w:style>
  <w:style w:type="paragraph" w:customStyle="1" w:styleId="E7AA69B777BE4B4694821A744E932799">
    <w:name w:val="E7AA69B777BE4B4694821A744E932799"/>
    <w:rsid w:val="008F0E18"/>
  </w:style>
  <w:style w:type="paragraph" w:customStyle="1" w:styleId="425FF500235248289A23A60211C95DD0">
    <w:name w:val="425FF500235248289A23A60211C95DD0"/>
    <w:rsid w:val="008F0E18"/>
  </w:style>
  <w:style w:type="paragraph" w:customStyle="1" w:styleId="A23FA2349B304B1C8AD10417593A8DF3">
    <w:name w:val="A23FA2349B304B1C8AD10417593A8DF3"/>
    <w:rsid w:val="008F0E18"/>
  </w:style>
  <w:style w:type="paragraph" w:customStyle="1" w:styleId="717424DA33DD4E898815DF5E98AD24FF">
    <w:name w:val="717424DA33DD4E898815DF5E98AD24FF"/>
    <w:rsid w:val="008F0E18"/>
  </w:style>
  <w:style w:type="paragraph" w:customStyle="1" w:styleId="68F0E85677B64FA695238B98063B00F0">
    <w:name w:val="68F0E85677B64FA695238B98063B00F0"/>
    <w:rsid w:val="008F0E18"/>
  </w:style>
  <w:style w:type="paragraph" w:customStyle="1" w:styleId="8021E1F99DEE4950BDF986B8F2CA76D5">
    <w:name w:val="8021E1F99DEE4950BDF986B8F2CA76D5"/>
    <w:rsid w:val="008F0E18"/>
  </w:style>
  <w:style w:type="paragraph" w:customStyle="1" w:styleId="03D7618B674C4B9EB33CC1CC56760E31">
    <w:name w:val="03D7618B674C4B9EB33CC1CC56760E31"/>
    <w:rsid w:val="008F0E18"/>
  </w:style>
  <w:style w:type="paragraph" w:customStyle="1" w:styleId="FFE5EDB5F48A4F1B85D1A0F99432ED7B">
    <w:name w:val="FFE5EDB5F48A4F1B85D1A0F99432ED7B"/>
    <w:rsid w:val="008F0E18"/>
  </w:style>
  <w:style w:type="paragraph" w:customStyle="1" w:styleId="FEA26C579ACF44E1A50BABC761A47C25">
    <w:name w:val="FEA26C579ACF44E1A50BABC761A47C25"/>
    <w:rsid w:val="008F0E18"/>
  </w:style>
  <w:style w:type="paragraph" w:customStyle="1" w:styleId="781919A898BC423BAA8043FD050F8516">
    <w:name w:val="781919A898BC423BAA8043FD050F8516"/>
    <w:rsid w:val="008F0E18"/>
  </w:style>
  <w:style w:type="paragraph" w:customStyle="1" w:styleId="0F528472D1F0488FB14D3C6993D4388B">
    <w:name w:val="0F528472D1F0488FB14D3C6993D4388B"/>
    <w:rsid w:val="008F0E18"/>
  </w:style>
  <w:style w:type="paragraph" w:customStyle="1" w:styleId="DDC6CE3142CF4571999B4861C36841E0">
    <w:name w:val="DDC6CE3142CF4571999B4861C36841E0"/>
    <w:rsid w:val="008F0E18"/>
  </w:style>
  <w:style w:type="paragraph" w:customStyle="1" w:styleId="24252C12C0BE48E5BC28B8B9B06D0BC3">
    <w:name w:val="24252C12C0BE48E5BC28B8B9B06D0BC3"/>
    <w:rsid w:val="008F0E18"/>
  </w:style>
  <w:style w:type="paragraph" w:customStyle="1" w:styleId="16323B15FF2F4463B626364E4147EE23">
    <w:name w:val="16323B15FF2F4463B626364E4147EE23"/>
    <w:rsid w:val="008F0E18"/>
  </w:style>
  <w:style w:type="paragraph" w:customStyle="1" w:styleId="9091A2A493994F82B1FA63A1667DDB14">
    <w:name w:val="9091A2A493994F82B1FA63A1667DDB14"/>
    <w:rsid w:val="008F0E18"/>
  </w:style>
  <w:style w:type="paragraph" w:customStyle="1" w:styleId="33C1D90638474E14A8F51CE7043E93E2">
    <w:name w:val="33C1D90638474E14A8F51CE7043E93E2"/>
    <w:rsid w:val="008F0E18"/>
  </w:style>
  <w:style w:type="paragraph" w:customStyle="1" w:styleId="DDF381C559D54A958C7A8DCD77036251">
    <w:name w:val="DDF381C559D54A958C7A8DCD77036251"/>
    <w:rsid w:val="008F0E18"/>
  </w:style>
  <w:style w:type="paragraph" w:customStyle="1" w:styleId="A41C8BB6A7184F0EAB8D5802CBFD2ED5">
    <w:name w:val="A41C8BB6A7184F0EAB8D5802CBFD2ED5"/>
    <w:rsid w:val="008F0E18"/>
  </w:style>
  <w:style w:type="paragraph" w:customStyle="1" w:styleId="58E84AD2F4A542B5AB2C618C757750AC">
    <w:name w:val="58E84AD2F4A542B5AB2C618C757750AC"/>
    <w:rsid w:val="008F0E18"/>
  </w:style>
  <w:style w:type="paragraph" w:customStyle="1" w:styleId="515C826876CA4308A3C4EADB02237E14">
    <w:name w:val="515C826876CA4308A3C4EADB02237E14"/>
    <w:rsid w:val="008F0E18"/>
  </w:style>
  <w:style w:type="paragraph" w:customStyle="1" w:styleId="15364CF2422C47E8A4C69441F9B7EF71">
    <w:name w:val="15364CF2422C47E8A4C69441F9B7EF71"/>
    <w:rsid w:val="008F0E18"/>
  </w:style>
  <w:style w:type="paragraph" w:customStyle="1" w:styleId="6442A1B26E6040E4BEF74341D744D6B8">
    <w:name w:val="6442A1B26E6040E4BEF74341D744D6B8"/>
    <w:rsid w:val="008F0E18"/>
  </w:style>
  <w:style w:type="paragraph" w:customStyle="1" w:styleId="34C0CBFCFFB14664AA729C93C8657E56">
    <w:name w:val="34C0CBFCFFB14664AA729C93C8657E56"/>
    <w:rsid w:val="008F0E18"/>
  </w:style>
  <w:style w:type="paragraph" w:customStyle="1" w:styleId="648AEF2988EB47268E388ADBB10CFAC4">
    <w:name w:val="648AEF2988EB47268E388ADBB10CFAC4"/>
    <w:rsid w:val="008F0E18"/>
  </w:style>
  <w:style w:type="paragraph" w:customStyle="1" w:styleId="479D0BFF7AC74B9B8F00490B2F9CBF6E">
    <w:name w:val="479D0BFF7AC74B9B8F00490B2F9CBF6E"/>
    <w:rsid w:val="008F0E18"/>
  </w:style>
  <w:style w:type="paragraph" w:customStyle="1" w:styleId="E41619C523C24EFD8E7F1EEB4080E548">
    <w:name w:val="E41619C523C24EFD8E7F1EEB4080E548"/>
    <w:rsid w:val="008F0E18"/>
  </w:style>
  <w:style w:type="paragraph" w:customStyle="1" w:styleId="F4C9DFBCD5BA47FAB7943F0DDB0EF98E">
    <w:name w:val="F4C9DFBCD5BA47FAB7943F0DDB0EF98E"/>
    <w:rsid w:val="008F0E18"/>
  </w:style>
  <w:style w:type="paragraph" w:customStyle="1" w:styleId="AB7A179260D64DA29D798F655051C754">
    <w:name w:val="AB7A179260D64DA29D798F655051C754"/>
    <w:rsid w:val="008F0E18"/>
  </w:style>
  <w:style w:type="paragraph" w:customStyle="1" w:styleId="A06E42456CCD4FC8A7A1F366CAA09DCF">
    <w:name w:val="A06E42456CCD4FC8A7A1F366CAA09DCF"/>
    <w:rsid w:val="008F0E18"/>
  </w:style>
  <w:style w:type="paragraph" w:customStyle="1" w:styleId="0E9CABC077FC495D8C2D75F848D64BFB">
    <w:name w:val="0E9CABC077FC495D8C2D75F848D64BFB"/>
    <w:rsid w:val="008F0E18"/>
  </w:style>
  <w:style w:type="paragraph" w:customStyle="1" w:styleId="0C63ACCC5F9E4431AB73AFBA77B1BA60">
    <w:name w:val="0C63ACCC5F9E4431AB73AFBA77B1BA60"/>
    <w:rsid w:val="008F0E18"/>
  </w:style>
  <w:style w:type="paragraph" w:customStyle="1" w:styleId="F24EFEE718C54834B0C2D7CAEAF32B88">
    <w:name w:val="F24EFEE718C54834B0C2D7CAEAF32B88"/>
    <w:rsid w:val="008F0E18"/>
  </w:style>
  <w:style w:type="paragraph" w:customStyle="1" w:styleId="8087FA33285E4239A8AC2CFE2A02EAE4">
    <w:name w:val="8087FA33285E4239A8AC2CFE2A02EAE4"/>
    <w:rsid w:val="008F0E18"/>
  </w:style>
  <w:style w:type="paragraph" w:customStyle="1" w:styleId="51367D7C4FA14D08A262B2C20E68A52B">
    <w:name w:val="51367D7C4FA14D08A262B2C20E68A52B"/>
    <w:rsid w:val="008F0E18"/>
  </w:style>
  <w:style w:type="paragraph" w:customStyle="1" w:styleId="2F980B5E48204BBE9EDA05F87CEE5908">
    <w:name w:val="2F980B5E48204BBE9EDA05F87CEE5908"/>
    <w:rsid w:val="008F0E18"/>
  </w:style>
  <w:style w:type="paragraph" w:customStyle="1" w:styleId="2F8A277B0B724A6C901238E73A6EE566">
    <w:name w:val="2F8A277B0B724A6C901238E73A6EE566"/>
    <w:rsid w:val="008F0E18"/>
  </w:style>
  <w:style w:type="paragraph" w:customStyle="1" w:styleId="E40738BAF0E9455CAB78CA4613663713">
    <w:name w:val="E40738BAF0E9455CAB78CA4613663713"/>
    <w:rsid w:val="008F0E18"/>
  </w:style>
  <w:style w:type="paragraph" w:customStyle="1" w:styleId="0D8431A8957A4BC1B24C63F632D1D2A2">
    <w:name w:val="0D8431A8957A4BC1B24C63F632D1D2A2"/>
    <w:rsid w:val="008F0E18"/>
  </w:style>
  <w:style w:type="paragraph" w:customStyle="1" w:styleId="E5206DAFE23C407DBA1D4227A73C7EA3">
    <w:name w:val="E5206DAFE23C407DBA1D4227A73C7EA3"/>
    <w:rsid w:val="008F0E18"/>
  </w:style>
  <w:style w:type="paragraph" w:customStyle="1" w:styleId="86B98C48FF1648F089448B50CF25C5C9">
    <w:name w:val="86B98C48FF1648F089448B50CF25C5C9"/>
    <w:rsid w:val="008F0E18"/>
  </w:style>
  <w:style w:type="paragraph" w:customStyle="1" w:styleId="64821D33AD854FE895CEF5B573BE078F">
    <w:name w:val="64821D33AD854FE895CEF5B573BE078F"/>
    <w:rsid w:val="008F0E18"/>
  </w:style>
  <w:style w:type="paragraph" w:customStyle="1" w:styleId="4E957E0F7B99497C92A178E1A1A596C5">
    <w:name w:val="4E957E0F7B99497C92A178E1A1A596C5"/>
    <w:rsid w:val="008F0E18"/>
  </w:style>
  <w:style w:type="paragraph" w:customStyle="1" w:styleId="24E97C93D0F848CEBC8490BB98E0598C">
    <w:name w:val="24E97C93D0F848CEBC8490BB98E0598C"/>
    <w:rsid w:val="008F0E18"/>
  </w:style>
  <w:style w:type="paragraph" w:customStyle="1" w:styleId="35CC091019DB499E8D13028A6661518D">
    <w:name w:val="35CC091019DB499E8D13028A6661518D"/>
    <w:rsid w:val="008F0E18"/>
  </w:style>
  <w:style w:type="paragraph" w:customStyle="1" w:styleId="DB89285A97774DCB80E81147274647D9">
    <w:name w:val="DB89285A97774DCB80E81147274647D9"/>
    <w:rsid w:val="008F0E18"/>
  </w:style>
  <w:style w:type="paragraph" w:customStyle="1" w:styleId="B801192654F3441CB628E5CE2099D8A5">
    <w:name w:val="B801192654F3441CB628E5CE2099D8A5"/>
    <w:rsid w:val="008F0E18"/>
  </w:style>
  <w:style w:type="paragraph" w:customStyle="1" w:styleId="85885E02BD174D3EAAB96FFF4E826471">
    <w:name w:val="85885E02BD174D3EAAB96FFF4E826471"/>
    <w:rsid w:val="008F0E18"/>
  </w:style>
  <w:style w:type="paragraph" w:customStyle="1" w:styleId="F7A0C4938BB24EB4907B8F60AC924262">
    <w:name w:val="F7A0C4938BB24EB4907B8F60AC924262"/>
    <w:rsid w:val="008F0E18"/>
  </w:style>
  <w:style w:type="paragraph" w:customStyle="1" w:styleId="A931A24A449646A6AEEB012115F79278">
    <w:name w:val="A931A24A449646A6AEEB012115F79278"/>
    <w:rsid w:val="008F0E18"/>
  </w:style>
  <w:style w:type="paragraph" w:customStyle="1" w:styleId="49359CB9CB1244E4981420AF862AC235">
    <w:name w:val="49359CB9CB1244E4981420AF862AC235"/>
    <w:rsid w:val="008F0E18"/>
  </w:style>
  <w:style w:type="paragraph" w:customStyle="1" w:styleId="41900F3A119F48B4954994529727FDD4">
    <w:name w:val="41900F3A119F48B4954994529727FDD4"/>
    <w:rsid w:val="008F0E18"/>
  </w:style>
  <w:style w:type="paragraph" w:customStyle="1" w:styleId="E10F4EB1F8394CFC97B6FC229166D4FB">
    <w:name w:val="E10F4EB1F8394CFC97B6FC229166D4FB"/>
    <w:rsid w:val="008F0E18"/>
  </w:style>
  <w:style w:type="paragraph" w:customStyle="1" w:styleId="57FAB898DEA643C0A3A3B281E103D69D">
    <w:name w:val="57FAB898DEA643C0A3A3B281E103D69D"/>
    <w:rsid w:val="008F0E18"/>
  </w:style>
  <w:style w:type="paragraph" w:customStyle="1" w:styleId="97F6D167EE3C44A09C6D08AF3534D76F">
    <w:name w:val="97F6D167EE3C44A09C6D08AF3534D76F"/>
    <w:rsid w:val="008F0E18"/>
  </w:style>
  <w:style w:type="paragraph" w:customStyle="1" w:styleId="00BA66BA951F4005AAAD03E799FD2BC0">
    <w:name w:val="00BA66BA951F4005AAAD03E799FD2BC0"/>
    <w:rsid w:val="008F0E18"/>
  </w:style>
  <w:style w:type="paragraph" w:customStyle="1" w:styleId="F487514002EF452586859D2A12579830">
    <w:name w:val="F487514002EF452586859D2A12579830"/>
    <w:rsid w:val="008F0E18"/>
  </w:style>
  <w:style w:type="paragraph" w:customStyle="1" w:styleId="96DC837A10814CE8A1F468A8FE2558D6">
    <w:name w:val="96DC837A10814CE8A1F468A8FE2558D6"/>
    <w:rsid w:val="008F0E18"/>
  </w:style>
  <w:style w:type="paragraph" w:customStyle="1" w:styleId="ED5A35B5EA0A4A2190C6C86638C63164">
    <w:name w:val="ED5A35B5EA0A4A2190C6C86638C63164"/>
    <w:rsid w:val="008F0E18"/>
  </w:style>
  <w:style w:type="paragraph" w:customStyle="1" w:styleId="C6F20E62F7444ACDAD58C57BED763E42">
    <w:name w:val="C6F20E62F7444ACDAD58C57BED763E42"/>
    <w:rsid w:val="008F0E18"/>
  </w:style>
  <w:style w:type="paragraph" w:customStyle="1" w:styleId="D2C6C8FD165144C8B501DD1020E5FBD0">
    <w:name w:val="D2C6C8FD165144C8B501DD1020E5FBD0"/>
    <w:rsid w:val="008F0E18"/>
  </w:style>
  <w:style w:type="paragraph" w:customStyle="1" w:styleId="4DDA07D5753D4648BB4C2419921EEB81">
    <w:name w:val="4DDA07D5753D4648BB4C2419921EEB81"/>
    <w:rsid w:val="008F0E18"/>
  </w:style>
  <w:style w:type="paragraph" w:customStyle="1" w:styleId="41863F6644CC45AFAECB2ECD6473E107">
    <w:name w:val="41863F6644CC45AFAECB2ECD6473E107"/>
    <w:rsid w:val="008F0E18"/>
  </w:style>
  <w:style w:type="paragraph" w:customStyle="1" w:styleId="8786118D9E934D8CB24EE99B51680EFC">
    <w:name w:val="8786118D9E934D8CB24EE99B51680EFC"/>
    <w:rsid w:val="008F0E18"/>
  </w:style>
  <w:style w:type="paragraph" w:customStyle="1" w:styleId="1B679DC135804DF7935349B5D734A618">
    <w:name w:val="1B679DC135804DF7935349B5D734A618"/>
    <w:rsid w:val="008F0E18"/>
  </w:style>
  <w:style w:type="paragraph" w:customStyle="1" w:styleId="FD670D362DC14BE5B862DC67981F64A7">
    <w:name w:val="FD670D362DC14BE5B862DC67981F64A7"/>
    <w:rsid w:val="008F0E18"/>
  </w:style>
  <w:style w:type="paragraph" w:customStyle="1" w:styleId="55DD14E51CE84B42A1AF7C7F0F8B45E9">
    <w:name w:val="55DD14E51CE84B42A1AF7C7F0F8B45E9"/>
    <w:rsid w:val="008F0E18"/>
  </w:style>
  <w:style w:type="paragraph" w:customStyle="1" w:styleId="8FD9F6F5E8B44531803D4DC0E891C6E5">
    <w:name w:val="8FD9F6F5E8B44531803D4DC0E891C6E5"/>
    <w:rsid w:val="008F0E18"/>
  </w:style>
  <w:style w:type="paragraph" w:customStyle="1" w:styleId="59DAF57D02FB4129A7B1D352FB24D7AD">
    <w:name w:val="59DAF57D02FB4129A7B1D352FB24D7AD"/>
    <w:rsid w:val="008F0E18"/>
  </w:style>
  <w:style w:type="paragraph" w:customStyle="1" w:styleId="39554D9CFB8A49679F467B5E6B96D3A9">
    <w:name w:val="39554D9CFB8A49679F467B5E6B96D3A9"/>
    <w:rsid w:val="008F0E18"/>
  </w:style>
  <w:style w:type="paragraph" w:customStyle="1" w:styleId="4FD5E08ECB644AEBBFB845D998F97937">
    <w:name w:val="4FD5E08ECB644AEBBFB845D998F97937"/>
    <w:rsid w:val="008F0E18"/>
  </w:style>
  <w:style w:type="paragraph" w:customStyle="1" w:styleId="4DC7281457554CA4B306EDEB3BB01CE0">
    <w:name w:val="4DC7281457554CA4B306EDEB3BB01CE0"/>
    <w:rsid w:val="008F0E18"/>
  </w:style>
  <w:style w:type="paragraph" w:customStyle="1" w:styleId="C5C990BB71F34F8FB8EB8833784367E7">
    <w:name w:val="C5C990BB71F34F8FB8EB8833784367E7"/>
    <w:rsid w:val="008F0E18"/>
  </w:style>
  <w:style w:type="paragraph" w:customStyle="1" w:styleId="AE7E3D2AE36C4D93BC4B8093752D75FC">
    <w:name w:val="AE7E3D2AE36C4D93BC4B8093752D75FC"/>
    <w:rsid w:val="008F0E18"/>
  </w:style>
  <w:style w:type="paragraph" w:customStyle="1" w:styleId="8B0B41E48A7C4A17BD4C3B2E7E5F5D6C">
    <w:name w:val="8B0B41E48A7C4A17BD4C3B2E7E5F5D6C"/>
    <w:rsid w:val="008F0E18"/>
  </w:style>
  <w:style w:type="paragraph" w:customStyle="1" w:styleId="465FEDA925EC4CC3965A5BB1F2D81833">
    <w:name w:val="465FEDA925EC4CC3965A5BB1F2D81833"/>
    <w:rsid w:val="008F0E18"/>
  </w:style>
  <w:style w:type="paragraph" w:customStyle="1" w:styleId="46A5CF1C6C3C45239D83ACD3CCAD6153">
    <w:name w:val="46A5CF1C6C3C45239D83ACD3CCAD6153"/>
    <w:rsid w:val="008F0E18"/>
  </w:style>
  <w:style w:type="paragraph" w:customStyle="1" w:styleId="34C670CD93FF455CABE5283356E21381">
    <w:name w:val="34C670CD93FF455CABE5283356E21381"/>
    <w:rsid w:val="008F0E18"/>
  </w:style>
  <w:style w:type="paragraph" w:customStyle="1" w:styleId="0B118FE2B8D1402AB31A7DFED84CBADD">
    <w:name w:val="0B118FE2B8D1402AB31A7DFED84CBADD"/>
    <w:rsid w:val="008F0E18"/>
  </w:style>
  <w:style w:type="paragraph" w:customStyle="1" w:styleId="B038A59689A448849A144BBCAF676891">
    <w:name w:val="B038A59689A448849A144BBCAF676891"/>
    <w:rsid w:val="008F0E18"/>
  </w:style>
  <w:style w:type="paragraph" w:customStyle="1" w:styleId="BACF56F59124441BB95501C4727AC7A6">
    <w:name w:val="BACF56F59124441BB95501C4727AC7A6"/>
    <w:rsid w:val="008F0E18"/>
  </w:style>
  <w:style w:type="paragraph" w:customStyle="1" w:styleId="81B55448724C4845A6EB45AB26234EA0">
    <w:name w:val="81B55448724C4845A6EB45AB26234EA0"/>
    <w:rsid w:val="008F0E18"/>
  </w:style>
  <w:style w:type="paragraph" w:customStyle="1" w:styleId="55D471FFFDA946D28CA16B3CFDD8D3DB">
    <w:name w:val="55D471FFFDA946D28CA16B3CFDD8D3DB"/>
    <w:rsid w:val="008F0E18"/>
  </w:style>
  <w:style w:type="paragraph" w:customStyle="1" w:styleId="C074737C74C9423DBDBB0F7411719B01">
    <w:name w:val="C074737C74C9423DBDBB0F7411719B01"/>
    <w:rsid w:val="008F0E18"/>
  </w:style>
  <w:style w:type="paragraph" w:customStyle="1" w:styleId="14348825C639422E851D5AE0AA956DFF">
    <w:name w:val="14348825C639422E851D5AE0AA956DFF"/>
    <w:rsid w:val="008F0E18"/>
  </w:style>
  <w:style w:type="paragraph" w:customStyle="1" w:styleId="C94F054EB46F4BFEA4A1F8E4E810008C">
    <w:name w:val="C94F054EB46F4BFEA4A1F8E4E810008C"/>
    <w:rsid w:val="008F0E18"/>
  </w:style>
  <w:style w:type="paragraph" w:customStyle="1" w:styleId="BF0F9911A8D4442A9869763F212984AE">
    <w:name w:val="BF0F9911A8D4442A9869763F212984AE"/>
    <w:rsid w:val="008F0E18"/>
  </w:style>
  <w:style w:type="paragraph" w:customStyle="1" w:styleId="8E5F939369344FA186E1A9199F54E1E7">
    <w:name w:val="8E5F939369344FA186E1A9199F54E1E7"/>
    <w:rsid w:val="008F0E18"/>
  </w:style>
  <w:style w:type="paragraph" w:customStyle="1" w:styleId="7B2D3B628D364D7191D57921A0DD9141">
    <w:name w:val="7B2D3B628D364D7191D57921A0DD9141"/>
    <w:rsid w:val="008F0E18"/>
  </w:style>
  <w:style w:type="paragraph" w:customStyle="1" w:styleId="F4DBE91142F14CDB95D25893EAC2C5EF">
    <w:name w:val="F4DBE91142F14CDB95D25893EAC2C5EF"/>
    <w:rsid w:val="008F0E18"/>
  </w:style>
  <w:style w:type="paragraph" w:customStyle="1" w:styleId="74236066159B437182A9C538EA201ADD">
    <w:name w:val="74236066159B437182A9C538EA201ADD"/>
    <w:rsid w:val="008F0E18"/>
  </w:style>
  <w:style w:type="paragraph" w:customStyle="1" w:styleId="57623A87027249BC82A701CA6F087AAF">
    <w:name w:val="57623A87027249BC82A701CA6F087AAF"/>
    <w:rsid w:val="008F0E18"/>
  </w:style>
  <w:style w:type="paragraph" w:customStyle="1" w:styleId="836E96D5959B4052BB13804DD760AB7B">
    <w:name w:val="836E96D5959B4052BB13804DD760AB7B"/>
    <w:rsid w:val="008F0E18"/>
  </w:style>
  <w:style w:type="paragraph" w:customStyle="1" w:styleId="20C52E6307B64913B835DBF68EEEC277">
    <w:name w:val="20C52E6307B64913B835DBF68EEEC277"/>
    <w:rsid w:val="008F0E18"/>
  </w:style>
  <w:style w:type="paragraph" w:customStyle="1" w:styleId="3745E3E36AFB4321AD4CEE33831F5EA1">
    <w:name w:val="3745E3E36AFB4321AD4CEE33831F5EA1"/>
    <w:rsid w:val="008F0E18"/>
  </w:style>
  <w:style w:type="paragraph" w:customStyle="1" w:styleId="B5F1661000994313997D09E6234EA963">
    <w:name w:val="B5F1661000994313997D09E6234EA963"/>
    <w:rsid w:val="008F0E18"/>
  </w:style>
  <w:style w:type="paragraph" w:customStyle="1" w:styleId="4BB5A555CF684D42A08E3A5870E04B17">
    <w:name w:val="4BB5A555CF684D42A08E3A5870E04B17"/>
    <w:rsid w:val="008F0E18"/>
  </w:style>
  <w:style w:type="paragraph" w:customStyle="1" w:styleId="97A03DED87294175B2E43FB73C40D0F0">
    <w:name w:val="97A03DED87294175B2E43FB73C40D0F0"/>
    <w:rsid w:val="008F0E18"/>
  </w:style>
  <w:style w:type="paragraph" w:customStyle="1" w:styleId="89790CD7893B4F368E546912FD132F11">
    <w:name w:val="89790CD7893B4F368E546912FD132F11"/>
    <w:rsid w:val="008F0E18"/>
  </w:style>
  <w:style w:type="paragraph" w:customStyle="1" w:styleId="2A7794A41D58400BB13FE304D1FFD216">
    <w:name w:val="2A7794A41D58400BB13FE304D1FFD216"/>
    <w:rsid w:val="008F0E18"/>
  </w:style>
  <w:style w:type="paragraph" w:customStyle="1" w:styleId="C04B1EA06A7A4190815D95749A7EE7C1">
    <w:name w:val="C04B1EA06A7A4190815D95749A7EE7C1"/>
    <w:rsid w:val="008F0E18"/>
  </w:style>
  <w:style w:type="paragraph" w:customStyle="1" w:styleId="85A03777C70A41788A11964E0A92128C">
    <w:name w:val="85A03777C70A41788A11964E0A92128C"/>
    <w:rsid w:val="008F0E18"/>
  </w:style>
  <w:style w:type="paragraph" w:customStyle="1" w:styleId="C3CF6143F998470EA2119C60FB04F35D">
    <w:name w:val="C3CF6143F998470EA2119C60FB04F35D"/>
    <w:rsid w:val="008F0E18"/>
  </w:style>
  <w:style w:type="paragraph" w:customStyle="1" w:styleId="B83980A72E224697876606FE8965D036">
    <w:name w:val="B83980A72E224697876606FE8965D036"/>
    <w:rsid w:val="008F0E18"/>
  </w:style>
  <w:style w:type="paragraph" w:customStyle="1" w:styleId="C3F393D01971454885CF2CA963D0329A">
    <w:name w:val="C3F393D01971454885CF2CA963D0329A"/>
    <w:rsid w:val="008F0E18"/>
  </w:style>
  <w:style w:type="paragraph" w:customStyle="1" w:styleId="F34D894A334941D0BFB8E04099937918">
    <w:name w:val="F34D894A334941D0BFB8E04099937918"/>
    <w:rsid w:val="008F0E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72">
      <a:majorFont>
        <a:latin typeface="Goudy Old Style"/>
        <a:ea typeface=""/>
        <a:cs typeface=""/>
      </a:majorFont>
      <a:minorFont>
        <a:latin typeface="Gill Sans Nov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37383F2515D4DBE9EFFACCC5BE6FD" ma:contentTypeVersion="13" ma:contentTypeDescription="Create a new document." ma:contentTypeScope="" ma:versionID="78bd4ccea0d73078e6c4702222fb2a1b">
  <xsd:schema xmlns:xsd="http://www.w3.org/2001/XMLSchema" xmlns:xs="http://www.w3.org/2001/XMLSchema" xmlns:p="http://schemas.microsoft.com/office/2006/metadata/properties" xmlns:ns2="6addd4b7-21f3-49a3-9aa3-88c85d7bb8e6" xmlns:ns3="9371fe67-dcd4-4fa6-b2d0-1cd9c9ef8f34" targetNamespace="http://schemas.microsoft.com/office/2006/metadata/properties" ma:root="true" ma:fieldsID="4bc4fe0bbc4af60fdf5430bc03292f20" ns2:_="" ns3:_="">
    <xsd:import namespace="6addd4b7-21f3-49a3-9aa3-88c85d7bb8e6"/>
    <xsd:import namespace="9371fe67-dcd4-4fa6-b2d0-1cd9c9ef8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dd4b7-21f3-49a3-9aa3-88c85d7bb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59af50-a7b3-4069-aa99-c744786f1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1fe67-dcd4-4fa6-b2d0-1cd9c9ef8f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ce3825-3a94-4ae5-9eea-8bb5b4ef6616}" ma:internalName="TaxCatchAll" ma:showField="CatchAllData" ma:web="9371fe67-dcd4-4fa6-b2d0-1cd9c9ef8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1fe67-dcd4-4fa6-b2d0-1cd9c9ef8f34" xsi:nil="true"/>
    <lcf76f155ced4ddcb4097134ff3c332f xmlns="6addd4b7-21f3-49a3-9aa3-88c85d7bb8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6E46CB-BEC6-42CC-8DD4-F4D1945D7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dd4b7-21f3-49a3-9aa3-88c85d7bb8e6"/>
    <ds:schemaRef ds:uri="9371fe67-dcd4-4fa6-b2d0-1cd9c9ef8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1DC1A-0E9E-4E3C-94A6-90243A1EA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FC40B-3E80-4729-A5D0-CB0925EDC6FD}">
  <ds:schemaRefs>
    <ds:schemaRef ds:uri="http://schemas.microsoft.com/office/2006/metadata/properties"/>
    <ds:schemaRef ds:uri="http://schemas.microsoft.com/office/infopath/2007/PartnerControls"/>
    <ds:schemaRef ds:uri="9371fe67-dcd4-4fa6-b2d0-1cd9c9ef8f34"/>
    <ds:schemaRef ds:uri="6addd4b7-21f3-49a3-9aa3-88c85d7bb8e6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Course syllabus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Links>
    <vt:vector size="6" baseType="variant">
      <vt:variant>
        <vt:i4>4784181</vt:i4>
      </vt:variant>
      <vt:variant>
        <vt:i4>0</vt:i4>
      </vt:variant>
      <vt:variant>
        <vt:i4>0</vt:i4>
      </vt:variant>
      <vt:variant>
        <vt:i4>5</vt:i4>
      </vt:variant>
      <vt:variant>
        <vt:lpwstr>mailto:Your.Name@Sandler.com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2023-10-20T18:54:00Z</dcterms:created>
  <dcterms:modified xsi:type="dcterms:W3CDTF">2023-10-20T18:54:00Z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0x010100BC837383F2515D4DBE9EFFACCC5BE6FD</vt:lpwstr>
  </property>
  <property fmtid="{D5CDD505-2E9C-101B-9397-08002B2CF9AE}" pid="3" name="MediaServiceImageTags">
    <vt:lpwstr/>
  </property>
</Properties>
</file>