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900" w:tblpY="186"/>
        <w:tblW w:w="5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syllabus information table"/>
      </w:tblPr>
      <w:tblGrid>
        <w:gridCol w:w="3269"/>
        <w:gridCol w:w="7531"/>
      </w:tblGrid>
      <w:tr w:rsidR="00EC65A3" w:rsidRPr="00C351B0" w14:paraId="43A69D9E" w14:textId="77777777" w:rsidTr="00EC65A3">
        <w:tc>
          <w:tcPr>
            <w:tcW w:w="3269" w:type="dxa"/>
          </w:tcPr>
          <w:p w14:paraId="66E4682A" w14:textId="77777777" w:rsidR="00EC65A3" w:rsidRPr="00C351B0" w:rsidRDefault="00000000" w:rsidP="00870E7D">
            <w:pPr>
              <w:pStyle w:val="Heading1"/>
              <w:spacing w:before="120" w:after="120"/>
              <w:ind w:left="86"/>
              <w:rPr>
                <w:rFonts w:ascii="Poppins" w:hAnsi="Poppins" w:cs="Poppins"/>
                <w:color w:val="00AEED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alias w:val="Instructor:"/>
                <w:tag w:val="Instructor:"/>
                <w:id w:val="383999990"/>
                <w:placeholder>
                  <w:docPart w:val="936922E478CA4D3A8FCC5102CAEEC57E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Instructor</w:t>
                </w:r>
              </w:sdtContent>
            </w:sdt>
          </w:p>
          <w:p w14:paraId="637D006D" w14:textId="4A459714" w:rsidR="00EC65A3" w:rsidRPr="00C351B0" w:rsidRDefault="00242171" w:rsidP="00EC4A40">
            <w:pPr>
              <w:ind w:left="90"/>
              <w:rPr>
                <w:rFonts w:ascii="Poppins" w:hAnsi="Poppins" w:cs="Poppins"/>
              </w:rPr>
            </w:pPr>
            <w:r w:rsidRPr="00C351B0">
              <w:rPr>
                <w:rFonts w:ascii="Poppins" w:hAnsi="Poppins" w:cs="Poppins"/>
              </w:rPr>
              <w:t>Your Name</w:t>
            </w:r>
          </w:p>
          <w:p w14:paraId="4D864863" w14:textId="77777777" w:rsidR="00EC65A3" w:rsidRPr="00C351B0" w:rsidRDefault="00000000" w:rsidP="00EC4A40">
            <w:pPr>
              <w:pStyle w:val="Heading1"/>
              <w:spacing w:before="120" w:after="120"/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alias w:val="Phone:"/>
                <w:tag w:val="Phone:"/>
                <w:id w:val="1128136841"/>
                <w:placeholder>
                  <w:docPart w:val="88271C6AFBB744A0B1F6BC5F45F647DF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Phone</w:t>
                </w:r>
              </w:sdtContent>
            </w:sdt>
          </w:p>
          <w:p w14:paraId="3393E24B" w14:textId="77777777" w:rsidR="00EC65A3" w:rsidRPr="00C351B0" w:rsidRDefault="00000000" w:rsidP="00EC4A40">
            <w:pPr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59167084"/>
                <w:placeholder>
                  <w:docPart w:val="4CA504C48EEA4E2D92B4300A790189C6"/>
                </w:placeholder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</w:rPr>
                  <w:t>(123) 456-7890</w:t>
                </w:r>
              </w:sdtContent>
            </w:sdt>
            <w:r w:rsidR="00EC65A3" w:rsidRPr="00C351B0">
              <w:rPr>
                <w:rFonts w:ascii="Poppins" w:hAnsi="Poppins" w:cs="Poppins"/>
              </w:rPr>
              <w:t xml:space="preserve"> </w:t>
            </w:r>
          </w:p>
          <w:p w14:paraId="4B5D3967" w14:textId="77777777" w:rsidR="00EC65A3" w:rsidRPr="00C351B0" w:rsidRDefault="00000000" w:rsidP="00EC4A40">
            <w:pPr>
              <w:pStyle w:val="Heading1"/>
              <w:spacing w:before="120" w:after="120"/>
              <w:ind w:left="90"/>
              <w:rPr>
                <w:rFonts w:ascii="Poppins" w:hAnsi="Poppins" w:cs="Poppins"/>
                <w:color w:val="00AEED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alias w:val="Email:"/>
                <w:tag w:val="Email:"/>
                <w:id w:val="1509716232"/>
                <w:placeholder>
                  <w:docPart w:val="666303104875441FA07FA5C86BF706A4"/>
                </w:placeholder>
                <w:temporary/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Email</w:t>
                </w:r>
              </w:sdtContent>
            </w:sdt>
          </w:p>
          <w:p w14:paraId="526FFC4F" w14:textId="09D87B4E" w:rsidR="00EC65A3" w:rsidRPr="00C351B0" w:rsidRDefault="00000000" w:rsidP="00EC4A40">
            <w:pPr>
              <w:ind w:left="9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637597600"/>
                <w:placeholder>
                  <w:docPart w:val="03CFDE9534A648AB96E5DE56CA3F9BD0"/>
                </w:placeholder>
                <w15:appearance w15:val="hidden"/>
              </w:sdtPr>
              <w:sdtContent>
                <w:r w:rsidR="00242171" w:rsidRPr="00C351B0">
                  <w:rPr>
                    <w:rFonts w:ascii="Poppins" w:hAnsi="Poppins" w:cs="Poppins"/>
                  </w:rPr>
                  <w:t>Your</w:t>
                </w:r>
                <w:r w:rsidR="00EC65A3" w:rsidRPr="00C351B0">
                  <w:rPr>
                    <w:rFonts w:ascii="Poppins" w:hAnsi="Poppins" w:cs="Poppins"/>
                  </w:rPr>
                  <w:t>.</w:t>
                </w:r>
                <w:r w:rsidR="00242171" w:rsidRPr="00C351B0">
                  <w:rPr>
                    <w:rFonts w:ascii="Poppins" w:hAnsi="Poppins" w:cs="Poppins"/>
                  </w:rPr>
                  <w:t>Name</w:t>
                </w:r>
                <w:r w:rsidR="00EC65A3" w:rsidRPr="00C351B0">
                  <w:rPr>
                    <w:rFonts w:ascii="Poppins" w:hAnsi="Poppins" w:cs="Poppins"/>
                  </w:rPr>
                  <w:t>@Sandler.com</w:t>
                </w:r>
              </w:sdtContent>
            </w:sdt>
            <w:r w:rsidR="00EC65A3" w:rsidRPr="00C351B0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7531" w:type="dxa"/>
          </w:tcPr>
          <w:p w14:paraId="2D2F3F03" w14:textId="77777777" w:rsidR="00EC65A3" w:rsidRPr="00C351B0" w:rsidRDefault="00000000" w:rsidP="00870E7D">
            <w:pPr>
              <w:pStyle w:val="Heading1"/>
              <w:spacing w:before="120" w:after="120"/>
              <w:rPr>
                <w:rFonts w:ascii="Poppins" w:hAnsi="Poppins" w:cs="Poppins"/>
                <w:color w:val="00AEED"/>
              </w:rPr>
            </w:pPr>
            <w:sdt>
              <w:sdtPr>
                <w:rPr>
                  <w:rFonts w:ascii="Poppins" w:hAnsi="Poppins" w:cs="Poppins"/>
                  <w:color w:val="00AEED"/>
                </w:rPr>
                <w:id w:val="2129499455"/>
                <w:placeholder>
                  <w:docPart w:val="49D35D4419EF4317B2B9A209062BF1E9"/>
                </w:placeholder>
                <w:showingPlcHdr/>
                <w15:appearance w15:val="hidden"/>
              </w:sdtPr>
              <w:sdtContent>
                <w:r w:rsidR="00EC65A3" w:rsidRPr="00C351B0">
                  <w:rPr>
                    <w:rFonts w:ascii="Poppins" w:hAnsi="Poppins" w:cs="Poppins"/>
                    <w:color w:val="00AEED"/>
                  </w:rPr>
                  <w:t>Course overview</w:t>
                </w:r>
              </w:sdtContent>
            </w:sdt>
            <w:r w:rsidR="00EC65A3" w:rsidRPr="00C351B0">
              <w:rPr>
                <w:rFonts w:ascii="Poppins" w:hAnsi="Poppins" w:cs="Poppins"/>
                <w:color w:val="00AEED"/>
              </w:rPr>
              <w:t xml:space="preserve"> </w:t>
            </w:r>
          </w:p>
          <w:p w14:paraId="0891278A" w14:textId="5FBBCB56" w:rsidR="00EC65A3" w:rsidRPr="00C351B0" w:rsidRDefault="00100F90" w:rsidP="00EC65A3">
            <w:pPr>
              <w:spacing w:before="120" w:after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This monthly syllabus provides you with the topics we will cover each week along with direct links to the virtual instructor-led training sessions in the LMS. You can use the links below to join the training sessions.</w:t>
            </w:r>
          </w:p>
        </w:tc>
      </w:tr>
    </w:tbl>
    <w:p w14:paraId="4FDD5CCD" w14:textId="1DDAF79A" w:rsidR="000D2424" w:rsidRPr="0036262A" w:rsidRDefault="00FF2222" w:rsidP="00DE11B7">
      <w:pPr>
        <w:pStyle w:val="Title"/>
        <w:ind w:left="-90"/>
        <w:rPr>
          <w:color w:val="00AEED"/>
        </w:rPr>
      </w:pPr>
      <w:r w:rsidRPr="00C351B0">
        <w:rPr>
          <w:rFonts w:ascii="Poppins" w:hAnsi="Poppins" w:cs="Poppins"/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1DA255B" wp14:editId="2626C99C">
                <wp:simplePos x="0" y="0"/>
                <wp:positionH relativeFrom="page">
                  <wp:posOffset>0</wp:posOffset>
                </wp:positionH>
                <wp:positionV relativeFrom="paragraph">
                  <wp:posOffset>70485</wp:posOffset>
                </wp:positionV>
                <wp:extent cx="7781290" cy="1955800"/>
                <wp:effectExtent l="0" t="0" r="0" b="63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955800"/>
                          <a:chOff x="0" y="0"/>
                          <a:chExt cx="7779270" cy="4240530"/>
                        </a:xfrm>
                      </wpg:grpSpPr>
                      <wps:wsp>
                        <wps:cNvPr id="1398072517" name="Rectangle 1"/>
                        <wps:cNvSpPr/>
                        <wps:spPr>
                          <a:xfrm>
                            <a:off x="1766455" y="0"/>
                            <a:ext cx="6012815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532767" name="Rectangle 2"/>
                        <wps:cNvSpPr/>
                        <wps:spPr>
                          <a:xfrm>
                            <a:off x="0" y="0"/>
                            <a:ext cx="2050415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F8FCD" id="Group 1" o:spid="_x0000_s1026" alt="&quot;&quot;" style="position:absolute;margin-left:0;margin-top:5.55pt;width:612.7pt;height:154pt;z-index:-251657216;mso-position-horizontal-relative:page;mso-width-relative:margin;mso-height-relative:margin" coordsize="77792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">
                <v:rect id="Rectangle 1" o:spid="_x0000_s1027" style="position:absolute;left:17664;width:60128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" fillcolor="#f2f0ee [661]" stroked="f" strokeweight="1pt"/>
                <v:rect id="Rectangle 2" o:spid="_x0000_s1028" style="position:absolute;width:20504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" fillcolor="#e5e1dd [1301]" stroked="f" strokeweight="1pt"/>
                <w10:wrap anchorx="page"/>
                <w10:anchorlock/>
              </v:group>
            </w:pict>
          </mc:Fallback>
        </mc:AlternateContent>
      </w:r>
      <w:sdt>
        <w:sdtPr>
          <w:rPr>
            <w:rFonts w:ascii="Poppins" w:eastAsia="Times New Roman" w:hAnsi="Poppins" w:cs="Poppins"/>
            <w:color w:val="00AEED"/>
            <w:kern w:val="0"/>
            <w:sz w:val="22"/>
            <w:lang w:eastAsia="en-US"/>
          </w:rPr>
          <w:id w:val="1725258427"/>
          <w:placeholder>
            <w:docPart w:val="03F663FA85794FEEB38CFE9848203687"/>
          </w:placeholder>
          <w:showingPlcHdr/>
          <w15:appearance w15:val="hidden"/>
        </w:sdtPr>
        <w:sdtContent>
          <w:r w:rsidRPr="0036262A">
            <w:rPr>
              <w:rFonts w:ascii="Poppins" w:eastAsia="Times New Roman" w:hAnsi="Poppins" w:cs="Poppins"/>
              <w:color w:val="00AEED"/>
              <w:kern w:val="0"/>
              <w:sz w:val="22"/>
              <w:lang w:eastAsia="en-US"/>
            </w:rPr>
            <w:t>Course schedule</w:t>
          </w:r>
        </w:sdtContent>
      </w:sdt>
      <w:r w:rsidRPr="0036262A">
        <w:rPr>
          <w:rFonts w:ascii="Poppins" w:eastAsia="Times New Roman" w:hAnsi="Poppins" w:cs="Poppins"/>
          <w:color w:val="00AEED"/>
          <w:kern w:val="0"/>
          <w:sz w:val="22"/>
          <w:lang w:eastAsia="en-US"/>
        </w:rPr>
        <w:t xml:space="preserve"> </w:t>
      </w:r>
      <w:r w:rsidR="005478AB" w:rsidRPr="0036262A">
        <w:rPr>
          <w:rFonts w:ascii="Poppins" w:eastAsia="Times New Roman" w:hAnsi="Poppins" w:cs="Poppins"/>
          <w:color w:val="00AEED"/>
          <w:kern w:val="0"/>
          <w:sz w:val="22"/>
          <w:lang w:eastAsia="en-US"/>
        </w:rPr>
        <w:tab/>
      </w:r>
      <w:r w:rsidR="005478AB" w:rsidRPr="0036262A">
        <w:rPr>
          <w:color w:val="00AEED"/>
        </w:rPr>
        <w:tab/>
      </w:r>
      <w:r w:rsidR="005478AB" w:rsidRPr="0036262A">
        <w:rPr>
          <w:color w:val="00AEED"/>
        </w:rPr>
        <w:tab/>
      </w:r>
      <w:r w:rsidR="00FA29E3" w:rsidRPr="0036262A">
        <w:rPr>
          <w:color w:val="00AEED"/>
        </w:rPr>
        <w:tab/>
      </w:r>
      <w:r w:rsidR="00FA29E3" w:rsidRPr="0036262A">
        <w:rPr>
          <w:color w:val="00AEED"/>
        </w:rPr>
        <w:tab/>
      </w:r>
    </w:p>
    <w:tbl>
      <w:tblPr>
        <w:tblStyle w:val="SyllabusTable"/>
        <w:tblW w:w="5057" w:type="pct"/>
        <w:tblLayout w:type="fixed"/>
        <w:tblLook w:val="04A0" w:firstRow="1" w:lastRow="0" w:firstColumn="1" w:lastColumn="0" w:noHBand="0" w:noVBand="1"/>
        <w:tblDescription w:val="Course schedule information table"/>
      </w:tblPr>
      <w:tblGrid>
        <w:gridCol w:w="947"/>
        <w:gridCol w:w="2408"/>
        <w:gridCol w:w="3510"/>
        <w:gridCol w:w="3330"/>
      </w:tblGrid>
      <w:tr w:rsidR="009A3B96" w14:paraId="662A888B" w14:textId="77777777" w:rsidTr="00494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947" w:type="dxa"/>
          </w:tcPr>
          <w:p w14:paraId="7C118A3E" w14:textId="77777777" w:rsidR="009A3B96" w:rsidRDefault="009A3B96" w:rsidP="005478AB">
            <w:pPr>
              <w:tabs>
                <w:tab w:val="center" w:pos="1354"/>
              </w:tabs>
              <w:rPr>
                <w:color w:val="auto"/>
              </w:rPr>
            </w:pPr>
          </w:p>
        </w:tc>
        <w:tc>
          <w:tcPr>
            <w:tcW w:w="2408" w:type="dxa"/>
          </w:tcPr>
          <w:p w14:paraId="7A3E0C2C" w14:textId="20DDE7C7" w:rsidR="009A3B96" w:rsidRPr="003E07C4" w:rsidRDefault="00000000" w:rsidP="005478AB">
            <w:pPr>
              <w:tabs>
                <w:tab w:val="center" w:pos="1354"/>
              </w:tabs>
              <w:rPr>
                <w:color w:val="auto"/>
              </w:rPr>
            </w:pPr>
            <w:sdt>
              <w:sdtPr>
                <w:rPr>
                  <w:color w:val="auto"/>
                </w:rPr>
                <w:alias w:val="Week:"/>
                <w:tag w:val="Week:"/>
                <w:id w:val="-1784881398"/>
                <w:placeholder>
                  <w:docPart w:val="A93B2DE3C487445AA23FC843AEDF77FA"/>
                </w:placeholder>
                <w:temporary/>
                <w:showingPlcHdr/>
                <w15:appearance w15:val="hidden"/>
              </w:sdtPr>
              <w:sdtContent>
                <w:r w:rsidR="009A3B96" w:rsidRPr="00FF2222">
                  <w:t>Week</w:t>
                </w:r>
              </w:sdtContent>
            </w:sdt>
            <w:r w:rsidR="009A3B96">
              <w:rPr>
                <w:color w:val="auto"/>
              </w:rPr>
              <w:tab/>
            </w:r>
          </w:p>
        </w:tc>
        <w:tc>
          <w:tcPr>
            <w:tcW w:w="3510" w:type="dxa"/>
          </w:tcPr>
          <w:p w14:paraId="3965DCCF" w14:textId="77777777" w:rsidR="009A3B96" w:rsidRPr="003E07C4" w:rsidRDefault="00000000" w:rsidP="00430204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Subject:"/>
                <w:tag w:val="Subject:"/>
                <w:id w:val="-2120980044"/>
                <w:placeholder>
                  <w:docPart w:val="561BF8C0A8B94534BF1CAC770329AC8E"/>
                </w:placeholder>
                <w:temporary/>
                <w:showingPlcHdr/>
                <w15:appearance w15:val="hidden"/>
              </w:sdtPr>
              <w:sdtContent>
                <w:r w:rsidR="009A3B96" w:rsidRPr="00FF2222">
                  <w:t>Subject</w:t>
                </w:r>
              </w:sdtContent>
            </w:sdt>
          </w:p>
        </w:tc>
        <w:tc>
          <w:tcPr>
            <w:tcW w:w="3330" w:type="dxa"/>
          </w:tcPr>
          <w:p w14:paraId="13D4CF89" w14:textId="6948DECE" w:rsidR="009A3B96" w:rsidRPr="003E07C4" w:rsidRDefault="009A3B96" w:rsidP="00430204">
            <w:pPr>
              <w:rPr>
                <w:color w:val="auto"/>
              </w:rPr>
            </w:pPr>
            <w:r>
              <w:rPr>
                <w:color w:val="auto"/>
              </w:rPr>
              <w:t>Links</w:t>
            </w:r>
          </w:p>
        </w:tc>
      </w:tr>
      <w:tr w:rsidR="009A3B96" w14:paraId="013AF3A7" w14:textId="77777777" w:rsidTr="00494126">
        <w:trPr>
          <w:trHeight w:hRule="exact" w:val="374"/>
        </w:trPr>
        <w:tc>
          <w:tcPr>
            <w:tcW w:w="947" w:type="dxa"/>
          </w:tcPr>
          <w:p w14:paraId="0C3B7FC6" w14:textId="0A4680DE" w:rsidR="009A3B96" w:rsidRDefault="009A3B96" w:rsidP="00FF2222">
            <w:r>
              <w:t>Week 1</w:t>
            </w:r>
          </w:p>
        </w:tc>
        <w:tc>
          <w:tcPr>
            <w:tcW w:w="2408" w:type="dxa"/>
          </w:tcPr>
          <w:p w14:paraId="08C52B2B" w14:textId="759B826E" w:rsidR="009A3B96" w:rsidRDefault="00000000" w:rsidP="00FF2222">
            <w:sdt>
              <w:sdtPr>
                <w:id w:val="-17860481"/>
                <w:placeholder>
                  <w:docPart w:val="F6F7423A35C441E6B0A0C1DF8888E69B"/>
                </w:placeholder>
                <w15:appearance w15:val="hidden"/>
              </w:sdtPr>
              <w:sdtContent>
                <w:sdt>
                  <w:sdtPr>
                    <w:id w:val="-1388099337"/>
                    <w:placeholder>
                      <w:docPart w:val="FDFB97688AFE4C3BBBA646C8BF129B7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9A3B96" w:rsidRPr="003A0E84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  <w:r w:rsidR="009A3B96">
              <w:t xml:space="preserve"> </w:t>
            </w:r>
          </w:p>
        </w:tc>
        <w:tc>
          <w:tcPr>
            <w:tcW w:w="3510" w:type="dxa"/>
          </w:tcPr>
          <w:sdt>
            <w:sdtPr>
              <w:id w:val="-1511825749"/>
              <w:placeholder>
                <w:docPart w:val="374EE74DE8384526A0C31417DAE4D0D6"/>
              </w:placeholder>
            </w:sdtPr>
            <w:sdtContent>
              <w:p w14:paraId="0F15CEF7" w14:textId="65662245" w:rsidR="009A3B96" w:rsidRPr="00983CEE" w:rsidRDefault="009A3B96" w:rsidP="00FF2222">
                <w:r>
                  <w:t>Enter the Subject for the Week</w:t>
                </w:r>
              </w:p>
            </w:sdtContent>
          </w:sdt>
        </w:tc>
        <w:tc>
          <w:tcPr>
            <w:tcW w:w="3330" w:type="dxa"/>
          </w:tcPr>
          <w:sdt>
            <w:sdtPr>
              <w:id w:val="-1511517919"/>
              <w:placeholder>
                <w:docPart w:val="7EF9E992491B49FBAFEA99CDC72DEFBC"/>
              </w:placeholder>
            </w:sdtPr>
            <w:sdtContent>
              <w:p w14:paraId="3CCAC545" w14:textId="1098DEDF" w:rsidR="009A3B96" w:rsidRDefault="009A3B96" w:rsidP="0002252F">
                <w:r>
                  <w:t>Enter URL link to course</w:t>
                </w:r>
              </w:p>
            </w:sdtContent>
          </w:sdt>
          <w:p w14:paraId="52B19200" w14:textId="2A8F55C5" w:rsidR="009A3B96" w:rsidRDefault="009A3B96" w:rsidP="00FF2222"/>
        </w:tc>
      </w:tr>
      <w:tr w:rsidR="009A3B96" w14:paraId="59BD214C" w14:textId="77777777" w:rsidTr="00494126">
        <w:trPr>
          <w:trHeight w:hRule="exact" w:val="374"/>
        </w:trPr>
        <w:tc>
          <w:tcPr>
            <w:tcW w:w="947" w:type="dxa"/>
          </w:tcPr>
          <w:p w14:paraId="107CEC18" w14:textId="7C31DC36" w:rsidR="009A3B96" w:rsidRDefault="009A3B96" w:rsidP="008C2DB3">
            <w:r>
              <w:t>Week 2</w:t>
            </w:r>
          </w:p>
        </w:tc>
        <w:tc>
          <w:tcPr>
            <w:tcW w:w="2408" w:type="dxa"/>
          </w:tcPr>
          <w:p w14:paraId="4DA2057D" w14:textId="088FD221" w:rsidR="009A3B96" w:rsidRDefault="00000000" w:rsidP="008C2DB3">
            <w:sdt>
              <w:sdtPr>
                <w:id w:val="679163409"/>
                <w:placeholder>
                  <w:docPart w:val="6982B9B6E017477DBF94F3938F6E33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3B96" w:rsidRPr="003A0E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510" w:type="dxa"/>
          </w:tcPr>
          <w:sdt>
            <w:sdtPr>
              <w:id w:val="-1817409989"/>
              <w:placeholder>
                <w:docPart w:val="11909C183EA74DEB85961CED25202627"/>
              </w:placeholder>
            </w:sdtPr>
            <w:sdtContent>
              <w:p w14:paraId="7A1CE951" w14:textId="77777777" w:rsidR="009A3B96" w:rsidRDefault="009A3B96" w:rsidP="008C2DB3">
                <w:r>
                  <w:t>Enter the Subject for the Week</w:t>
                </w:r>
              </w:p>
            </w:sdtContent>
          </w:sdt>
          <w:p w14:paraId="5BB9729D" w14:textId="2518F75D" w:rsidR="009A3B96" w:rsidRDefault="009A3B96" w:rsidP="008C2DB3"/>
        </w:tc>
        <w:tc>
          <w:tcPr>
            <w:tcW w:w="3330" w:type="dxa"/>
          </w:tcPr>
          <w:sdt>
            <w:sdtPr>
              <w:id w:val="-1547826680"/>
              <w:placeholder>
                <w:docPart w:val="BE950431CA094641B295F97C7FE4023D"/>
              </w:placeholder>
            </w:sdtPr>
            <w:sdtContent>
              <w:p w14:paraId="4603176B" w14:textId="77777777" w:rsidR="009A3B96" w:rsidRDefault="009A3B96" w:rsidP="008C2DB3">
                <w:r>
                  <w:t>Enter URL link to course</w:t>
                </w:r>
              </w:p>
            </w:sdtContent>
          </w:sdt>
          <w:p w14:paraId="746ECD0B" w14:textId="53AAB9B2" w:rsidR="009A3B96" w:rsidRDefault="009A3B96" w:rsidP="008C2DB3"/>
        </w:tc>
      </w:tr>
      <w:tr w:rsidR="009A3B96" w14:paraId="000C2AE0" w14:textId="77777777" w:rsidTr="00494126">
        <w:trPr>
          <w:trHeight w:hRule="exact" w:val="374"/>
        </w:trPr>
        <w:tc>
          <w:tcPr>
            <w:tcW w:w="947" w:type="dxa"/>
          </w:tcPr>
          <w:p w14:paraId="02C6D440" w14:textId="1CFDBF6F" w:rsidR="009A3B96" w:rsidRDefault="009A3B96" w:rsidP="008C2DB3">
            <w:r>
              <w:t>Week 3</w:t>
            </w:r>
          </w:p>
        </w:tc>
        <w:tc>
          <w:tcPr>
            <w:tcW w:w="2408" w:type="dxa"/>
          </w:tcPr>
          <w:p w14:paraId="47B335A7" w14:textId="225DC7CD" w:rsidR="009A3B96" w:rsidRDefault="00000000" w:rsidP="008C2DB3">
            <w:sdt>
              <w:sdtPr>
                <w:id w:val="684102637"/>
                <w:placeholder>
                  <w:docPart w:val="91FF046DEEED43B2ADA35D07DEE6131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3B96" w:rsidRPr="003A0E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510" w:type="dxa"/>
          </w:tcPr>
          <w:sdt>
            <w:sdtPr>
              <w:id w:val="1413274852"/>
              <w:placeholder>
                <w:docPart w:val="844162A27E4F4143A0595889E5EACA8B"/>
              </w:placeholder>
            </w:sdtPr>
            <w:sdtContent>
              <w:p w14:paraId="43D0F45D" w14:textId="77777777" w:rsidR="009A3B96" w:rsidRDefault="009A3B96" w:rsidP="008C2DB3">
                <w:r>
                  <w:t>Enter the Subject for the Week</w:t>
                </w:r>
              </w:p>
            </w:sdtContent>
          </w:sdt>
          <w:p w14:paraId="411E27BA" w14:textId="5BB782B7" w:rsidR="009A3B96" w:rsidRDefault="009A3B96" w:rsidP="008C2DB3"/>
        </w:tc>
        <w:tc>
          <w:tcPr>
            <w:tcW w:w="3330" w:type="dxa"/>
          </w:tcPr>
          <w:sdt>
            <w:sdtPr>
              <w:id w:val="1747301459"/>
              <w:placeholder>
                <w:docPart w:val="4BCE6F8E46E54AB0A075B829378E1D05"/>
              </w:placeholder>
            </w:sdtPr>
            <w:sdtContent>
              <w:p w14:paraId="47274EA2" w14:textId="77777777" w:rsidR="009A3B96" w:rsidRDefault="009A3B96" w:rsidP="008C2DB3">
                <w:r>
                  <w:t>Enter URL link to course</w:t>
                </w:r>
              </w:p>
            </w:sdtContent>
          </w:sdt>
          <w:p w14:paraId="3CE6DF2A" w14:textId="77777777" w:rsidR="009A3B96" w:rsidRDefault="009A3B96" w:rsidP="008C2DB3"/>
        </w:tc>
      </w:tr>
      <w:tr w:rsidR="009A3B96" w14:paraId="6D5322F6" w14:textId="77777777" w:rsidTr="00494126">
        <w:trPr>
          <w:trHeight w:hRule="exact" w:val="374"/>
        </w:trPr>
        <w:tc>
          <w:tcPr>
            <w:tcW w:w="947" w:type="dxa"/>
          </w:tcPr>
          <w:p w14:paraId="1B26D9A9" w14:textId="2B73F9B4" w:rsidR="009A3B96" w:rsidRDefault="009A3B96" w:rsidP="008C2DB3">
            <w:r>
              <w:t>Week 4</w:t>
            </w:r>
          </w:p>
        </w:tc>
        <w:tc>
          <w:tcPr>
            <w:tcW w:w="2408" w:type="dxa"/>
          </w:tcPr>
          <w:p w14:paraId="6DD573F7" w14:textId="5AD43CA1" w:rsidR="009A3B96" w:rsidRDefault="00000000" w:rsidP="008C2DB3">
            <w:sdt>
              <w:sdtPr>
                <w:id w:val="-1488310454"/>
                <w:placeholder>
                  <w:docPart w:val="54DFA8A9DA5746C39107C356D4E45D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3B96" w:rsidRPr="003A0E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510" w:type="dxa"/>
          </w:tcPr>
          <w:sdt>
            <w:sdtPr>
              <w:id w:val="2038225169"/>
              <w:placeholder>
                <w:docPart w:val="F6ADACA0A4F648C781618E542BDD1DB5"/>
              </w:placeholder>
            </w:sdtPr>
            <w:sdtContent>
              <w:p w14:paraId="5DEABA7E" w14:textId="77777777" w:rsidR="009A3B96" w:rsidRDefault="009A3B96" w:rsidP="008C2DB3">
                <w:r>
                  <w:t>Enter the Subject for the Week</w:t>
                </w:r>
              </w:p>
            </w:sdtContent>
          </w:sdt>
          <w:p w14:paraId="30CECB76" w14:textId="6CD4DA0F" w:rsidR="009A3B96" w:rsidRDefault="009A3B96" w:rsidP="008C2DB3"/>
        </w:tc>
        <w:tc>
          <w:tcPr>
            <w:tcW w:w="3330" w:type="dxa"/>
          </w:tcPr>
          <w:sdt>
            <w:sdtPr>
              <w:id w:val="-773241831"/>
              <w:placeholder>
                <w:docPart w:val="EBA5958F784C479EB63FB79408A4AB02"/>
              </w:placeholder>
            </w:sdtPr>
            <w:sdtContent>
              <w:p w14:paraId="488491EC" w14:textId="77777777" w:rsidR="009A3B96" w:rsidRDefault="009A3B96" w:rsidP="008C2DB3">
                <w:r>
                  <w:t>Enter URL link to course</w:t>
                </w:r>
              </w:p>
            </w:sdtContent>
          </w:sdt>
          <w:p w14:paraId="08603162" w14:textId="77777777" w:rsidR="009A3B96" w:rsidRDefault="009A3B96" w:rsidP="008C2DB3"/>
        </w:tc>
      </w:tr>
      <w:tr w:rsidR="009A3B96" w14:paraId="1FE56B66" w14:textId="77777777" w:rsidTr="00494126">
        <w:trPr>
          <w:trHeight w:hRule="exact" w:val="374"/>
        </w:trPr>
        <w:tc>
          <w:tcPr>
            <w:tcW w:w="947" w:type="dxa"/>
          </w:tcPr>
          <w:p w14:paraId="6761127A" w14:textId="7E1A7164" w:rsidR="009A3B96" w:rsidRDefault="009A3B96" w:rsidP="008C2DB3">
            <w:r>
              <w:t>Week 5</w:t>
            </w:r>
          </w:p>
        </w:tc>
        <w:tc>
          <w:tcPr>
            <w:tcW w:w="2408" w:type="dxa"/>
          </w:tcPr>
          <w:p w14:paraId="41CA50E4" w14:textId="63058F8D" w:rsidR="009A3B96" w:rsidRDefault="00000000" w:rsidP="008C2DB3">
            <w:sdt>
              <w:sdtPr>
                <w:id w:val="1095906501"/>
                <w:placeholder>
                  <w:docPart w:val="0879DF998D9C455C917385CB34A94D1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3B96" w:rsidRPr="003A0E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510" w:type="dxa"/>
          </w:tcPr>
          <w:sdt>
            <w:sdtPr>
              <w:id w:val="2015727684"/>
              <w:placeholder>
                <w:docPart w:val="772BF20D1F644481A21BFAF30B35E507"/>
              </w:placeholder>
            </w:sdtPr>
            <w:sdtContent>
              <w:p w14:paraId="74F6DA89" w14:textId="77777777" w:rsidR="009A3B96" w:rsidRDefault="009A3B96" w:rsidP="008C2DB3">
                <w:r>
                  <w:t>Enter the Subject for the Week</w:t>
                </w:r>
              </w:p>
            </w:sdtContent>
          </w:sdt>
          <w:p w14:paraId="098E0CF4" w14:textId="46BF830C" w:rsidR="009A3B96" w:rsidRPr="00C279D9" w:rsidRDefault="009A3B96" w:rsidP="008C2DB3"/>
        </w:tc>
        <w:tc>
          <w:tcPr>
            <w:tcW w:w="3330" w:type="dxa"/>
          </w:tcPr>
          <w:sdt>
            <w:sdtPr>
              <w:id w:val="-677737886"/>
              <w:placeholder>
                <w:docPart w:val="2CCABD1F3DC74CEA81217A3F55CB941F"/>
              </w:placeholder>
            </w:sdtPr>
            <w:sdtContent>
              <w:p w14:paraId="2E045F23" w14:textId="77777777" w:rsidR="009A3B96" w:rsidRDefault="009A3B96" w:rsidP="008C2DB3">
                <w:r>
                  <w:t>Enter URL link to course</w:t>
                </w:r>
              </w:p>
            </w:sdtContent>
          </w:sdt>
          <w:p w14:paraId="2993A31D" w14:textId="77777777" w:rsidR="009A3B96" w:rsidRDefault="009A3B96" w:rsidP="008C2DB3"/>
        </w:tc>
      </w:tr>
    </w:tbl>
    <w:p w14:paraId="573E5A16" w14:textId="7F85C333" w:rsidR="00850B9B" w:rsidRDefault="00000000" w:rsidP="00DE11B7">
      <w:pPr>
        <w:spacing w:before="120" w:after="120" w:line="240" w:lineRule="auto"/>
        <w:ind w:left="-90"/>
        <w:rPr>
          <w:rFonts w:ascii="Poppins" w:hAnsi="Poppins" w:cs="Poppins"/>
          <w:b/>
          <w:bCs/>
          <w:color w:val="00AEED"/>
          <w:sz w:val="22"/>
        </w:rPr>
      </w:pPr>
      <w:sdt>
        <w:sdtPr>
          <w:rPr>
            <w:rFonts w:ascii="Poppins" w:hAnsi="Poppins" w:cs="Poppins"/>
            <w:color w:val="00AEED"/>
            <w:sz w:val="22"/>
          </w:rPr>
          <w:id w:val="-1793042494"/>
          <w:placeholder>
            <w:docPart w:val="DB0FDE3DB72149ADB83864708F4AC52E"/>
          </w:placeholder>
          <w15:appearance w15:val="hidden"/>
        </w:sdtPr>
        <w:sdtEndPr>
          <w:rPr>
            <w:b/>
            <w:bCs/>
          </w:rPr>
        </w:sdtEndPr>
        <w:sdtContent>
          <w:r w:rsidR="00850B9B">
            <w:rPr>
              <w:rFonts w:ascii="Poppins" w:hAnsi="Poppins" w:cs="Poppins"/>
              <w:b/>
              <w:bCs/>
              <w:color w:val="00AEED"/>
              <w:sz w:val="22"/>
            </w:rPr>
            <w:t>Homework Assignments</w:t>
          </w:r>
        </w:sdtContent>
      </w:sdt>
    </w:p>
    <w:tbl>
      <w:tblPr>
        <w:tblStyle w:val="SyllabusTable"/>
        <w:tblW w:w="5057" w:type="pct"/>
        <w:tblLayout w:type="fixed"/>
        <w:tblLook w:val="04A0" w:firstRow="1" w:lastRow="0" w:firstColumn="1" w:lastColumn="0" w:noHBand="0" w:noVBand="1"/>
        <w:tblDescription w:val="Course schedule information table"/>
      </w:tblPr>
      <w:tblGrid>
        <w:gridCol w:w="925"/>
        <w:gridCol w:w="4140"/>
        <w:gridCol w:w="5130"/>
      </w:tblGrid>
      <w:tr w:rsidR="006C3C7E" w14:paraId="181F4E8B" w14:textId="233CE804" w:rsidTr="00DA2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tcW w:w="925" w:type="dxa"/>
          </w:tcPr>
          <w:p w14:paraId="0E12E53F" w14:textId="77777777" w:rsidR="006C3C7E" w:rsidRDefault="006C3C7E" w:rsidP="001F2470">
            <w:pPr>
              <w:tabs>
                <w:tab w:val="center" w:pos="1354"/>
              </w:tabs>
              <w:rPr>
                <w:color w:val="auto"/>
              </w:rPr>
            </w:pPr>
          </w:p>
        </w:tc>
        <w:tc>
          <w:tcPr>
            <w:tcW w:w="4140" w:type="dxa"/>
          </w:tcPr>
          <w:p w14:paraId="05F160E8" w14:textId="14556E9E" w:rsidR="006C3C7E" w:rsidRPr="003E07C4" w:rsidRDefault="006C3C7E" w:rsidP="001F2470">
            <w:pPr>
              <w:rPr>
                <w:color w:val="auto"/>
              </w:rPr>
            </w:pPr>
            <w:r>
              <w:rPr>
                <w:color w:val="auto"/>
              </w:rPr>
              <w:t>Assignment</w:t>
            </w:r>
          </w:p>
        </w:tc>
        <w:tc>
          <w:tcPr>
            <w:tcW w:w="5130" w:type="dxa"/>
          </w:tcPr>
          <w:p w14:paraId="729DAF27" w14:textId="2BD7E742" w:rsidR="006C3C7E" w:rsidRDefault="006C3C7E" w:rsidP="001F2470">
            <w:pPr>
              <w:rPr>
                <w:color w:val="auto"/>
              </w:rPr>
            </w:pPr>
            <w:r>
              <w:rPr>
                <w:color w:val="auto"/>
              </w:rPr>
              <w:t>Assignment</w:t>
            </w:r>
          </w:p>
        </w:tc>
      </w:tr>
      <w:tr w:rsidR="00DA2F35" w14:paraId="2294F973" w14:textId="1A1ABB38" w:rsidTr="00DA2F35">
        <w:trPr>
          <w:trHeight w:hRule="exact" w:val="374"/>
        </w:trPr>
        <w:tc>
          <w:tcPr>
            <w:tcW w:w="925" w:type="dxa"/>
          </w:tcPr>
          <w:p w14:paraId="0414EF0F" w14:textId="77777777" w:rsidR="00DA2F35" w:rsidRDefault="00DA2F35" w:rsidP="00DA2F35">
            <w:r>
              <w:t>Week 1</w:t>
            </w:r>
          </w:p>
        </w:tc>
        <w:tc>
          <w:tcPr>
            <w:tcW w:w="4140" w:type="dxa"/>
          </w:tcPr>
          <w:sdt>
            <w:sdtPr>
              <w:id w:val="276143054"/>
              <w:placeholder>
                <w:docPart w:val="1FDAF0CCC74F49A7A545E25FCC3A8072"/>
              </w:placeholder>
            </w:sdtPr>
            <w:sdtContent>
              <w:p w14:paraId="3223CDA5" w14:textId="15A0F318" w:rsidR="00DA2F35" w:rsidRPr="00983CEE" w:rsidRDefault="00DA2F35" w:rsidP="00DA2F35">
                <w:r>
                  <w:t>Enter the Homework Assignments for the Week</w:t>
                </w:r>
              </w:p>
            </w:sdtContent>
          </w:sdt>
        </w:tc>
        <w:tc>
          <w:tcPr>
            <w:tcW w:w="5130" w:type="dxa"/>
          </w:tcPr>
          <w:sdt>
            <w:sdtPr>
              <w:id w:val="-1771923145"/>
              <w:placeholder>
                <w:docPart w:val="B56ADCF818474EE6B7E419DA1D3BCEA7"/>
              </w:placeholder>
            </w:sdtPr>
            <w:sdtContent>
              <w:p w14:paraId="0E8D1A28" w14:textId="1D798945" w:rsidR="00DA2F35" w:rsidRDefault="00DA2F35" w:rsidP="00DA2F35">
                <w:r>
                  <w:t>Enter the Homework Assignments for the Week</w:t>
                </w:r>
              </w:p>
            </w:sdtContent>
          </w:sdt>
        </w:tc>
      </w:tr>
      <w:tr w:rsidR="00DA2F35" w14:paraId="630F28C7" w14:textId="16414205" w:rsidTr="00DA2F35">
        <w:trPr>
          <w:trHeight w:hRule="exact" w:val="374"/>
        </w:trPr>
        <w:tc>
          <w:tcPr>
            <w:tcW w:w="925" w:type="dxa"/>
          </w:tcPr>
          <w:p w14:paraId="483287B2" w14:textId="77777777" w:rsidR="00DA2F35" w:rsidRDefault="00DA2F35" w:rsidP="00DA2F35">
            <w:r>
              <w:t>Week 2</w:t>
            </w:r>
          </w:p>
        </w:tc>
        <w:tc>
          <w:tcPr>
            <w:tcW w:w="4140" w:type="dxa"/>
          </w:tcPr>
          <w:sdt>
            <w:sdtPr>
              <w:id w:val="-1864278753"/>
              <w:placeholder>
                <w:docPart w:val="8357448556A64DE081A10AF50D740BF2"/>
              </w:placeholder>
            </w:sdtPr>
            <w:sdtContent>
              <w:p w14:paraId="558C861D" w14:textId="61C8B0A3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0B01E732" w14:textId="77777777" w:rsidR="00DA2F35" w:rsidRDefault="00DA2F35" w:rsidP="00DA2F35"/>
        </w:tc>
        <w:tc>
          <w:tcPr>
            <w:tcW w:w="5130" w:type="dxa"/>
          </w:tcPr>
          <w:sdt>
            <w:sdtPr>
              <w:id w:val="-1993011511"/>
              <w:placeholder>
                <w:docPart w:val="41457466480640E89EAFEA3A1C237AD9"/>
              </w:placeholder>
            </w:sdtPr>
            <w:sdtContent>
              <w:p w14:paraId="3E5FC149" w14:textId="77777777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608E6B58" w14:textId="77777777" w:rsidR="00DA2F35" w:rsidRDefault="00DA2F35" w:rsidP="00DA2F35"/>
        </w:tc>
      </w:tr>
      <w:tr w:rsidR="00DA2F35" w14:paraId="0C78F65F" w14:textId="40DDA885" w:rsidTr="00DA2F35">
        <w:trPr>
          <w:trHeight w:hRule="exact" w:val="374"/>
        </w:trPr>
        <w:tc>
          <w:tcPr>
            <w:tcW w:w="925" w:type="dxa"/>
          </w:tcPr>
          <w:p w14:paraId="579C3C4C" w14:textId="77777777" w:rsidR="00DA2F35" w:rsidRDefault="00DA2F35" w:rsidP="00DA2F35">
            <w:r>
              <w:t>Week 3</w:t>
            </w:r>
          </w:p>
        </w:tc>
        <w:tc>
          <w:tcPr>
            <w:tcW w:w="4140" w:type="dxa"/>
          </w:tcPr>
          <w:sdt>
            <w:sdtPr>
              <w:id w:val="-738016582"/>
              <w:placeholder>
                <w:docPart w:val="39C0B21A92B9444E8872FC990AD04663"/>
              </w:placeholder>
            </w:sdtPr>
            <w:sdtContent>
              <w:p w14:paraId="1FC21FEE" w14:textId="534FD5D2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754FABA6" w14:textId="77777777" w:rsidR="00DA2F35" w:rsidRDefault="00DA2F35" w:rsidP="00DA2F35"/>
        </w:tc>
        <w:tc>
          <w:tcPr>
            <w:tcW w:w="5130" w:type="dxa"/>
          </w:tcPr>
          <w:sdt>
            <w:sdtPr>
              <w:id w:val="-637721995"/>
              <w:placeholder>
                <w:docPart w:val="58FA4A306D42447B87D3595086194ED7"/>
              </w:placeholder>
            </w:sdtPr>
            <w:sdtContent>
              <w:p w14:paraId="1E90AD44" w14:textId="77777777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1296D52E" w14:textId="77777777" w:rsidR="00DA2F35" w:rsidRDefault="00DA2F35" w:rsidP="00DA2F35"/>
        </w:tc>
      </w:tr>
      <w:tr w:rsidR="00DA2F35" w14:paraId="39CFE304" w14:textId="53AF89F7" w:rsidTr="00DA2F35">
        <w:trPr>
          <w:trHeight w:hRule="exact" w:val="374"/>
        </w:trPr>
        <w:tc>
          <w:tcPr>
            <w:tcW w:w="925" w:type="dxa"/>
          </w:tcPr>
          <w:p w14:paraId="17903FC1" w14:textId="77777777" w:rsidR="00DA2F35" w:rsidRDefault="00DA2F35" w:rsidP="00DA2F35">
            <w:r>
              <w:t>Week 4</w:t>
            </w:r>
          </w:p>
        </w:tc>
        <w:tc>
          <w:tcPr>
            <w:tcW w:w="4140" w:type="dxa"/>
          </w:tcPr>
          <w:sdt>
            <w:sdtPr>
              <w:id w:val="-1198549038"/>
              <w:placeholder>
                <w:docPart w:val="272BEEB094A842FDABBC36E4644A9317"/>
              </w:placeholder>
            </w:sdtPr>
            <w:sdtContent>
              <w:p w14:paraId="13EA8D28" w14:textId="1AE32310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2835FA4B" w14:textId="77777777" w:rsidR="00DA2F35" w:rsidRDefault="00DA2F35" w:rsidP="00DA2F35"/>
        </w:tc>
        <w:tc>
          <w:tcPr>
            <w:tcW w:w="5130" w:type="dxa"/>
          </w:tcPr>
          <w:sdt>
            <w:sdtPr>
              <w:id w:val="2134062016"/>
              <w:placeholder>
                <w:docPart w:val="90B7A15D743D41DE96DA18F23B452A80"/>
              </w:placeholder>
            </w:sdtPr>
            <w:sdtContent>
              <w:p w14:paraId="49B2C87E" w14:textId="77777777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104CB514" w14:textId="77777777" w:rsidR="00DA2F35" w:rsidRDefault="00DA2F35" w:rsidP="00DA2F35"/>
        </w:tc>
      </w:tr>
      <w:tr w:rsidR="00DA2F35" w14:paraId="1EB54EC6" w14:textId="0BA5DA8A" w:rsidTr="00DA2F35">
        <w:trPr>
          <w:trHeight w:hRule="exact" w:val="374"/>
        </w:trPr>
        <w:tc>
          <w:tcPr>
            <w:tcW w:w="925" w:type="dxa"/>
          </w:tcPr>
          <w:p w14:paraId="7744ED23" w14:textId="77777777" w:rsidR="00DA2F35" w:rsidRDefault="00DA2F35" w:rsidP="00DA2F35">
            <w:r>
              <w:t>Week 5</w:t>
            </w:r>
          </w:p>
        </w:tc>
        <w:tc>
          <w:tcPr>
            <w:tcW w:w="4140" w:type="dxa"/>
          </w:tcPr>
          <w:sdt>
            <w:sdtPr>
              <w:id w:val="-1357179576"/>
              <w:placeholder>
                <w:docPart w:val="FEA19C3D4B944C2FA2775731B0F97B96"/>
              </w:placeholder>
            </w:sdtPr>
            <w:sdtContent>
              <w:p w14:paraId="2A4A4C01" w14:textId="5529FB58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7F52989A" w14:textId="77777777" w:rsidR="00DA2F35" w:rsidRPr="00C279D9" w:rsidRDefault="00DA2F35" w:rsidP="00DA2F35"/>
        </w:tc>
        <w:tc>
          <w:tcPr>
            <w:tcW w:w="5130" w:type="dxa"/>
          </w:tcPr>
          <w:sdt>
            <w:sdtPr>
              <w:id w:val="412593506"/>
              <w:placeholder>
                <w:docPart w:val="1F7C27D6924847219102C719EDD6271E"/>
              </w:placeholder>
            </w:sdtPr>
            <w:sdtContent>
              <w:p w14:paraId="7092530C" w14:textId="77777777" w:rsidR="00DA2F35" w:rsidRDefault="00DA2F35" w:rsidP="00DA2F35">
                <w:r>
                  <w:t>Enter the Homework Assignments for the Week</w:t>
                </w:r>
              </w:p>
            </w:sdtContent>
          </w:sdt>
          <w:p w14:paraId="74BD9208" w14:textId="77777777" w:rsidR="00DA2F35" w:rsidRDefault="00DA2F35" w:rsidP="00DA2F35"/>
        </w:tc>
      </w:tr>
    </w:tbl>
    <w:p w14:paraId="60D0EFE9" w14:textId="77777777" w:rsidR="00850B9B" w:rsidRPr="0036262A" w:rsidRDefault="00850B9B" w:rsidP="00BE0B35">
      <w:pPr>
        <w:rPr>
          <w:rFonts w:ascii="Poppins" w:hAnsi="Poppins" w:cs="Poppins"/>
          <w:b/>
          <w:bCs/>
          <w:sz w:val="22"/>
        </w:rPr>
      </w:pPr>
    </w:p>
    <w:sectPr w:rsidR="00850B9B" w:rsidRPr="0036262A" w:rsidSect="00DE11B7">
      <w:footerReference w:type="default" r:id="rId10"/>
      <w:headerReference w:type="first" r:id="rId11"/>
      <w:pgSz w:w="12240" w:h="15840"/>
      <w:pgMar w:top="3060" w:right="1080" w:bottom="36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AB3D" w14:textId="77777777" w:rsidR="00C61B10" w:rsidRDefault="00C61B10" w:rsidP="00793172">
      <w:r>
        <w:separator/>
      </w:r>
    </w:p>
  </w:endnote>
  <w:endnote w:type="continuationSeparator" w:id="0">
    <w:p w14:paraId="31AA385D" w14:textId="77777777" w:rsidR="00C61B10" w:rsidRDefault="00C61B10" w:rsidP="007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  <w:tblDescription w:val="Footer table with placeholder for semester and year in the left column and page number in right column"/>
    </w:tblPr>
    <w:tblGrid>
      <w:gridCol w:w="6851"/>
      <w:gridCol w:w="3380"/>
    </w:tblGrid>
    <w:tr w:rsidR="00016AD1" w14:paraId="44D532C6" w14:textId="77777777" w:rsidTr="00E156EF">
      <w:tc>
        <w:tcPr>
          <w:tcW w:w="6851" w:type="dxa"/>
        </w:tcPr>
        <w:p w14:paraId="36441CE5" w14:textId="77777777" w:rsidR="00016AD1" w:rsidRDefault="00016AD1" w:rsidP="00016AD1">
          <w:pPr>
            <w:pStyle w:val="Footer"/>
          </w:pPr>
        </w:p>
      </w:tc>
      <w:tc>
        <w:tcPr>
          <w:tcW w:w="3380" w:type="dxa"/>
        </w:tcPr>
        <w:p w14:paraId="6E155E72" w14:textId="77777777" w:rsidR="00016AD1" w:rsidRDefault="00016AD1" w:rsidP="00016AD1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56E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209BD68" w14:textId="77777777" w:rsidR="001C770D" w:rsidRDefault="001C7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7C1C" w14:textId="77777777" w:rsidR="00C61B10" w:rsidRDefault="00C61B10" w:rsidP="00793172">
      <w:r>
        <w:separator/>
      </w:r>
    </w:p>
  </w:footnote>
  <w:footnote w:type="continuationSeparator" w:id="0">
    <w:p w14:paraId="65F4273C" w14:textId="77777777" w:rsidR="00C61B10" w:rsidRDefault="00C61B10" w:rsidP="0079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1765" w14:textId="7057DC8B" w:rsidR="005E4DF9" w:rsidRDefault="00223A46" w:rsidP="00CE16D6">
    <w:pPr>
      <w:pStyle w:val="Header"/>
      <w:ind w:left="-10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6A8694" wp14:editId="03D97C61">
          <wp:simplePos x="0" y="0"/>
          <wp:positionH relativeFrom="column">
            <wp:posOffset>-685800</wp:posOffset>
          </wp:positionH>
          <wp:positionV relativeFrom="paragraph">
            <wp:posOffset>6350</wp:posOffset>
          </wp:positionV>
          <wp:extent cx="7781290" cy="1960880"/>
          <wp:effectExtent l="0" t="0" r="0" b="1270"/>
          <wp:wrapNone/>
          <wp:docPr id="598838501" name="Picture 598838501" descr="A person and person looking at each oth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30272" name="Picture 6" descr="A person and person looking at each oth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196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3B21A" w14:textId="0C413829" w:rsidR="005A48FE" w:rsidRDefault="00AC60C8" w:rsidP="00223A46">
    <w:pPr>
      <w:pStyle w:val="Header"/>
      <w:tabs>
        <w:tab w:val="left" w:pos="9060"/>
      </w:tabs>
      <w:ind w:left="-1080"/>
    </w:pPr>
    <w:r>
      <w:t xml:space="preserve"> </w:t>
    </w:r>
    <w:r w:rsidR="00223A46">
      <w:tab/>
    </w:r>
  </w:p>
  <w:tbl>
    <w:tblPr>
      <w:tblStyle w:val="TableGrid"/>
      <w:tblpPr w:rightFromText="1152" w:vertAnchor="page" w:horzAnchor="page" w:tblpXSpec="right" w:tblpY="129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</w:tblGrid>
    <w:tr w:rsidR="005A48FE" w14:paraId="2E560D22" w14:textId="77777777" w:rsidTr="00570559">
      <w:sdt>
        <w:sdtPr>
          <w:id w:val="1632982939"/>
          <w:showingPlcHdr/>
          <w:picture/>
        </w:sdtPr>
        <w:sdtContent>
          <w:tc>
            <w:tcPr>
              <w:tcW w:w="2226" w:type="dxa"/>
            </w:tcPr>
            <w:p w14:paraId="598A6BCA" w14:textId="04399938" w:rsidR="005A48FE" w:rsidRDefault="005A48FE" w:rsidP="00570559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45954145" wp14:editId="23BC07E5">
                    <wp:extent cx="938695" cy="938695"/>
                    <wp:effectExtent l="0" t="0" r="0" b="0"/>
                    <wp:docPr id="2104610636" name="Picture 210461063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45559" cy="945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3317125" w14:textId="5C2E5D56" w:rsidR="00AC60C8" w:rsidRDefault="00AC60C8" w:rsidP="00EC6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FF2C76"/>
    <w:multiLevelType w:val="multilevel"/>
    <w:tmpl w:val="12E65A7A"/>
    <w:lvl w:ilvl="0">
      <w:start w:val="1"/>
      <w:numFmt w:val="bullet"/>
      <w:pStyle w:val="List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230649925">
    <w:abstractNumId w:val="9"/>
  </w:num>
  <w:num w:numId="2" w16cid:durableId="865876094">
    <w:abstractNumId w:val="7"/>
  </w:num>
  <w:num w:numId="3" w16cid:durableId="1061250468">
    <w:abstractNumId w:val="6"/>
  </w:num>
  <w:num w:numId="4" w16cid:durableId="1696882175">
    <w:abstractNumId w:val="5"/>
  </w:num>
  <w:num w:numId="5" w16cid:durableId="2137095650">
    <w:abstractNumId w:val="4"/>
  </w:num>
  <w:num w:numId="6" w16cid:durableId="992489775">
    <w:abstractNumId w:val="8"/>
  </w:num>
  <w:num w:numId="7" w16cid:durableId="257102333">
    <w:abstractNumId w:val="3"/>
  </w:num>
  <w:num w:numId="8" w16cid:durableId="942305552">
    <w:abstractNumId w:val="2"/>
  </w:num>
  <w:num w:numId="9" w16cid:durableId="647443096">
    <w:abstractNumId w:val="1"/>
  </w:num>
  <w:num w:numId="10" w16cid:durableId="348218595">
    <w:abstractNumId w:val="0"/>
  </w:num>
  <w:num w:numId="11" w16cid:durableId="1400903626">
    <w:abstractNumId w:val="10"/>
  </w:num>
  <w:num w:numId="12" w16cid:durableId="1190290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7E"/>
    <w:rsid w:val="000030BA"/>
    <w:rsid w:val="0001508A"/>
    <w:rsid w:val="00016AD1"/>
    <w:rsid w:val="000173F2"/>
    <w:rsid w:val="0002252F"/>
    <w:rsid w:val="00052CD7"/>
    <w:rsid w:val="000826BC"/>
    <w:rsid w:val="00097D8A"/>
    <w:rsid w:val="000A77CD"/>
    <w:rsid w:val="000D18B7"/>
    <w:rsid w:val="000D2424"/>
    <w:rsid w:val="000D5DAA"/>
    <w:rsid w:val="000E665A"/>
    <w:rsid w:val="000E7B38"/>
    <w:rsid w:val="00100F90"/>
    <w:rsid w:val="00112BAA"/>
    <w:rsid w:val="00135807"/>
    <w:rsid w:val="00141D2D"/>
    <w:rsid w:val="00144514"/>
    <w:rsid w:val="00146F41"/>
    <w:rsid w:val="001505C2"/>
    <w:rsid w:val="00165A81"/>
    <w:rsid w:val="00170F98"/>
    <w:rsid w:val="00181F11"/>
    <w:rsid w:val="001A71A1"/>
    <w:rsid w:val="001C59E5"/>
    <w:rsid w:val="001C770D"/>
    <w:rsid w:val="001D16FA"/>
    <w:rsid w:val="001E28F8"/>
    <w:rsid w:val="001F0768"/>
    <w:rsid w:val="002066AC"/>
    <w:rsid w:val="002125E2"/>
    <w:rsid w:val="00217330"/>
    <w:rsid w:val="00223A46"/>
    <w:rsid w:val="002359DD"/>
    <w:rsid w:val="00242171"/>
    <w:rsid w:val="002502A2"/>
    <w:rsid w:val="00256B7E"/>
    <w:rsid w:val="00261084"/>
    <w:rsid w:val="00262FAE"/>
    <w:rsid w:val="002729C6"/>
    <w:rsid w:val="0027318F"/>
    <w:rsid w:val="002758F3"/>
    <w:rsid w:val="00295F55"/>
    <w:rsid w:val="002A4209"/>
    <w:rsid w:val="002D2ECE"/>
    <w:rsid w:val="002F05E9"/>
    <w:rsid w:val="002F31BC"/>
    <w:rsid w:val="002F41AF"/>
    <w:rsid w:val="003334BB"/>
    <w:rsid w:val="00357FB7"/>
    <w:rsid w:val="0036262A"/>
    <w:rsid w:val="00363773"/>
    <w:rsid w:val="00376DDF"/>
    <w:rsid w:val="003940CC"/>
    <w:rsid w:val="003A2C5F"/>
    <w:rsid w:val="003A3620"/>
    <w:rsid w:val="003A4FDC"/>
    <w:rsid w:val="003C47E2"/>
    <w:rsid w:val="003D4C63"/>
    <w:rsid w:val="003D74CD"/>
    <w:rsid w:val="003E07C4"/>
    <w:rsid w:val="00401B9C"/>
    <w:rsid w:val="00405B0F"/>
    <w:rsid w:val="0041212D"/>
    <w:rsid w:val="00430204"/>
    <w:rsid w:val="00431CD1"/>
    <w:rsid w:val="0043502E"/>
    <w:rsid w:val="00441DC3"/>
    <w:rsid w:val="00452042"/>
    <w:rsid w:val="004649E2"/>
    <w:rsid w:val="00466712"/>
    <w:rsid w:val="00475728"/>
    <w:rsid w:val="00477CEF"/>
    <w:rsid w:val="00494126"/>
    <w:rsid w:val="00496518"/>
    <w:rsid w:val="0049755F"/>
    <w:rsid w:val="004A0703"/>
    <w:rsid w:val="004A7734"/>
    <w:rsid w:val="004B1BB1"/>
    <w:rsid w:val="004B1DDF"/>
    <w:rsid w:val="004C1A76"/>
    <w:rsid w:val="004C4DCC"/>
    <w:rsid w:val="004C78C3"/>
    <w:rsid w:val="004E746F"/>
    <w:rsid w:val="00504A7F"/>
    <w:rsid w:val="0051543E"/>
    <w:rsid w:val="00522971"/>
    <w:rsid w:val="005264F1"/>
    <w:rsid w:val="00542AE1"/>
    <w:rsid w:val="005478AB"/>
    <w:rsid w:val="00553AD3"/>
    <w:rsid w:val="00556228"/>
    <w:rsid w:val="00570559"/>
    <w:rsid w:val="005937C4"/>
    <w:rsid w:val="005A009B"/>
    <w:rsid w:val="005A48FE"/>
    <w:rsid w:val="005B3D08"/>
    <w:rsid w:val="005B7956"/>
    <w:rsid w:val="005C6684"/>
    <w:rsid w:val="005E4DF9"/>
    <w:rsid w:val="005F13D6"/>
    <w:rsid w:val="006117BD"/>
    <w:rsid w:val="0061365D"/>
    <w:rsid w:val="00615FFD"/>
    <w:rsid w:val="0062719F"/>
    <w:rsid w:val="00663684"/>
    <w:rsid w:val="0068060E"/>
    <w:rsid w:val="00682F45"/>
    <w:rsid w:val="006941AA"/>
    <w:rsid w:val="006C21F2"/>
    <w:rsid w:val="006C2707"/>
    <w:rsid w:val="006C3C7E"/>
    <w:rsid w:val="006F76D9"/>
    <w:rsid w:val="00705D48"/>
    <w:rsid w:val="00736797"/>
    <w:rsid w:val="00772545"/>
    <w:rsid w:val="00775027"/>
    <w:rsid w:val="00793172"/>
    <w:rsid w:val="00793415"/>
    <w:rsid w:val="007A586E"/>
    <w:rsid w:val="007B31DC"/>
    <w:rsid w:val="007C4C89"/>
    <w:rsid w:val="00804AE5"/>
    <w:rsid w:val="00815D9D"/>
    <w:rsid w:val="008253BC"/>
    <w:rsid w:val="008351B5"/>
    <w:rsid w:val="00837BC2"/>
    <w:rsid w:val="00847C27"/>
    <w:rsid w:val="00850B9B"/>
    <w:rsid w:val="00856667"/>
    <w:rsid w:val="00862223"/>
    <w:rsid w:val="00870E7D"/>
    <w:rsid w:val="008A2D19"/>
    <w:rsid w:val="008C2DB3"/>
    <w:rsid w:val="008C6C1F"/>
    <w:rsid w:val="008C7B62"/>
    <w:rsid w:val="008D2FDC"/>
    <w:rsid w:val="008D3BDA"/>
    <w:rsid w:val="008D3F3B"/>
    <w:rsid w:val="008D66A8"/>
    <w:rsid w:val="008E1D3D"/>
    <w:rsid w:val="008E75A6"/>
    <w:rsid w:val="008F1089"/>
    <w:rsid w:val="00927E4C"/>
    <w:rsid w:val="00942047"/>
    <w:rsid w:val="009420BF"/>
    <w:rsid w:val="0095509E"/>
    <w:rsid w:val="009602B6"/>
    <w:rsid w:val="009A3B96"/>
    <w:rsid w:val="009C41B4"/>
    <w:rsid w:val="009C50F9"/>
    <w:rsid w:val="009D3A9F"/>
    <w:rsid w:val="009D420D"/>
    <w:rsid w:val="009E1224"/>
    <w:rsid w:val="00A22368"/>
    <w:rsid w:val="00A44AA0"/>
    <w:rsid w:val="00A4630A"/>
    <w:rsid w:val="00A46C7C"/>
    <w:rsid w:val="00A51DCA"/>
    <w:rsid w:val="00A72BB4"/>
    <w:rsid w:val="00A81E30"/>
    <w:rsid w:val="00A84A02"/>
    <w:rsid w:val="00AB6960"/>
    <w:rsid w:val="00AC0050"/>
    <w:rsid w:val="00AC60C8"/>
    <w:rsid w:val="00AD43FA"/>
    <w:rsid w:val="00AD5B89"/>
    <w:rsid w:val="00AE0020"/>
    <w:rsid w:val="00AE4FCE"/>
    <w:rsid w:val="00AF44B5"/>
    <w:rsid w:val="00B02EE5"/>
    <w:rsid w:val="00B04CA7"/>
    <w:rsid w:val="00B1108C"/>
    <w:rsid w:val="00B3470B"/>
    <w:rsid w:val="00B41B72"/>
    <w:rsid w:val="00B51358"/>
    <w:rsid w:val="00B613F6"/>
    <w:rsid w:val="00B6735B"/>
    <w:rsid w:val="00B86CF2"/>
    <w:rsid w:val="00BE0B35"/>
    <w:rsid w:val="00BE7398"/>
    <w:rsid w:val="00C10919"/>
    <w:rsid w:val="00C22902"/>
    <w:rsid w:val="00C27136"/>
    <w:rsid w:val="00C279D9"/>
    <w:rsid w:val="00C30455"/>
    <w:rsid w:val="00C351B0"/>
    <w:rsid w:val="00C471FB"/>
    <w:rsid w:val="00C61B10"/>
    <w:rsid w:val="00C755C5"/>
    <w:rsid w:val="00C75894"/>
    <w:rsid w:val="00C75A32"/>
    <w:rsid w:val="00C7745C"/>
    <w:rsid w:val="00C874A4"/>
    <w:rsid w:val="00CA3E90"/>
    <w:rsid w:val="00CA5B9F"/>
    <w:rsid w:val="00CB68FF"/>
    <w:rsid w:val="00CE16D6"/>
    <w:rsid w:val="00CF5A38"/>
    <w:rsid w:val="00D053F7"/>
    <w:rsid w:val="00D33723"/>
    <w:rsid w:val="00D363DE"/>
    <w:rsid w:val="00D405EC"/>
    <w:rsid w:val="00D6018E"/>
    <w:rsid w:val="00D70D13"/>
    <w:rsid w:val="00D76F24"/>
    <w:rsid w:val="00D85AA1"/>
    <w:rsid w:val="00D86B55"/>
    <w:rsid w:val="00D95CF7"/>
    <w:rsid w:val="00D95F91"/>
    <w:rsid w:val="00D966A5"/>
    <w:rsid w:val="00DA2F35"/>
    <w:rsid w:val="00DD0CFD"/>
    <w:rsid w:val="00DE11B7"/>
    <w:rsid w:val="00E04174"/>
    <w:rsid w:val="00E156EF"/>
    <w:rsid w:val="00E15965"/>
    <w:rsid w:val="00E23C58"/>
    <w:rsid w:val="00E36687"/>
    <w:rsid w:val="00E53D84"/>
    <w:rsid w:val="00E5478C"/>
    <w:rsid w:val="00E94D29"/>
    <w:rsid w:val="00EA11D5"/>
    <w:rsid w:val="00EA207A"/>
    <w:rsid w:val="00EC01D1"/>
    <w:rsid w:val="00EC25D3"/>
    <w:rsid w:val="00EC4A40"/>
    <w:rsid w:val="00EC65A3"/>
    <w:rsid w:val="00ED0325"/>
    <w:rsid w:val="00ED481A"/>
    <w:rsid w:val="00EE7DA0"/>
    <w:rsid w:val="00EF7A4E"/>
    <w:rsid w:val="00F07B52"/>
    <w:rsid w:val="00F372DF"/>
    <w:rsid w:val="00F37372"/>
    <w:rsid w:val="00F43A92"/>
    <w:rsid w:val="00F46030"/>
    <w:rsid w:val="00F503D1"/>
    <w:rsid w:val="00F521E9"/>
    <w:rsid w:val="00F5255F"/>
    <w:rsid w:val="00F5613C"/>
    <w:rsid w:val="00F605AA"/>
    <w:rsid w:val="00F61481"/>
    <w:rsid w:val="00F76FCE"/>
    <w:rsid w:val="00F91646"/>
    <w:rsid w:val="00FA29E3"/>
    <w:rsid w:val="00FB0333"/>
    <w:rsid w:val="00FB1A15"/>
    <w:rsid w:val="00FB5CF3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E2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9B"/>
    <w:rPr>
      <w:rFonts w:ascii="Gill Sans Nova Light" w:hAnsi="Gill Sans Nova Light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222"/>
    <w:pPr>
      <w:widowControl w:val="0"/>
      <w:spacing w:before="420"/>
      <w:outlineLvl w:val="0"/>
    </w:pPr>
    <w:rPr>
      <w:rFonts w:asciiTheme="majorHAnsi" w:eastAsiaTheme="majorEastAsia" w:hAnsiTheme="majorHAnsi" w:cs="Times New Roman (Headings CS)"/>
      <w:b/>
      <w:bCs/>
      <w:caps/>
      <w:color w:val="004C2D" w:themeColor="accent3" w:themeShade="BF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7100C" w:themeColor="accent1" w:themeShade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1710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2222"/>
    <w:rPr>
      <w:rFonts w:asciiTheme="majorHAnsi" w:eastAsiaTheme="majorEastAsia" w:hAnsiTheme="majorHAnsi" w:cs="Times New Roman (Headings CS)"/>
      <w:b/>
      <w:bCs/>
      <w:caps/>
      <w:color w:val="004C2D" w:themeColor="accent3" w:themeShade="BF"/>
      <w:sz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57FB7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B02EE5"/>
    <w:tblPr>
      <w:tblBorders>
        <w:top w:val="single" w:sz="4" w:space="0" w:color="004C2D" w:themeColor="accent3" w:themeShade="BF"/>
        <w:left w:val="single" w:sz="4" w:space="0" w:color="004C2D" w:themeColor="accent3" w:themeShade="BF"/>
        <w:bottom w:val="single" w:sz="4" w:space="0" w:color="004C2D" w:themeColor="accent3" w:themeShade="BF"/>
        <w:right w:val="single" w:sz="4" w:space="0" w:color="004C2D" w:themeColor="accent3" w:themeShade="BF"/>
        <w:insideH w:val="single" w:sz="4" w:space="0" w:color="004C2D" w:themeColor="accent3" w:themeShade="BF"/>
        <w:insideV w:val="single" w:sz="4" w:space="0" w:color="004C2D" w:themeColor="accent3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D18B7"/>
  </w:style>
  <w:style w:type="paragraph" w:styleId="BlockText">
    <w:name w:val="Block Text"/>
    <w:basedOn w:val="Normal"/>
    <w:uiPriority w:val="99"/>
    <w:semiHidden/>
    <w:unhideWhenUsed/>
    <w:rsid w:val="00262FAE"/>
    <w:pPr>
      <w:pBdr>
        <w:top w:val="single" w:sz="2" w:space="10" w:color="17100C" w:themeColor="accent1" w:themeShade="40"/>
        <w:left w:val="single" w:sz="2" w:space="10" w:color="17100C" w:themeColor="accent1" w:themeShade="40"/>
        <w:bottom w:val="single" w:sz="2" w:space="10" w:color="17100C" w:themeColor="accent1" w:themeShade="40"/>
        <w:right w:val="single" w:sz="2" w:space="10" w:color="17100C" w:themeColor="accent1" w:themeShade="40"/>
      </w:pBdr>
      <w:ind w:left="1152" w:right="1152"/>
    </w:pPr>
    <w:rPr>
      <w:rFonts w:eastAsiaTheme="minorEastAsia" w:cstheme="minorBidi"/>
      <w:i/>
      <w:iCs/>
      <w:color w:val="17100C" w:themeColor="accent1" w:themeShade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8B7"/>
  </w:style>
  <w:style w:type="paragraph" w:styleId="BodyText2">
    <w:name w:val="Body Text 2"/>
    <w:basedOn w:val="Normal"/>
    <w:link w:val="BodyText2Char"/>
    <w:uiPriority w:val="99"/>
    <w:semiHidden/>
    <w:unhideWhenUsed/>
    <w:rsid w:val="000D18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18B7"/>
  </w:style>
  <w:style w:type="paragraph" w:styleId="BodyText3">
    <w:name w:val="Body Text 3"/>
    <w:basedOn w:val="Normal"/>
    <w:link w:val="BodyTex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8B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18B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18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18B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18B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18B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18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18B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18B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18B7"/>
  </w:style>
  <w:style w:type="table" w:styleId="ColorfulGrid">
    <w:name w:val="Colorful Grid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18B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8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8B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B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18B7"/>
  </w:style>
  <w:style w:type="character" w:customStyle="1" w:styleId="DateChar">
    <w:name w:val="Date Char"/>
    <w:basedOn w:val="DefaultParagraphFont"/>
    <w:link w:val="Date"/>
    <w:uiPriority w:val="99"/>
    <w:semiHidden/>
    <w:rsid w:val="000D18B7"/>
  </w:style>
  <w:style w:type="paragraph" w:styleId="DocumentMap">
    <w:name w:val="Document Map"/>
    <w:basedOn w:val="Normal"/>
    <w:link w:val="DocumentMapCh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18B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18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18B7"/>
  </w:style>
  <w:style w:type="character" w:styleId="Emphasis">
    <w:name w:val="Emphasis"/>
    <w:basedOn w:val="DefaultParagraphFont"/>
    <w:uiPriority w:val="11"/>
    <w:unhideWhenUsed/>
    <w:qFormat/>
    <w:rsid w:val="000D18B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8B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8B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18B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793172"/>
  </w:style>
  <w:style w:type="character" w:customStyle="1" w:styleId="FooterChar">
    <w:name w:val="Footer Char"/>
    <w:basedOn w:val="DefaultParagraphFont"/>
    <w:link w:val="Footer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8B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8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8B7"/>
    <w:rPr>
      <w:szCs w:val="20"/>
    </w:rPr>
  </w:style>
  <w:style w:type="table" w:styleId="GridTable1Light">
    <w:name w:val="Grid Table 1 Light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18B7"/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18B7"/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793172"/>
  </w:style>
  <w:style w:type="character" w:customStyle="1" w:styleId="HeaderChar">
    <w:name w:val="Header Char"/>
    <w:basedOn w:val="DefaultParagraphFont"/>
    <w:link w:val="Header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AE"/>
    <w:rPr>
      <w:rFonts w:asciiTheme="majorHAnsi" w:eastAsiaTheme="majorEastAsia" w:hAnsiTheme="majorHAnsi" w:cstheme="majorBidi"/>
      <w:color w:val="17100C" w:themeColor="accent1" w:themeShade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AE"/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AE"/>
    <w:rPr>
      <w:rFonts w:asciiTheme="majorHAnsi" w:eastAsiaTheme="majorEastAsia" w:hAnsiTheme="majorHAnsi" w:cstheme="majorBidi"/>
      <w:b/>
      <w:color w:val="17100C" w:themeColor="accent1" w:themeShade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B7"/>
    <w:rPr>
      <w:rFonts w:asciiTheme="majorHAnsi" w:eastAsiaTheme="majorEastAsia" w:hAnsiTheme="majorHAnsi" w:cstheme="majorBidi"/>
      <w:color w:val="2F21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B7"/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18B7"/>
  </w:style>
  <w:style w:type="paragraph" w:styleId="HTMLAddress">
    <w:name w:val="HTML Address"/>
    <w:basedOn w:val="Normal"/>
    <w:link w:val="HTMLAddressChar"/>
    <w:uiPriority w:val="99"/>
    <w:semiHidden/>
    <w:unhideWhenUsed/>
    <w:rsid w:val="000D18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18B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18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8B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DefaultParagraphFont"/>
    <w:uiPriority w:val="99"/>
    <w:unhideWhenUsed/>
    <w:rsid w:val="000D18B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62FAE"/>
    <w:rPr>
      <w:i/>
      <w:iCs/>
      <w:color w:val="17100C" w:themeColor="accent1" w:themeShade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62FAE"/>
    <w:pPr>
      <w:pBdr>
        <w:top w:val="single" w:sz="4" w:space="10" w:color="17100C" w:themeColor="accent1" w:themeShade="40"/>
        <w:bottom w:val="single" w:sz="4" w:space="10" w:color="17100C" w:themeColor="accent1" w:themeShade="40"/>
      </w:pBdr>
      <w:spacing w:before="360" w:after="360"/>
      <w:ind w:left="864" w:right="864"/>
      <w:jc w:val="center"/>
    </w:pPr>
    <w:rPr>
      <w:i/>
      <w:iCs/>
      <w:color w:val="17100C" w:themeColor="accent1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2FAE"/>
    <w:rPr>
      <w:i/>
      <w:iCs/>
      <w:color w:val="17100C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62FAE"/>
    <w:rPr>
      <w:b/>
      <w:bCs/>
      <w:smallCaps/>
      <w:color w:val="17100C" w:themeColor="accent1" w:themeShade="40"/>
      <w:spacing w:val="5"/>
    </w:rPr>
  </w:style>
  <w:style w:type="table" w:styleId="LightGrid">
    <w:name w:val="Light Grid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18B7"/>
  </w:style>
  <w:style w:type="paragraph" w:styleId="List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ListBullet">
    <w:name w:val="List Bullet"/>
    <w:basedOn w:val="Normal"/>
    <w:uiPriority w:val="12"/>
    <w:semiHidden/>
    <w:qFormat/>
    <w:rsid w:val="00016AD1"/>
    <w:pPr>
      <w:numPr>
        <w:numId w:val="11"/>
      </w:numPr>
      <w:spacing w:after="140"/>
    </w:pPr>
    <w:rPr>
      <w:rFonts w:eastAsiaTheme="minorHAnsi" w:cstheme="minorBidi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semiHidden/>
    <w:qFormat/>
    <w:rsid w:val="00016AD1"/>
    <w:pPr>
      <w:numPr>
        <w:numId w:val="12"/>
      </w:numPr>
      <w:contextualSpacing/>
    </w:pPr>
    <w:rPr>
      <w:rFonts w:eastAsiaTheme="minorHAnsi" w:cstheme="minorBidi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18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18B7"/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18B7"/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18B7"/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18B7"/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18B7"/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18B7"/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18B7"/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18B7"/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18B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D18B7"/>
  </w:style>
  <w:style w:type="paragraph" w:styleId="NormalWeb">
    <w:name w:val="Normal (Web)"/>
    <w:basedOn w:val="Normal"/>
    <w:uiPriority w:val="99"/>
    <w:semiHidden/>
    <w:unhideWhenUsed/>
    <w:rsid w:val="000D18B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18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18B7"/>
  </w:style>
  <w:style w:type="character" w:styleId="PageNumber">
    <w:name w:val="page number"/>
    <w:basedOn w:val="DefaultParagraphFont"/>
    <w:uiPriority w:val="99"/>
    <w:semiHidden/>
    <w:unhideWhenUsed/>
    <w:rsid w:val="000D18B7"/>
  </w:style>
  <w:style w:type="table" w:styleId="PlainTable1">
    <w:name w:val="Plain Table 1"/>
    <w:basedOn w:val="Table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18B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57FB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1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18B7"/>
  </w:style>
  <w:style w:type="paragraph" w:styleId="Signature">
    <w:name w:val="Signature"/>
    <w:basedOn w:val="Normal"/>
    <w:link w:val="SignatureChar"/>
    <w:uiPriority w:val="99"/>
    <w:semiHidden/>
    <w:unhideWhenUsed/>
    <w:rsid w:val="000D18B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18B7"/>
  </w:style>
  <w:style w:type="character" w:styleId="Strong">
    <w:name w:val="Strong"/>
    <w:basedOn w:val="DefaultParagraphFont"/>
    <w:uiPriority w:val="22"/>
    <w:semiHidden/>
    <w:unhideWhenUsed/>
    <w:qFormat/>
    <w:rsid w:val="000D18B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18B7"/>
  </w:style>
  <w:style w:type="table" w:styleId="TableProfessional">
    <w:name w:val="Table Professional"/>
    <w:basedOn w:val="Table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FF2222"/>
    <w:pPr>
      <w:spacing w:after="80"/>
      <w:contextualSpacing/>
    </w:pPr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F2222"/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SyllabusTable">
    <w:name w:val="Syllabus Table"/>
    <w:basedOn w:val="TableNormal"/>
    <w:uiPriority w:val="99"/>
    <w:rsid w:val="003E07C4"/>
    <w:pPr>
      <w:spacing w:before="60" w:after="60"/>
    </w:pPr>
    <w:rPr>
      <w:rFonts w:ascii="Gill Sans Nova" w:eastAsiaTheme="minorHAnsi" w:hAnsi="Gill Sans Nova" w:cstheme="minorBidi"/>
      <w:color w:val="004C2D" w:themeColor="accent3" w:themeShade="BF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="Gill Sans Nova Light" w:hAnsi="Gill Sans Nova Light"/>
        <w:b w:val="0"/>
        <w:i w:val="0"/>
        <w:caps/>
        <w:smallCaps w:val="0"/>
        <w:color w:val="004C2D" w:themeColor="accent3" w:themeShade="B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E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2222"/>
    <w:rPr>
      <w:color w:val="605E5C"/>
      <w:shd w:val="clear" w:color="auto" w:fill="E1DFDD"/>
    </w:rPr>
  </w:style>
  <w:style w:type="paragraph" w:customStyle="1" w:styleId="ShapeHandles">
    <w:name w:val="Shape Handles"/>
    <w:basedOn w:val="Normal"/>
    <w:qFormat/>
    <w:rsid w:val="00FF2222"/>
    <w:pPr>
      <w:spacing w:after="0"/>
    </w:pPr>
    <w:rPr>
      <w:sz w:val="12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ika.seat\AppData\Roaming\Microsoft\Templates\Course%20syllab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663FA85794FEEB38CFE984820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A858-7D1A-46FD-9013-0A37AFC53750}"/>
      </w:docPartPr>
      <w:docPartBody>
        <w:p w:rsidR="00326B88" w:rsidRDefault="00326B88">
          <w:pPr>
            <w:pStyle w:val="03F663FA85794FEEB38CFE9848203687"/>
          </w:pPr>
          <w:r w:rsidRPr="00FF2222">
            <w:t>Course schedule</w:t>
          </w:r>
        </w:p>
      </w:docPartBody>
    </w:docPart>
    <w:docPart>
      <w:docPartPr>
        <w:name w:val="936922E478CA4D3A8FCC5102CAEE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DDE6-0993-41D4-845C-6E84F9A098CB}"/>
      </w:docPartPr>
      <w:docPartBody>
        <w:p w:rsidR="00A32D00" w:rsidRDefault="00570A8F" w:rsidP="00570A8F">
          <w:pPr>
            <w:pStyle w:val="936922E478CA4D3A8FCC5102CAEEC57E"/>
          </w:pPr>
          <w:r>
            <w:t>Instructor</w:t>
          </w:r>
        </w:p>
      </w:docPartBody>
    </w:docPart>
    <w:docPart>
      <w:docPartPr>
        <w:name w:val="88271C6AFBB744A0B1F6BC5F45F6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A524-92ED-4C05-BA0F-AEB1DA913395}"/>
      </w:docPartPr>
      <w:docPartBody>
        <w:p w:rsidR="00A32D00" w:rsidRDefault="00570A8F" w:rsidP="00570A8F">
          <w:pPr>
            <w:pStyle w:val="88271C6AFBB744A0B1F6BC5F45F647DF"/>
          </w:pPr>
          <w:r w:rsidRPr="00FF2222">
            <w:t>Phone</w:t>
          </w:r>
        </w:p>
      </w:docPartBody>
    </w:docPart>
    <w:docPart>
      <w:docPartPr>
        <w:name w:val="4CA504C48EEA4E2D92B4300A7901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8B77-B2C2-41D6-B565-98867CF4F761}"/>
      </w:docPartPr>
      <w:docPartBody>
        <w:p w:rsidR="00A32D00" w:rsidRDefault="00570A8F" w:rsidP="00570A8F">
          <w:pPr>
            <w:pStyle w:val="4CA504C48EEA4E2D92B4300A790189C6"/>
          </w:pPr>
          <w:r w:rsidRPr="00FF2222">
            <w:t>(123) 456-7890</w:t>
          </w:r>
        </w:p>
      </w:docPartBody>
    </w:docPart>
    <w:docPart>
      <w:docPartPr>
        <w:name w:val="666303104875441FA07FA5C86BF7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45E1-CFDF-48C5-A314-4E1C1F6A7E57}"/>
      </w:docPartPr>
      <w:docPartBody>
        <w:p w:rsidR="00A32D00" w:rsidRDefault="00570A8F" w:rsidP="00570A8F">
          <w:pPr>
            <w:pStyle w:val="666303104875441FA07FA5C86BF706A4"/>
          </w:pPr>
          <w:r>
            <w:t>Email</w:t>
          </w:r>
        </w:p>
      </w:docPartBody>
    </w:docPart>
    <w:docPart>
      <w:docPartPr>
        <w:name w:val="03CFDE9534A648AB96E5DE56CA3F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089-30E8-4A6F-8E1C-E1855E8B6EBD}"/>
      </w:docPartPr>
      <w:docPartBody>
        <w:p w:rsidR="00A32D00" w:rsidRDefault="00570A8F" w:rsidP="00570A8F">
          <w:pPr>
            <w:pStyle w:val="03CFDE9534A648AB96E5DE56CA3F9BD0"/>
          </w:pPr>
          <w:r w:rsidRPr="00FF2222">
            <w:t>Shir@example.com</w:t>
          </w:r>
        </w:p>
      </w:docPartBody>
    </w:docPart>
    <w:docPart>
      <w:docPartPr>
        <w:name w:val="49D35D4419EF4317B2B9A209062B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9E47-0721-4224-AAB4-5ABCFCB20406}"/>
      </w:docPartPr>
      <w:docPartBody>
        <w:p w:rsidR="00A32D00" w:rsidRDefault="00570A8F" w:rsidP="00570A8F">
          <w:pPr>
            <w:pStyle w:val="49D35D4419EF4317B2B9A209062BF1E9"/>
          </w:pPr>
          <w:r w:rsidRPr="00FF2222">
            <w:t>Course overview</w:t>
          </w:r>
        </w:p>
      </w:docPartBody>
    </w:docPart>
    <w:docPart>
      <w:docPartPr>
        <w:name w:val="A93B2DE3C487445AA23FC843AEDF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99A6-4B32-49B8-9D50-730E74C7BD7F}"/>
      </w:docPartPr>
      <w:docPartBody>
        <w:p w:rsidR="008F0E18" w:rsidRDefault="00A32D00" w:rsidP="00A32D00">
          <w:pPr>
            <w:pStyle w:val="A93B2DE3C487445AA23FC843AEDF77FA"/>
          </w:pPr>
          <w:r w:rsidRPr="00FF2222">
            <w:t>Week</w:t>
          </w:r>
        </w:p>
      </w:docPartBody>
    </w:docPart>
    <w:docPart>
      <w:docPartPr>
        <w:name w:val="561BF8C0A8B94534BF1CAC770329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626B-D11F-4249-A5C3-7DEC5BDA2026}"/>
      </w:docPartPr>
      <w:docPartBody>
        <w:p w:rsidR="008F0E18" w:rsidRDefault="00A32D00" w:rsidP="00A32D00">
          <w:pPr>
            <w:pStyle w:val="561BF8C0A8B94534BF1CAC770329AC8E"/>
          </w:pPr>
          <w:r w:rsidRPr="00FF2222">
            <w:t>Subject</w:t>
          </w:r>
        </w:p>
      </w:docPartBody>
    </w:docPart>
    <w:docPart>
      <w:docPartPr>
        <w:name w:val="F6F7423A35C441E6B0A0C1DF8888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47E8-B18B-4D23-B8EA-7CD4439779D7}"/>
      </w:docPartPr>
      <w:docPartBody>
        <w:p w:rsidR="008F0E18" w:rsidRDefault="00A32D00" w:rsidP="00A32D00">
          <w:pPr>
            <w:pStyle w:val="F6F7423A35C441E6B0A0C1DF8888E69B"/>
          </w:pPr>
          <w:r w:rsidRPr="00FF2222">
            <w:t>Lorem Ipsum</w:t>
          </w:r>
        </w:p>
      </w:docPartBody>
    </w:docPart>
    <w:docPart>
      <w:docPartPr>
        <w:name w:val="FDFB97688AFE4C3BBBA646C8BF12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AC1B-1F20-4DBE-89AB-814B3F51B7C6}"/>
      </w:docPartPr>
      <w:docPartBody>
        <w:p w:rsidR="008F0E18" w:rsidRDefault="00A32D00" w:rsidP="00A32D00">
          <w:pPr>
            <w:pStyle w:val="FDFB97688AFE4C3BBBA646C8BF129B7A"/>
          </w:pPr>
          <w:r w:rsidRPr="003A0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4EE74DE8384526A0C31417DAE4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250A-9C00-4405-8202-12C5739B2B6F}"/>
      </w:docPartPr>
      <w:docPartBody>
        <w:p w:rsidR="008F0E18" w:rsidRDefault="00A32D00" w:rsidP="00A32D00">
          <w:pPr>
            <w:pStyle w:val="374EE74DE8384526A0C31417DAE4D0D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9E992491B49FBAFEA99CDC72D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FF8E-E83B-4427-B454-9C7C479360CB}"/>
      </w:docPartPr>
      <w:docPartBody>
        <w:p w:rsidR="008F0E18" w:rsidRDefault="00A32D00" w:rsidP="00A32D00">
          <w:pPr>
            <w:pStyle w:val="7EF9E992491B49FBAFEA99CDC72DEFBC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2B9B6E017477DBF94F3938F6E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BDB8-D8CF-4A9C-B6CE-10A81FDDB8D2}"/>
      </w:docPartPr>
      <w:docPartBody>
        <w:p w:rsidR="008F0E18" w:rsidRDefault="00A32D00" w:rsidP="00A32D00">
          <w:pPr>
            <w:pStyle w:val="6982B9B6E017477DBF94F3938F6E3344"/>
          </w:pPr>
          <w:r w:rsidRPr="003A0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909C183EA74DEB85961CED2520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AFE3-F2E4-47F7-AA25-98DE0E20CDF5}"/>
      </w:docPartPr>
      <w:docPartBody>
        <w:p w:rsidR="008F0E18" w:rsidRDefault="00A32D00" w:rsidP="00A32D00">
          <w:pPr>
            <w:pStyle w:val="11909C183EA74DEB85961CED2520262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50431CA094641B295F97C7FE4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5AA2-F828-4BE8-BFB6-8438722EE59E}"/>
      </w:docPartPr>
      <w:docPartBody>
        <w:p w:rsidR="008F0E18" w:rsidRDefault="00A32D00" w:rsidP="00A32D00">
          <w:pPr>
            <w:pStyle w:val="BE950431CA094641B295F97C7FE4023D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F046DEEED43B2ADA35D07DEE6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D5F4-16A0-4F40-A258-E9A8A47FBB10}"/>
      </w:docPartPr>
      <w:docPartBody>
        <w:p w:rsidR="008F0E18" w:rsidRDefault="00A32D00" w:rsidP="00A32D00">
          <w:pPr>
            <w:pStyle w:val="91FF046DEEED43B2ADA35D07DEE61315"/>
          </w:pPr>
          <w:r w:rsidRPr="003A0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4162A27E4F4143A0595889E5EAC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32D6-9DED-497A-A3F6-F5434B684624}"/>
      </w:docPartPr>
      <w:docPartBody>
        <w:p w:rsidR="008F0E18" w:rsidRDefault="00A32D00" w:rsidP="00A32D00">
          <w:pPr>
            <w:pStyle w:val="844162A27E4F4143A0595889E5EACA8B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E6F8E46E54AB0A075B829378E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1694-F43A-4FE3-BEA2-AE161CC59F29}"/>
      </w:docPartPr>
      <w:docPartBody>
        <w:p w:rsidR="008F0E18" w:rsidRDefault="00A32D00" w:rsidP="00A32D00">
          <w:pPr>
            <w:pStyle w:val="4BCE6F8E46E54AB0A075B829378E1D05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FA8A9DA5746C39107C356D4E4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2B281-DBAC-4641-B8C6-0BCA0163F427}"/>
      </w:docPartPr>
      <w:docPartBody>
        <w:p w:rsidR="008F0E18" w:rsidRDefault="00A32D00" w:rsidP="00A32D00">
          <w:pPr>
            <w:pStyle w:val="54DFA8A9DA5746C39107C356D4E45D2E"/>
          </w:pPr>
          <w:r w:rsidRPr="003A0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ADACA0A4F648C781618E542BDD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4B8D-F3A0-45F4-99B8-37E251C667B2}"/>
      </w:docPartPr>
      <w:docPartBody>
        <w:p w:rsidR="008F0E18" w:rsidRDefault="00A32D00" w:rsidP="00A32D00">
          <w:pPr>
            <w:pStyle w:val="F6ADACA0A4F648C781618E542BDD1DB5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5958F784C479EB63FB79408A4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F541-CE22-471C-B590-5C2EB5C4813A}"/>
      </w:docPartPr>
      <w:docPartBody>
        <w:p w:rsidR="008F0E18" w:rsidRDefault="00A32D00" w:rsidP="00A32D00">
          <w:pPr>
            <w:pStyle w:val="EBA5958F784C479EB63FB79408A4AB0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9DF998D9C455C917385CB34A9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E303-F026-4EE9-BBF3-B7821C6B4442}"/>
      </w:docPartPr>
      <w:docPartBody>
        <w:p w:rsidR="008F0E18" w:rsidRDefault="00A32D00" w:rsidP="00A32D00">
          <w:pPr>
            <w:pStyle w:val="0879DF998D9C455C917385CB34A94D10"/>
          </w:pPr>
          <w:r w:rsidRPr="003A0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2BF20D1F644481A21BFAF30B35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D2770-A94F-46CC-8C25-C6CD0D25C389}"/>
      </w:docPartPr>
      <w:docPartBody>
        <w:p w:rsidR="008F0E18" w:rsidRDefault="00A32D00" w:rsidP="00A32D00">
          <w:pPr>
            <w:pStyle w:val="772BF20D1F644481A21BFAF30B35E50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ABD1F3DC74CEA81217A3F55CB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D25B-05C1-46D1-AB82-E882E0AE74F5}"/>
      </w:docPartPr>
      <w:docPartBody>
        <w:p w:rsidR="008F0E18" w:rsidRDefault="00A32D00" w:rsidP="00A32D00">
          <w:pPr>
            <w:pStyle w:val="2CCABD1F3DC74CEA81217A3F55CB941F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FDE3DB72149ADB83864708F4A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671F-9359-44E9-ABEC-85CF1428FBF2}"/>
      </w:docPartPr>
      <w:docPartBody>
        <w:p w:rsidR="008F0E18" w:rsidRDefault="00A32D00" w:rsidP="00A32D00">
          <w:pPr>
            <w:pStyle w:val="DB0FDE3DB72149ADB83864708F4AC52E"/>
          </w:pPr>
          <w:r w:rsidRPr="00FF2222">
            <w:t>Course schedule</w:t>
          </w:r>
        </w:p>
      </w:docPartBody>
    </w:docPart>
    <w:docPart>
      <w:docPartPr>
        <w:name w:val="1FDAF0CCC74F49A7A545E25FCC3A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9FA1-5D49-442E-86FC-3BD12AAC3973}"/>
      </w:docPartPr>
      <w:docPartBody>
        <w:p w:rsidR="003009F2" w:rsidRDefault="00136AFC" w:rsidP="00136AFC">
          <w:pPr>
            <w:pStyle w:val="1FDAF0CCC74F49A7A545E25FCC3A807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ADCF818474EE6B7E419DA1D3B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E643-0821-4FE7-B777-2C0BE6EF951D}"/>
      </w:docPartPr>
      <w:docPartBody>
        <w:p w:rsidR="003009F2" w:rsidRDefault="00136AFC" w:rsidP="00136AFC">
          <w:pPr>
            <w:pStyle w:val="B56ADCF818474EE6B7E419DA1D3BCEA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7448556A64DE081A10AF50D74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1F6A-6E5C-47FB-BAD2-EEB43DCD21F9}"/>
      </w:docPartPr>
      <w:docPartBody>
        <w:p w:rsidR="003009F2" w:rsidRDefault="00136AFC" w:rsidP="00136AFC">
          <w:pPr>
            <w:pStyle w:val="8357448556A64DE081A10AF50D740BF2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57466480640E89EAFEA3A1C23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9973-6FD6-4F6C-960C-1D13AC5BE1D5}"/>
      </w:docPartPr>
      <w:docPartBody>
        <w:p w:rsidR="003009F2" w:rsidRDefault="00136AFC" w:rsidP="00136AFC">
          <w:pPr>
            <w:pStyle w:val="41457466480640E89EAFEA3A1C237AD9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0B21A92B9444E8872FC990AD0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60A9-FF8C-45AF-8DB6-10741565B7BB}"/>
      </w:docPartPr>
      <w:docPartBody>
        <w:p w:rsidR="003009F2" w:rsidRDefault="00136AFC" w:rsidP="00136AFC">
          <w:pPr>
            <w:pStyle w:val="39C0B21A92B9444E8872FC990AD04663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A4A306D42447B87D359508619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6EF4-1713-4FAF-8F5E-639939323766}"/>
      </w:docPartPr>
      <w:docPartBody>
        <w:p w:rsidR="003009F2" w:rsidRDefault="00136AFC" w:rsidP="00136AFC">
          <w:pPr>
            <w:pStyle w:val="58FA4A306D42447B87D3595086194ED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BEEB094A842FDABBC36E4644A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E9E6-EE32-4F60-8643-B8096CEE2C53}"/>
      </w:docPartPr>
      <w:docPartBody>
        <w:p w:rsidR="003009F2" w:rsidRDefault="00136AFC" w:rsidP="00136AFC">
          <w:pPr>
            <w:pStyle w:val="272BEEB094A842FDABBC36E4644A9317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7A15D743D41DE96DA18F23B45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ACFC-9FC4-43F3-B71D-988C3840E757}"/>
      </w:docPartPr>
      <w:docPartBody>
        <w:p w:rsidR="003009F2" w:rsidRDefault="00136AFC" w:rsidP="00136AFC">
          <w:pPr>
            <w:pStyle w:val="90B7A15D743D41DE96DA18F23B452A80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19C3D4B944C2FA2775731B0F9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AA1E-29F0-4A6E-A3FD-D3101FC2BCFB}"/>
      </w:docPartPr>
      <w:docPartBody>
        <w:p w:rsidR="003009F2" w:rsidRDefault="00136AFC" w:rsidP="00136AFC">
          <w:pPr>
            <w:pStyle w:val="FEA19C3D4B944C2FA2775731B0F97B96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C27D6924847219102C719EDD62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DBDBE-F309-4CBA-B28D-B2AC0433B736}"/>
      </w:docPartPr>
      <w:docPartBody>
        <w:p w:rsidR="003009F2" w:rsidRDefault="00136AFC" w:rsidP="00136AFC">
          <w:pPr>
            <w:pStyle w:val="1F7C27D6924847219102C719EDD6271E"/>
          </w:pPr>
          <w:r w:rsidRPr="003A0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88"/>
    <w:rsid w:val="00136AFC"/>
    <w:rsid w:val="003009F2"/>
    <w:rsid w:val="00326B88"/>
    <w:rsid w:val="00405B43"/>
    <w:rsid w:val="00422330"/>
    <w:rsid w:val="00570A8F"/>
    <w:rsid w:val="007108FF"/>
    <w:rsid w:val="00864962"/>
    <w:rsid w:val="008F0E18"/>
    <w:rsid w:val="0096551D"/>
    <w:rsid w:val="009B504B"/>
    <w:rsid w:val="00A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1"/>
    <w:unhideWhenUsed/>
    <w:qFormat/>
    <w:rPr>
      <w:i/>
      <w:iCs/>
    </w:rPr>
  </w:style>
  <w:style w:type="paragraph" w:customStyle="1" w:styleId="03F663FA85794FEEB38CFE9848203687">
    <w:name w:val="03F663FA85794FEEB38CFE9848203687"/>
  </w:style>
  <w:style w:type="character" w:styleId="PlaceholderText">
    <w:name w:val="Placeholder Text"/>
    <w:basedOn w:val="DefaultParagraphFont"/>
    <w:uiPriority w:val="99"/>
    <w:semiHidden/>
    <w:rsid w:val="00136AFC"/>
    <w:rPr>
      <w:color w:val="595959" w:themeColor="text1" w:themeTint="A6"/>
    </w:rPr>
  </w:style>
  <w:style w:type="paragraph" w:customStyle="1" w:styleId="936922E478CA4D3A8FCC5102CAEEC57E">
    <w:name w:val="936922E478CA4D3A8FCC5102CAEEC57E"/>
    <w:rsid w:val="00570A8F"/>
  </w:style>
  <w:style w:type="paragraph" w:customStyle="1" w:styleId="88271C6AFBB744A0B1F6BC5F45F647DF">
    <w:name w:val="88271C6AFBB744A0B1F6BC5F45F647DF"/>
    <w:rsid w:val="00570A8F"/>
  </w:style>
  <w:style w:type="paragraph" w:customStyle="1" w:styleId="4CA504C48EEA4E2D92B4300A790189C6">
    <w:name w:val="4CA504C48EEA4E2D92B4300A790189C6"/>
    <w:rsid w:val="00570A8F"/>
  </w:style>
  <w:style w:type="paragraph" w:customStyle="1" w:styleId="666303104875441FA07FA5C86BF706A4">
    <w:name w:val="666303104875441FA07FA5C86BF706A4"/>
    <w:rsid w:val="00570A8F"/>
  </w:style>
  <w:style w:type="paragraph" w:customStyle="1" w:styleId="03CFDE9534A648AB96E5DE56CA3F9BD0">
    <w:name w:val="03CFDE9534A648AB96E5DE56CA3F9BD0"/>
    <w:rsid w:val="00570A8F"/>
  </w:style>
  <w:style w:type="paragraph" w:customStyle="1" w:styleId="49D35D4419EF4317B2B9A209062BF1E9">
    <w:name w:val="49D35D4419EF4317B2B9A209062BF1E9"/>
    <w:rsid w:val="00570A8F"/>
  </w:style>
  <w:style w:type="paragraph" w:customStyle="1" w:styleId="A93B2DE3C487445AA23FC843AEDF77FA">
    <w:name w:val="A93B2DE3C487445AA23FC843AEDF77FA"/>
    <w:rsid w:val="00A32D00"/>
  </w:style>
  <w:style w:type="paragraph" w:customStyle="1" w:styleId="561BF8C0A8B94534BF1CAC770329AC8E">
    <w:name w:val="561BF8C0A8B94534BF1CAC770329AC8E"/>
    <w:rsid w:val="00A32D00"/>
  </w:style>
  <w:style w:type="paragraph" w:customStyle="1" w:styleId="F6F7423A35C441E6B0A0C1DF8888E69B">
    <w:name w:val="F6F7423A35C441E6B0A0C1DF8888E69B"/>
    <w:rsid w:val="00A32D00"/>
  </w:style>
  <w:style w:type="paragraph" w:customStyle="1" w:styleId="FDFB97688AFE4C3BBBA646C8BF129B7A">
    <w:name w:val="FDFB97688AFE4C3BBBA646C8BF129B7A"/>
    <w:rsid w:val="00A32D00"/>
  </w:style>
  <w:style w:type="paragraph" w:customStyle="1" w:styleId="374EE74DE8384526A0C31417DAE4D0D6">
    <w:name w:val="374EE74DE8384526A0C31417DAE4D0D6"/>
    <w:rsid w:val="00A32D00"/>
  </w:style>
  <w:style w:type="paragraph" w:customStyle="1" w:styleId="7EF9E992491B49FBAFEA99CDC72DEFBC">
    <w:name w:val="7EF9E992491B49FBAFEA99CDC72DEFBC"/>
    <w:rsid w:val="00A32D00"/>
  </w:style>
  <w:style w:type="paragraph" w:customStyle="1" w:styleId="6982B9B6E017477DBF94F3938F6E3344">
    <w:name w:val="6982B9B6E017477DBF94F3938F6E3344"/>
    <w:rsid w:val="00A32D00"/>
  </w:style>
  <w:style w:type="paragraph" w:customStyle="1" w:styleId="11909C183EA74DEB85961CED25202627">
    <w:name w:val="11909C183EA74DEB85961CED25202627"/>
    <w:rsid w:val="00A32D00"/>
  </w:style>
  <w:style w:type="paragraph" w:customStyle="1" w:styleId="BE950431CA094641B295F97C7FE4023D">
    <w:name w:val="BE950431CA094641B295F97C7FE4023D"/>
    <w:rsid w:val="00A32D00"/>
  </w:style>
  <w:style w:type="paragraph" w:customStyle="1" w:styleId="91FF046DEEED43B2ADA35D07DEE61315">
    <w:name w:val="91FF046DEEED43B2ADA35D07DEE61315"/>
    <w:rsid w:val="00A32D00"/>
  </w:style>
  <w:style w:type="paragraph" w:customStyle="1" w:styleId="844162A27E4F4143A0595889E5EACA8B">
    <w:name w:val="844162A27E4F4143A0595889E5EACA8B"/>
    <w:rsid w:val="00A32D00"/>
  </w:style>
  <w:style w:type="paragraph" w:customStyle="1" w:styleId="4BCE6F8E46E54AB0A075B829378E1D05">
    <w:name w:val="4BCE6F8E46E54AB0A075B829378E1D05"/>
    <w:rsid w:val="00A32D00"/>
  </w:style>
  <w:style w:type="paragraph" w:customStyle="1" w:styleId="54DFA8A9DA5746C39107C356D4E45D2E">
    <w:name w:val="54DFA8A9DA5746C39107C356D4E45D2E"/>
    <w:rsid w:val="00A32D00"/>
  </w:style>
  <w:style w:type="paragraph" w:customStyle="1" w:styleId="F6ADACA0A4F648C781618E542BDD1DB5">
    <w:name w:val="F6ADACA0A4F648C781618E542BDD1DB5"/>
    <w:rsid w:val="00A32D00"/>
  </w:style>
  <w:style w:type="paragraph" w:customStyle="1" w:styleId="EBA5958F784C479EB63FB79408A4AB02">
    <w:name w:val="EBA5958F784C479EB63FB79408A4AB02"/>
    <w:rsid w:val="00A32D00"/>
  </w:style>
  <w:style w:type="paragraph" w:customStyle="1" w:styleId="0879DF998D9C455C917385CB34A94D10">
    <w:name w:val="0879DF998D9C455C917385CB34A94D10"/>
    <w:rsid w:val="00A32D00"/>
  </w:style>
  <w:style w:type="paragraph" w:customStyle="1" w:styleId="772BF20D1F644481A21BFAF30B35E507">
    <w:name w:val="772BF20D1F644481A21BFAF30B35E507"/>
    <w:rsid w:val="00A32D00"/>
  </w:style>
  <w:style w:type="paragraph" w:customStyle="1" w:styleId="2CCABD1F3DC74CEA81217A3F55CB941F">
    <w:name w:val="2CCABD1F3DC74CEA81217A3F55CB941F"/>
    <w:rsid w:val="00A32D00"/>
  </w:style>
  <w:style w:type="paragraph" w:customStyle="1" w:styleId="1FDAF0CCC74F49A7A545E25FCC3A8072">
    <w:name w:val="1FDAF0CCC74F49A7A545E25FCC3A8072"/>
    <w:rsid w:val="00136AFC"/>
  </w:style>
  <w:style w:type="paragraph" w:customStyle="1" w:styleId="DB0FDE3DB72149ADB83864708F4AC52E">
    <w:name w:val="DB0FDE3DB72149ADB83864708F4AC52E"/>
    <w:rsid w:val="00A32D00"/>
  </w:style>
  <w:style w:type="paragraph" w:customStyle="1" w:styleId="B56ADCF818474EE6B7E419DA1D3BCEA7">
    <w:name w:val="B56ADCF818474EE6B7E419DA1D3BCEA7"/>
    <w:rsid w:val="00136AFC"/>
  </w:style>
  <w:style w:type="paragraph" w:customStyle="1" w:styleId="8357448556A64DE081A10AF50D740BF2">
    <w:name w:val="8357448556A64DE081A10AF50D740BF2"/>
    <w:rsid w:val="00136AFC"/>
  </w:style>
  <w:style w:type="paragraph" w:customStyle="1" w:styleId="41457466480640E89EAFEA3A1C237AD9">
    <w:name w:val="41457466480640E89EAFEA3A1C237AD9"/>
    <w:rsid w:val="00136AFC"/>
  </w:style>
  <w:style w:type="paragraph" w:customStyle="1" w:styleId="39C0B21A92B9444E8872FC990AD04663">
    <w:name w:val="39C0B21A92B9444E8872FC990AD04663"/>
    <w:rsid w:val="00136AFC"/>
  </w:style>
  <w:style w:type="paragraph" w:customStyle="1" w:styleId="58FA4A306D42447B87D3595086194ED7">
    <w:name w:val="58FA4A306D42447B87D3595086194ED7"/>
    <w:rsid w:val="00136AFC"/>
  </w:style>
  <w:style w:type="paragraph" w:customStyle="1" w:styleId="272BEEB094A842FDABBC36E4644A9317">
    <w:name w:val="272BEEB094A842FDABBC36E4644A9317"/>
    <w:rsid w:val="00136AFC"/>
  </w:style>
  <w:style w:type="paragraph" w:customStyle="1" w:styleId="90B7A15D743D41DE96DA18F23B452A80">
    <w:name w:val="90B7A15D743D41DE96DA18F23B452A80"/>
    <w:rsid w:val="00136AFC"/>
  </w:style>
  <w:style w:type="paragraph" w:customStyle="1" w:styleId="FEA19C3D4B944C2FA2775731B0F97B96">
    <w:name w:val="FEA19C3D4B944C2FA2775731B0F97B96"/>
    <w:rsid w:val="00136AFC"/>
  </w:style>
  <w:style w:type="paragraph" w:customStyle="1" w:styleId="1F7C27D6924847219102C719EDD6271E">
    <w:name w:val="1F7C27D6924847219102C719EDD6271E"/>
    <w:rsid w:val="0013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72">
      <a:majorFont>
        <a:latin typeface="Goudy Old Style"/>
        <a:ea typeface=""/>
        <a:cs typeface=""/>
      </a:majorFont>
      <a:minorFont>
        <a:latin typeface="Gill Sans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1fe67-dcd4-4fa6-b2d0-1cd9c9ef8f34" xsi:nil="true"/>
    <lcf76f155ced4ddcb4097134ff3c332f xmlns="6addd4b7-21f3-49a3-9aa3-88c85d7bb8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7383F2515D4DBE9EFFACCC5BE6FD" ma:contentTypeVersion="13" ma:contentTypeDescription="Create a new document." ma:contentTypeScope="" ma:versionID="78bd4ccea0d73078e6c4702222fb2a1b">
  <xsd:schema xmlns:xsd="http://www.w3.org/2001/XMLSchema" xmlns:xs="http://www.w3.org/2001/XMLSchema" xmlns:p="http://schemas.microsoft.com/office/2006/metadata/properties" xmlns:ns2="6addd4b7-21f3-49a3-9aa3-88c85d7bb8e6" xmlns:ns3="9371fe67-dcd4-4fa6-b2d0-1cd9c9ef8f34" targetNamespace="http://schemas.microsoft.com/office/2006/metadata/properties" ma:root="true" ma:fieldsID="4bc4fe0bbc4af60fdf5430bc03292f20" ns2:_="" ns3:_="">
    <xsd:import namespace="6addd4b7-21f3-49a3-9aa3-88c85d7bb8e6"/>
    <xsd:import namespace="9371fe67-dcd4-4fa6-b2d0-1cd9c9ef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dd4b7-21f3-49a3-9aa3-88c85d7b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59af50-a7b3-4069-aa99-c744786f1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1fe67-dcd4-4fa6-b2d0-1cd9c9ef8f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e3825-3a94-4ae5-9eea-8bb5b4ef6616}" ma:internalName="TaxCatchAll" ma:showField="CatchAllData" ma:web="9371fe67-dcd4-4fa6-b2d0-1cd9c9ef8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1DC1A-0E9E-4E3C-94A6-90243A1EA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C40B-3E80-4729-A5D0-CB0925EDC6FD}">
  <ds:schemaRefs>
    <ds:schemaRef ds:uri="http://schemas.microsoft.com/office/2006/metadata/properties"/>
    <ds:schemaRef ds:uri="http://schemas.microsoft.com/office/infopath/2007/PartnerControls"/>
    <ds:schemaRef ds:uri="9371fe67-dcd4-4fa6-b2d0-1cd9c9ef8f34"/>
    <ds:schemaRef ds:uri="6addd4b7-21f3-49a3-9aa3-88c85d7bb8e6"/>
  </ds:schemaRefs>
</ds:datastoreItem>
</file>

<file path=customXml/itemProps3.xml><?xml version="1.0" encoding="utf-8"?>
<ds:datastoreItem xmlns:ds="http://schemas.openxmlformats.org/officeDocument/2006/customXml" ds:itemID="{C6200315-D4EC-4D1A-BA57-8AFFE6E2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dd4b7-21f3-49a3-9aa3-88c85d7bb8e6"/>
    <ds:schemaRef ds:uri="9371fe67-dcd4-4fa6-b2d0-1cd9c9ef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Course syllabus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2023-10-20T19:32:00Z</dcterms:created>
  <dcterms:modified xsi:type="dcterms:W3CDTF">2023-10-20T19:32:00Z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0x010100BC837383F2515D4DBE9EFFACCC5BE6FD</vt:lpwstr>
  </property>
</Properties>
</file>